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5052B" w14:textId="5FA452C4" w:rsidR="000305A7" w:rsidRDefault="000305A7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AR"/>
        </w:rPr>
        <w:t>¡Hola a todos!</w:t>
      </w:r>
    </w:p>
    <w:p w14:paraId="3E080404" w14:textId="10DEBEB9" w:rsidR="000305A7" w:rsidRDefault="004800DF" w:rsidP="00485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 den</w:t>
      </w:r>
      <w:r w:rsidR="000305A7" w:rsidRPr="000305A7">
        <w:rPr>
          <w:rFonts w:ascii="Times New Roman" w:hAnsi="Times New Roman" w:cs="Times New Roman"/>
          <w:sz w:val="24"/>
          <w:szCs w:val="24"/>
        </w:rPr>
        <w:t xml:space="preserve"> Aufgabe</w:t>
      </w:r>
      <w:r>
        <w:rPr>
          <w:rFonts w:ascii="Times New Roman" w:hAnsi="Times New Roman" w:cs="Times New Roman"/>
          <w:sz w:val="24"/>
          <w:szCs w:val="24"/>
        </w:rPr>
        <w:t>n</w:t>
      </w:r>
      <w:r w:rsidR="000305A7" w:rsidRPr="000305A7">
        <w:rPr>
          <w:rFonts w:ascii="Times New Roman" w:hAnsi="Times New Roman" w:cs="Times New Roman"/>
          <w:sz w:val="24"/>
          <w:szCs w:val="24"/>
        </w:rPr>
        <w:t xml:space="preserve"> für d</w:t>
      </w:r>
      <w:r>
        <w:rPr>
          <w:rFonts w:ascii="Times New Roman" w:hAnsi="Times New Roman" w:cs="Times New Roman"/>
          <w:sz w:val="24"/>
          <w:szCs w:val="24"/>
        </w:rPr>
        <w:t>as</w:t>
      </w:r>
      <w:r w:rsidR="000305A7" w:rsidRPr="000305A7">
        <w:rPr>
          <w:rFonts w:ascii="Times New Roman" w:hAnsi="Times New Roman" w:cs="Times New Roman"/>
          <w:sz w:val="24"/>
          <w:szCs w:val="24"/>
        </w:rPr>
        <w:t xml:space="preserve"> H</w:t>
      </w:r>
      <w:r w:rsidR="000305A7">
        <w:rPr>
          <w:rFonts w:ascii="Times New Roman" w:hAnsi="Times New Roman" w:cs="Times New Roman"/>
          <w:sz w:val="24"/>
          <w:szCs w:val="24"/>
        </w:rPr>
        <w:t xml:space="preserve">omeoffice </w:t>
      </w:r>
      <w:r>
        <w:rPr>
          <w:rFonts w:ascii="Times New Roman" w:hAnsi="Times New Roman" w:cs="Times New Roman"/>
          <w:sz w:val="24"/>
          <w:szCs w:val="24"/>
        </w:rPr>
        <w:t>geht es</w:t>
      </w:r>
      <w:r w:rsidR="000305A7">
        <w:rPr>
          <w:rFonts w:ascii="Times New Roman" w:hAnsi="Times New Roman" w:cs="Times New Roman"/>
          <w:sz w:val="24"/>
          <w:szCs w:val="24"/>
        </w:rPr>
        <w:t xml:space="preserve"> dieses Mal </w:t>
      </w:r>
      <w:r>
        <w:rPr>
          <w:rFonts w:ascii="Times New Roman" w:hAnsi="Times New Roman" w:cs="Times New Roman"/>
          <w:sz w:val="24"/>
          <w:szCs w:val="24"/>
        </w:rPr>
        <w:t>um das</w:t>
      </w:r>
      <w:r w:rsidR="000305A7">
        <w:rPr>
          <w:rFonts w:ascii="Times New Roman" w:hAnsi="Times New Roman" w:cs="Times New Roman"/>
          <w:sz w:val="24"/>
          <w:szCs w:val="24"/>
        </w:rPr>
        <w:t xml:space="preserve"> Lied ein</w:t>
      </w:r>
      <w:r>
        <w:rPr>
          <w:rFonts w:ascii="Times New Roman" w:hAnsi="Times New Roman" w:cs="Times New Roman"/>
          <w:sz w:val="24"/>
          <w:szCs w:val="24"/>
        </w:rPr>
        <w:t>er</w:t>
      </w:r>
      <w:r w:rsidR="0003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Band aus Uruguay</w:t>
      </w:r>
      <w:r w:rsidR="000305A7">
        <w:rPr>
          <w:rFonts w:ascii="Times New Roman" w:hAnsi="Times New Roman" w:cs="Times New Roman"/>
          <w:sz w:val="24"/>
          <w:szCs w:val="24"/>
        </w:rPr>
        <w:t xml:space="preserve">. </w:t>
      </w:r>
      <w:r w:rsidR="000305A7" w:rsidRPr="000305A7">
        <w:rPr>
          <w:rFonts w:ascii="Times New Roman" w:hAnsi="Times New Roman" w:cs="Times New Roman"/>
          <w:sz w:val="24"/>
          <w:szCs w:val="24"/>
        </w:rPr>
        <w:t xml:space="preserve">Ihr könnt hier die neue Vergangenheit </w:t>
      </w:r>
      <w:proofErr w:type="spellStart"/>
      <w:r w:rsidR="000305A7" w:rsidRPr="000305A7">
        <w:rPr>
          <w:rFonts w:ascii="Times New Roman" w:hAnsi="Times New Roman" w:cs="Times New Roman"/>
          <w:i/>
          <w:iCs/>
          <w:sz w:val="24"/>
          <w:szCs w:val="24"/>
        </w:rPr>
        <w:t>Indefinido</w:t>
      </w:r>
      <w:proofErr w:type="spellEnd"/>
      <w:r w:rsidR="000305A7" w:rsidRPr="000305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weiter</w:t>
      </w:r>
      <w:r w:rsidR="00485DB3">
        <w:rPr>
          <w:rFonts w:ascii="Times New Roman" w:hAnsi="Times New Roman" w:cs="Times New Roman"/>
          <w:sz w:val="24"/>
          <w:szCs w:val="24"/>
        </w:rPr>
        <w:t>üben</w:t>
      </w:r>
      <w:r w:rsidR="000305A7" w:rsidRPr="000305A7">
        <w:rPr>
          <w:rFonts w:ascii="Times New Roman" w:hAnsi="Times New Roman" w:cs="Times New Roman"/>
          <w:sz w:val="24"/>
          <w:szCs w:val="24"/>
        </w:rPr>
        <w:t>. Die Hinweise sind auf Spanisch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05A7" w:rsidRPr="000305A7">
        <w:rPr>
          <w:rFonts w:ascii="Times New Roman" w:hAnsi="Times New Roman" w:cs="Times New Roman"/>
          <w:sz w:val="24"/>
          <w:szCs w:val="24"/>
        </w:rPr>
        <w:t>aber ihr kennt a</w:t>
      </w:r>
      <w:r w:rsidR="000305A7">
        <w:rPr>
          <w:rFonts w:ascii="Times New Roman" w:hAnsi="Times New Roman" w:cs="Times New Roman"/>
          <w:sz w:val="24"/>
          <w:szCs w:val="24"/>
        </w:rPr>
        <w:t>lle diese Verben</w:t>
      </w:r>
      <w:r>
        <w:rPr>
          <w:rFonts w:ascii="Times New Roman" w:hAnsi="Times New Roman" w:cs="Times New Roman"/>
          <w:sz w:val="24"/>
          <w:szCs w:val="24"/>
        </w:rPr>
        <w:t xml:space="preserve"> schon</w:t>
      </w:r>
      <w:r w:rsidR="000305A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305A7">
        <w:rPr>
          <w:rFonts w:ascii="Times New Roman" w:hAnsi="Times New Roman" w:cs="Times New Roman"/>
          <w:sz w:val="24"/>
          <w:szCs w:val="24"/>
        </w:rPr>
        <w:t>escuchar</w:t>
      </w:r>
      <w:proofErr w:type="spellEnd"/>
      <w:r w:rsidR="000305A7">
        <w:rPr>
          <w:rFonts w:ascii="Times New Roman" w:hAnsi="Times New Roman" w:cs="Times New Roman"/>
          <w:sz w:val="24"/>
          <w:szCs w:val="24"/>
        </w:rPr>
        <w:t xml:space="preserve"> (hören), </w:t>
      </w:r>
      <w:proofErr w:type="spellStart"/>
      <w:r w:rsidR="000305A7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="000305A7">
        <w:rPr>
          <w:rFonts w:ascii="Times New Roman" w:hAnsi="Times New Roman" w:cs="Times New Roman"/>
          <w:sz w:val="24"/>
          <w:szCs w:val="24"/>
        </w:rPr>
        <w:t xml:space="preserve"> (ausfüllen), </w:t>
      </w:r>
      <w:proofErr w:type="spellStart"/>
      <w:r w:rsidR="000305A7">
        <w:rPr>
          <w:rFonts w:ascii="Times New Roman" w:hAnsi="Times New Roman" w:cs="Times New Roman"/>
          <w:sz w:val="24"/>
          <w:szCs w:val="24"/>
        </w:rPr>
        <w:t>traducir</w:t>
      </w:r>
      <w:proofErr w:type="spellEnd"/>
      <w:r w:rsidR="000305A7">
        <w:rPr>
          <w:rFonts w:ascii="Times New Roman" w:hAnsi="Times New Roman" w:cs="Times New Roman"/>
          <w:sz w:val="24"/>
          <w:szCs w:val="24"/>
        </w:rPr>
        <w:t xml:space="preserve"> (übersetzen), </w:t>
      </w:r>
      <w:proofErr w:type="spellStart"/>
      <w:r w:rsidR="000305A7">
        <w:rPr>
          <w:rFonts w:ascii="Times New Roman" w:hAnsi="Times New Roman" w:cs="Times New Roman"/>
          <w:sz w:val="24"/>
          <w:szCs w:val="24"/>
        </w:rPr>
        <w:t>explicar</w:t>
      </w:r>
      <w:proofErr w:type="spellEnd"/>
      <w:r w:rsidR="000305A7">
        <w:rPr>
          <w:rFonts w:ascii="Times New Roman" w:hAnsi="Times New Roman" w:cs="Times New Roman"/>
          <w:sz w:val="24"/>
          <w:szCs w:val="24"/>
        </w:rPr>
        <w:t xml:space="preserve"> (erklären), </w:t>
      </w:r>
      <w:proofErr w:type="spellStart"/>
      <w:r w:rsidR="000305A7">
        <w:rPr>
          <w:rFonts w:ascii="Times New Roman" w:hAnsi="Times New Roman" w:cs="Times New Roman"/>
          <w:sz w:val="24"/>
          <w:szCs w:val="24"/>
        </w:rPr>
        <w:t>buscar</w:t>
      </w:r>
      <w:proofErr w:type="spellEnd"/>
      <w:r w:rsidR="000305A7">
        <w:rPr>
          <w:rFonts w:ascii="Times New Roman" w:hAnsi="Times New Roman" w:cs="Times New Roman"/>
          <w:sz w:val="24"/>
          <w:szCs w:val="24"/>
        </w:rPr>
        <w:t xml:space="preserve"> (suchen), </w:t>
      </w:r>
      <w:proofErr w:type="spellStart"/>
      <w:r w:rsidR="000305A7">
        <w:rPr>
          <w:rFonts w:ascii="Times New Roman" w:hAnsi="Times New Roman" w:cs="Times New Roman"/>
          <w:sz w:val="24"/>
          <w:szCs w:val="24"/>
        </w:rPr>
        <w:t>escribir</w:t>
      </w:r>
      <w:proofErr w:type="spellEnd"/>
      <w:r w:rsidR="000305A7">
        <w:rPr>
          <w:rFonts w:ascii="Times New Roman" w:hAnsi="Times New Roman" w:cs="Times New Roman"/>
          <w:sz w:val="24"/>
          <w:szCs w:val="24"/>
        </w:rPr>
        <w:t xml:space="preserve"> (schreiben), </w:t>
      </w:r>
      <w:proofErr w:type="spellStart"/>
      <w:r w:rsidR="000305A7">
        <w:rPr>
          <w:rFonts w:ascii="Times New Roman" w:hAnsi="Times New Roman" w:cs="Times New Roman"/>
          <w:sz w:val="24"/>
          <w:szCs w:val="24"/>
        </w:rPr>
        <w:t>mirar</w:t>
      </w:r>
      <w:proofErr w:type="spellEnd"/>
      <w:r w:rsidR="000305A7">
        <w:rPr>
          <w:rFonts w:ascii="Times New Roman" w:hAnsi="Times New Roman" w:cs="Times New Roman"/>
          <w:sz w:val="24"/>
          <w:szCs w:val="24"/>
        </w:rPr>
        <w:t xml:space="preserve"> (sehen)</w:t>
      </w:r>
      <w:r w:rsidR="00485DB3">
        <w:rPr>
          <w:rFonts w:ascii="Times New Roman" w:hAnsi="Times New Roman" w:cs="Times New Roman"/>
          <w:sz w:val="24"/>
          <w:szCs w:val="24"/>
        </w:rPr>
        <w:t>.</w:t>
      </w:r>
      <w:r w:rsidR="000305A7">
        <w:rPr>
          <w:rFonts w:ascii="Times New Roman" w:hAnsi="Times New Roman" w:cs="Times New Roman"/>
          <w:sz w:val="24"/>
          <w:szCs w:val="24"/>
        </w:rPr>
        <w:t xml:space="preserve"> Wenn </w:t>
      </w:r>
      <w:r w:rsidR="00485DB3">
        <w:rPr>
          <w:rFonts w:ascii="Times New Roman" w:hAnsi="Times New Roman" w:cs="Times New Roman"/>
          <w:sz w:val="24"/>
          <w:szCs w:val="24"/>
        </w:rPr>
        <w:t xml:space="preserve">euch </w:t>
      </w:r>
      <w:r>
        <w:rPr>
          <w:rFonts w:ascii="Times New Roman" w:hAnsi="Times New Roman" w:cs="Times New Roman"/>
          <w:sz w:val="24"/>
          <w:szCs w:val="24"/>
        </w:rPr>
        <w:t xml:space="preserve">etwas </w:t>
      </w:r>
      <w:r w:rsidR="000305A7">
        <w:rPr>
          <w:rFonts w:ascii="Times New Roman" w:hAnsi="Times New Roman" w:cs="Times New Roman"/>
          <w:sz w:val="24"/>
          <w:szCs w:val="24"/>
        </w:rPr>
        <w:t>nicht klar ist, nutz</w:t>
      </w:r>
      <w:r>
        <w:rPr>
          <w:rFonts w:ascii="Times New Roman" w:hAnsi="Times New Roman" w:cs="Times New Roman"/>
          <w:sz w:val="24"/>
          <w:szCs w:val="24"/>
        </w:rPr>
        <w:t>t</w:t>
      </w:r>
      <w:r w:rsidR="000305A7">
        <w:rPr>
          <w:rFonts w:ascii="Times New Roman" w:hAnsi="Times New Roman" w:cs="Times New Roman"/>
          <w:sz w:val="24"/>
          <w:szCs w:val="24"/>
        </w:rPr>
        <w:t xml:space="preserve"> bitte ein </w:t>
      </w:r>
      <w:r w:rsidR="00874B58">
        <w:rPr>
          <w:rFonts w:ascii="Times New Roman" w:hAnsi="Times New Roman" w:cs="Times New Roman"/>
          <w:sz w:val="24"/>
          <w:szCs w:val="24"/>
        </w:rPr>
        <w:t>Online-</w:t>
      </w:r>
      <w:r w:rsidR="000305A7">
        <w:rPr>
          <w:rFonts w:ascii="Times New Roman" w:hAnsi="Times New Roman" w:cs="Times New Roman"/>
          <w:sz w:val="24"/>
          <w:szCs w:val="24"/>
        </w:rPr>
        <w:t>W</w:t>
      </w:r>
      <w:r w:rsidR="00874B58">
        <w:rPr>
          <w:rFonts w:ascii="Times New Roman" w:hAnsi="Times New Roman" w:cs="Times New Roman"/>
          <w:sz w:val="24"/>
          <w:szCs w:val="24"/>
        </w:rPr>
        <w:t>örterbuch (z.</w:t>
      </w:r>
      <w:r>
        <w:rPr>
          <w:rFonts w:ascii="Times New Roman" w:hAnsi="Times New Roman" w:cs="Times New Roman"/>
          <w:sz w:val="24"/>
          <w:szCs w:val="24"/>
        </w:rPr>
        <w:t>B.</w:t>
      </w:r>
      <w:r w:rsidR="00874B58">
        <w:rPr>
          <w:rFonts w:ascii="Times New Roman" w:hAnsi="Times New Roman" w:cs="Times New Roman"/>
          <w:sz w:val="24"/>
          <w:szCs w:val="24"/>
        </w:rPr>
        <w:t xml:space="preserve"> Pons).</w:t>
      </w:r>
      <w:r w:rsidR="00485DB3">
        <w:rPr>
          <w:rFonts w:ascii="Times New Roman" w:hAnsi="Times New Roman" w:cs="Times New Roman"/>
          <w:sz w:val="24"/>
          <w:szCs w:val="24"/>
        </w:rPr>
        <w:t xml:space="preserve"> Die Schüler </w:t>
      </w:r>
      <w:r>
        <w:rPr>
          <w:rFonts w:ascii="Times New Roman" w:hAnsi="Times New Roman" w:cs="Times New Roman"/>
          <w:sz w:val="24"/>
          <w:szCs w:val="24"/>
        </w:rPr>
        <w:t>der</w:t>
      </w:r>
      <w:r w:rsidR="00485DB3">
        <w:rPr>
          <w:rFonts w:ascii="Times New Roman" w:hAnsi="Times New Roman" w:cs="Times New Roman"/>
          <w:sz w:val="24"/>
          <w:szCs w:val="24"/>
        </w:rPr>
        <w:t xml:space="preserve"> 8b müssen mir die Arbeitsblätter am Dienstag schicken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5DB3">
        <w:rPr>
          <w:rFonts w:ascii="Times New Roman" w:hAnsi="Times New Roman" w:cs="Times New Roman"/>
          <w:sz w:val="24"/>
          <w:szCs w:val="24"/>
        </w:rPr>
        <w:t xml:space="preserve"> und </w:t>
      </w:r>
      <w:r>
        <w:rPr>
          <w:rFonts w:ascii="Times New Roman" w:hAnsi="Times New Roman" w:cs="Times New Roman"/>
          <w:sz w:val="24"/>
          <w:szCs w:val="24"/>
        </w:rPr>
        <w:t xml:space="preserve">die der </w:t>
      </w:r>
      <w:r w:rsidR="00485DB3">
        <w:rPr>
          <w:rFonts w:ascii="Times New Roman" w:hAnsi="Times New Roman" w:cs="Times New Roman"/>
          <w:sz w:val="24"/>
          <w:szCs w:val="24"/>
        </w:rPr>
        <w:t xml:space="preserve">8a am Mittwoch. Alle müssen auch die gemachten Arbeitsblätter </w:t>
      </w:r>
      <w:r>
        <w:rPr>
          <w:rFonts w:ascii="Times New Roman" w:hAnsi="Times New Roman" w:cs="Times New Roman"/>
          <w:sz w:val="24"/>
          <w:szCs w:val="24"/>
        </w:rPr>
        <w:t>aus</w:t>
      </w:r>
      <w:r w:rsidR="00485DB3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u</w:t>
      </w:r>
      <w:r w:rsidR="00485DB3">
        <w:rPr>
          <w:rFonts w:ascii="Times New Roman" w:hAnsi="Times New Roman" w:cs="Times New Roman"/>
          <w:sz w:val="24"/>
          <w:szCs w:val="24"/>
        </w:rPr>
        <w:t>cken, i</w:t>
      </w:r>
      <w:r>
        <w:rPr>
          <w:rFonts w:ascii="Times New Roman" w:hAnsi="Times New Roman" w:cs="Times New Roman"/>
          <w:sz w:val="24"/>
          <w:szCs w:val="24"/>
        </w:rPr>
        <w:t>ns</w:t>
      </w:r>
      <w:r w:rsidR="00485DB3">
        <w:rPr>
          <w:rFonts w:ascii="Times New Roman" w:hAnsi="Times New Roman" w:cs="Times New Roman"/>
          <w:sz w:val="24"/>
          <w:szCs w:val="24"/>
        </w:rPr>
        <w:t xml:space="preserve"> Heft </w:t>
      </w:r>
      <w:r>
        <w:rPr>
          <w:rFonts w:ascii="Times New Roman" w:hAnsi="Times New Roman" w:cs="Times New Roman"/>
          <w:sz w:val="24"/>
          <w:szCs w:val="24"/>
        </w:rPr>
        <w:t>einfügen</w:t>
      </w:r>
      <w:r w:rsidR="00485DB3">
        <w:rPr>
          <w:rFonts w:ascii="Times New Roman" w:hAnsi="Times New Roman" w:cs="Times New Roman"/>
          <w:sz w:val="24"/>
          <w:szCs w:val="24"/>
        </w:rPr>
        <w:t xml:space="preserve"> und </w:t>
      </w:r>
      <w:r>
        <w:rPr>
          <w:rFonts w:ascii="Times New Roman" w:hAnsi="Times New Roman" w:cs="Times New Roman"/>
          <w:sz w:val="24"/>
          <w:szCs w:val="24"/>
        </w:rPr>
        <w:t>zum</w:t>
      </w:r>
      <w:r w:rsidR="00485DB3">
        <w:rPr>
          <w:rFonts w:ascii="Times New Roman" w:hAnsi="Times New Roman" w:cs="Times New Roman"/>
          <w:sz w:val="24"/>
          <w:szCs w:val="24"/>
        </w:rPr>
        <w:t xml:space="preserve"> Präsen</w:t>
      </w:r>
      <w:r>
        <w:rPr>
          <w:rFonts w:ascii="Times New Roman" w:hAnsi="Times New Roman" w:cs="Times New Roman"/>
          <w:sz w:val="24"/>
          <w:szCs w:val="24"/>
        </w:rPr>
        <w:t>z</w:t>
      </w:r>
      <w:r w:rsidR="00485DB3">
        <w:rPr>
          <w:rFonts w:ascii="Times New Roman" w:hAnsi="Times New Roman" w:cs="Times New Roman"/>
          <w:sz w:val="24"/>
          <w:szCs w:val="24"/>
        </w:rPr>
        <w:t xml:space="preserve">unterricht mitbringen. </w:t>
      </w:r>
      <w:r w:rsidR="00874B58">
        <w:rPr>
          <w:rFonts w:ascii="Times New Roman" w:hAnsi="Times New Roman" w:cs="Times New Roman"/>
          <w:sz w:val="24"/>
          <w:szCs w:val="24"/>
        </w:rPr>
        <w:t xml:space="preserve">Bringt bitte </w:t>
      </w:r>
      <w:bookmarkStart w:id="1" w:name="_Hlk40965064"/>
      <w:r w:rsidR="00485DB3">
        <w:rPr>
          <w:rFonts w:ascii="Times New Roman" w:hAnsi="Times New Roman" w:cs="Times New Roman"/>
          <w:sz w:val="24"/>
          <w:szCs w:val="24"/>
        </w:rPr>
        <w:t>auch</w:t>
      </w:r>
      <w:r w:rsidR="00874B58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74B58">
        <w:rPr>
          <w:rFonts w:ascii="Times New Roman" w:hAnsi="Times New Roman" w:cs="Times New Roman"/>
          <w:sz w:val="24"/>
          <w:szCs w:val="24"/>
        </w:rPr>
        <w:t xml:space="preserve">die drei Bücher mit: </w:t>
      </w:r>
      <w:r w:rsidR="00953164">
        <w:rPr>
          <w:rFonts w:ascii="Times New Roman" w:hAnsi="Times New Roman" w:cs="Times New Roman"/>
          <w:sz w:val="24"/>
          <w:szCs w:val="24"/>
        </w:rPr>
        <w:t>Schulbuch, Arbeitsheft und Grammatische</w:t>
      </w:r>
      <w:r>
        <w:rPr>
          <w:rFonts w:ascii="Times New Roman" w:hAnsi="Times New Roman" w:cs="Times New Roman"/>
          <w:sz w:val="24"/>
          <w:szCs w:val="24"/>
        </w:rPr>
        <w:t>s</w:t>
      </w:r>
      <w:r w:rsidR="00953164">
        <w:rPr>
          <w:rFonts w:ascii="Times New Roman" w:hAnsi="Times New Roman" w:cs="Times New Roman"/>
          <w:sz w:val="24"/>
          <w:szCs w:val="24"/>
        </w:rPr>
        <w:t xml:space="preserve"> Beiheft.</w:t>
      </w:r>
      <w:r w:rsidR="00030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2EFF1" w14:textId="7F06B3FE" w:rsidR="00485DB3" w:rsidRPr="004800DF" w:rsidRDefault="00485DB3" w:rsidP="00485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¡Nos vemos pronto!</w:t>
      </w:r>
    </w:p>
    <w:p w14:paraId="3F3420C4" w14:textId="2AB27C21" w:rsidR="00485DB3" w:rsidRPr="00485DB3" w:rsidRDefault="00485DB3" w:rsidP="00485DB3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Vuestra profesora de español</w:t>
      </w:r>
    </w:p>
    <w:p w14:paraId="0EE4CCDC" w14:textId="4A7AA502" w:rsidR="000305A7" w:rsidRDefault="000305A7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192C8B" w14:textId="06CEC324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0EC1B" w14:textId="1B0EB236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77266" w14:textId="6D4C700B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350A8" w14:textId="6AE9FDD8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BC25E1" w14:textId="2605FD7C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A423B" w14:textId="262BB684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059AB3" w14:textId="500CC06F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3F4276" w14:textId="59E55E11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568AAA" w14:textId="46128974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2FFDFB" w14:textId="5C2F7407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31553" w14:textId="76D5D064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871DC" w14:textId="7024BD31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AEA73" w14:textId="22811C1D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0524F" w14:textId="49028F5E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2EDDB" w14:textId="5CABA2D4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9288AB" w14:textId="7391D6F1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EFDF0D" w14:textId="594CC72B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1A777" w14:textId="1602812F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22B2C6" w14:textId="433159CE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F01AF" w14:textId="0D008C37" w:rsidR="00BD371C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0D56D" w14:textId="77777777" w:rsidR="00BD371C" w:rsidRPr="000305A7" w:rsidRDefault="00BD371C" w:rsidP="00485D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412BE" w14:textId="55614018" w:rsidR="00BF7498" w:rsidRDefault="00BF7498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1- Escucha l</w:t>
      </w:r>
      <w:r w:rsidRPr="006F5E95">
        <w:rPr>
          <w:rFonts w:ascii="Times New Roman" w:hAnsi="Times New Roman" w:cs="Times New Roman"/>
          <w:sz w:val="24"/>
          <w:szCs w:val="24"/>
          <w:lang w:val="es-AR"/>
        </w:rPr>
        <w:t>a canción “Ya no sé que hacer conmigo”, del grupo uruguayo Cuarteto de Nos, incluida en el disco Raro (Bizarro Records, 2006)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y completa los blancos</w:t>
      </w:r>
      <w:r w:rsidR="00FE472F">
        <w:rPr>
          <w:rFonts w:ascii="Times New Roman" w:hAnsi="Times New Roman" w:cs="Times New Roman"/>
          <w:sz w:val="24"/>
          <w:szCs w:val="24"/>
          <w:lang w:val="es-AR"/>
        </w:rPr>
        <w:t xml:space="preserve"> de la primera parte.</w:t>
      </w:r>
    </w:p>
    <w:p w14:paraId="4F45F5EF" w14:textId="725AE48D" w:rsidR="00BF7498" w:rsidRPr="006F5E95" w:rsidRDefault="00FC7149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hyperlink r:id="rId7" w:history="1">
        <w:r w:rsidR="00BF7498" w:rsidRPr="000F0190">
          <w:rPr>
            <w:rStyle w:val="Hyperlink"/>
            <w:rFonts w:ascii="Times New Roman" w:hAnsi="Times New Roman" w:cs="Times New Roman"/>
            <w:sz w:val="24"/>
            <w:szCs w:val="24"/>
            <w:lang w:val="es-AR"/>
          </w:rPr>
          <w:t>http://www.youtube.com/watch?v=y9LlnLTH87U</w:t>
        </w:r>
      </w:hyperlink>
    </w:p>
    <w:p w14:paraId="7FAB7CCF" w14:textId="77777777" w:rsidR="00BD371C" w:rsidRDefault="00BD371C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bookmarkStart w:id="2" w:name="_Hlk40959577"/>
    </w:p>
    <w:p w14:paraId="62E87067" w14:textId="33A5EE15" w:rsidR="00BF7498" w:rsidRPr="00BF7498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BF7498">
        <w:rPr>
          <w:rFonts w:ascii="Times New Roman" w:hAnsi="Times New Roman" w:cs="Times New Roman"/>
          <w:b/>
          <w:bCs/>
          <w:sz w:val="24"/>
          <w:szCs w:val="24"/>
          <w:lang w:val="es-AR"/>
        </w:rPr>
        <w:t>Ya No Sé Qué Hacer Conmigo</w:t>
      </w:r>
    </w:p>
    <w:bookmarkEnd w:id="2"/>
    <w:p w14:paraId="0A2CFCA2" w14:textId="77777777" w:rsidR="00BF7498" w:rsidRPr="00BF7498" w:rsidRDefault="00BF7498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BF7498">
        <w:rPr>
          <w:rFonts w:ascii="Times New Roman" w:hAnsi="Times New Roman" w:cs="Times New Roman"/>
          <w:sz w:val="24"/>
          <w:szCs w:val="24"/>
          <w:lang w:val="es-AR"/>
        </w:rPr>
        <w:t>El Cuarteto de Nos</w:t>
      </w:r>
    </w:p>
    <w:p w14:paraId="449B531F" w14:textId="77777777" w:rsidR="00BF7498" w:rsidRPr="00BF7498" w:rsidRDefault="00BF7498" w:rsidP="00BF7498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15D0AA26" w14:textId="77777777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Ya tuve que ir obligado a misa, ya toqué en el piano para Elisa</w:t>
      </w:r>
    </w:p>
    <w:p w14:paraId="011C3E23" w14:textId="331E5551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Ya</w:t>
      </w:r>
      <w:r w:rsidR="00D1062F"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="000A47BD"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__________</w:t>
      </w:r>
      <w:r w:rsidR="00D1062F"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a falsear mi sonrisa, ya __________ por la cornisa</w:t>
      </w:r>
    </w:p>
    <w:p w14:paraId="33887F63" w14:textId="1117F9A8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Ya </w:t>
      </w:r>
      <w:bookmarkStart w:id="3" w:name="_Hlk40955655"/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__________</w:t>
      </w:r>
      <w:bookmarkEnd w:id="3"/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de lugar mi cama, ya </w:t>
      </w:r>
      <w:bookmarkStart w:id="4" w:name="_Hlk40955889"/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__________</w:t>
      </w:r>
      <w:bookmarkEnd w:id="4"/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comedia ya __________ drama</w:t>
      </w:r>
    </w:p>
    <w:p w14:paraId="168BB510" w14:textId="3D23B5B2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bookmarkStart w:id="5" w:name="_Hlk40955817"/>
      <w:r w:rsidRPr="006402F9">
        <w:rPr>
          <w:rFonts w:ascii="Times New Roman" w:hAnsi="Times New Roman" w:cs="Times New Roman"/>
          <w:b/>
          <w:bCs/>
          <w:sz w:val="24"/>
          <w:szCs w:val="24"/>
          <w:lang w:val="es-AR"/>
        </w:rPr>
        <w:t>________</w:t>
      </w:r>
      <w:bookmarkEnd w:id="5"/>
      <w:r w:rsidRPr="006402F9">
        <w:rPr>
          <w:rFonts w:ascii="Times New Roman" w:hAnsi="Times New Roman" w:cs="Times New Roman"/>
          <w:b/>
          <w:bCs/>
          <w:sz w:val="24"/>
          <w:szCs w:val="24"/>
          <w:lang w:val="es-AR"/>
        </w:rPr>
        <w:t>concreto y me _______por las ramas, ya me __________ el bueno y tuve mala</w:t>
      </w: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fama</w:t>
      </w:r>
    </w:p>
    <w:p w14:paraId="36504EBE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4306ED94" w14:textId="0EC6162A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2- Traduce el título de la canción</w:t>
      </w:r>
    </w:p>
    <w:p w14:paraId="604D1010" w14:textId="75230C54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FE472F">
        <w:rPr>
          <w:rFonts w:ascii="Times New Roman" w:hAnsi="Times New Roman" w:cs="Times New Roman"/>
          <w:i/>
          <w:iCs/>
          <w:sz w:val="24"/>
          <w:szCs w:val="24"/>
          <w:lang w:val="es-AR"/>
        </w:rPr>
        <w:t>Ya No Sé Qué Hacer Conmigo</w:t>
      </w:r>
      <w:r>
        <w:rPr>
          <w:rFonts w:ascii="Times New Roman" w:hAnsi="Times New Roman" w:cs="Times New Roman"/>
          <w:sz w:val="24"/>
          <w:szCs w:val="24"/>
          <w:lang w:val="es-AR"/>
        </w:rPr>
        <w:t>: __________________________________________________</w:t>
      </w:r>
    </w:p>
    <w:p w14:paraId="08ADD95B" w14:textId="6C1E2574" w:rsidR="00BF7498" w:rsidRPr="00BF7498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3</w:t>
      </w:r>
      <w:r w:rsidR="008F033E">
        <w:rPr>
          <w:rFonts w:ascii="Times New Roman" w:hAnsi="Times New Roman" w:cs="Times New Roman"/>
          <w:sz w:val="24"/>
          <w:szCs w:val="24"/>
          <w:lang w:val="es-AR"/>
        </w:rPr>
        <w:t xml:space="preserve">- </w:t>
      </w:r>
      <w:r w:rsidR="00682AC7" w:rsidRPr="00682AC7">
        <w:rPr>
          <w:rFonts w:ascii="Times New Roman" w:hAnsi="Times New Roman" w:cs="Times New Roman"/>
          <w:i/>
          <w:iCs/>
          <w:sz w:val="24"/>
          <w:szCs w:val="24"/>
          <w:lang w:val="es-AR"/>
        </w:rPr>
        <w:t>cornisa</w:t>
      </w:r>
      <w:r w:rsidR="00682AC7">
        <w:rPr>
          <w:rFonts w:ascii="Times New Roman" w:hAnsi="Times New Roman" w:cs="Times New Roman"/>
          <w:sz w:val="24"/>
          <w:szCs w:val="24"/>
          <w:lang w:val="es-AR"/>
        </w:rPr>
        <w:t xml:space="preserve"> significa “Kranzgesims” ¿Qué crees que significa en la canción </w:t>
      </w:r>
      <w:r w:rsidR="008F033E">
        <w:rPr>
          <w:rFonts w:ascii="Times New Roman" w:hAnsi="Times New Roman" w:cs="Times New Roman"/>
          <w:sz w:val="24"/>
          <w:szCs w:val="24"/>
          <w:lang w:val="es-AR"/>
        </w:rPr>
        <w:t>“caminar por la cornisa”</w:t>
      </w:r>
      <w:r w:rsidR="00682AC7">
        <w:rPr>
          <w:rFonts w:ascii="Times New Roman" w:hAnsi="Times New Roman" w:cs="Times New Roman"/>
          <w:sz w:val="24"/>
          <w:szCs w:val="24"/>
          <w:lang w:val="es-AR"/>
        </w:rPr>
        <w:t xml:space="preserve">? </w:t>
      </w:r>
      <w:bookmarkStart w:id="6" w:name="_Hlk40965993"/>
      <w:r w:rsidR="00682AC7">
        <w:rPr>
          <w:rFonts w:ascii="Times New Roman" w:hAnsi="Times New Roman" w:cs="Times New Roman"/>
          <w:sz w:val="24"/>
          <w:szCs w:val="24"/>
          <w:lang w:val="es-AR"/>
        </w:rPr>
        <w:t>Explica en alemán</w:t>
      </w:r>
      <w:bookmarkEnd w:id="6"/>
      <w:r w:rsidR="00BD371C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1ACAD505" w14:textId="77777777" w:rsidR="00BD371C" w:rsidRDefault="00BD371C" w:rsidP="00BD371C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</w:t>
      </w:r>
    </w:p>
    <w:p w14:paraId="2CCA02E3" w14:textId="639D0B64" w:rsidR="00682AC7" w:rsidRPr="00682AC7" w:rsidRDefault="00FE472F" w:rsidP="008F033E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4</w:t>
      </w:r>
      <w:r w:rsidR="00682AC7">
        <w:rPr>
          <w:rFonts w:ascii="Times New Roman" w:hAnsi="Times New Roman" w:cs="Times New Roman"/>
          <w:sz w:val="24"/>
          <w:szCs w:val="24"/>
          <w:lang w:val="es-AR"/>
        </w:rPr>
        <w:t xml:space="preserve">-  </w:t>
      </w:r>
      <w:r w:rsidR="00682AC7" w:rsidRPr="00682AC7">
        <w:rPr>
          <w:rFonts w:ascii="Times New Roman" w:hAnsi="Times New Roman" w:cs="Times New Roman"/>
          <w:i/>
          <w:iCs/>
          <w:sz w:val="24"/>
          <w:szCs w:val="24"/>
          <w:lang w:val="es-AR"/>
        </w:rPr>
        <w:t>irse por las</w:t>
      </w:r>
      <w:r w:rsidR="00682AC7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 </w:t>
      </w:r>
      <w:r w:rsidR="00682AC7" w:rsidRPr="00682AC7">
        <w:rPr>
          <w:rFonts w:ascii="Times New Roman" w:hAnsi="Times New Roman" w:cs="Times New Roman"/>
          <w:i/>
          <w:iCs/>
          <w:sz w:val="24"/>
          <w:szCs w:val="24"/>
          <w:lang w:val="es-AR"/>
        </w:rPr>
        <w:t>ramas</w:t>
      </w:r>
      <w:r w:rsidR="00682AC7">
        <w:rPr>
          <w:rFonts w:ascii="Times New Roman" w:hAnsi="Times New Roman" w:cs="Times New Roman"/>
          <w:sz w:val="24"/>
          <w:szCs w:val="24"/>
          <w:lang w:val="es-AR"/>
        </w:rPr>
        <w:t xml:space="preserve"> es lo contrario de </w:t>
      </w:r>
      <w:r w:rsidR="00682AC7" w:rsidRPr="00682AC7">
        <w:rPr>
          <w:rFonts w:ascii="Times New Roman" w:hAnsi="Times New Roman" w:cs="Times New Roman"/>
          <w:i/>
          <w:iCs/>
          <w:sz w:val="24"/>
          <w:szCs w:val="24"/>
          <w:lang w:val="es-AR"/>
        </w:rPr>
        <w:t>ser concreto</w:t>
      </w:r>
      <w:r w:rsidR="00682AC7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="00BD371C">
        <w:rPr>
          <w:rFonts w:ascii="Times New Roman" w:hAnsi="Times New Roman" w:cs="Times New Roman"/>
          <w:sz w:val="24"/>
          <w:szCs w:val="24"/>
          <w:lang w:val="es-AR"/>
        </w:rPr>
        <w:t>Explica en alemán</w:t>
      </w:r>
      <w:r w:rsidR="00144FF6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3D61880D" w14:textId="43E46A2C" w:rsidR="008F033E" w:rsidRDefault="008F033E" w:rsidP="008F033E">
      <w:pPr>
        <w:spacing w:line="360" w:lineRule="auto"/>
        <w:rPr>
          <w:rFonts w:ascii="Times New Roman" w:hAnsi="Times New Roman" w:cs="Times New Roman"/>
          <w:sz w:val="24"/>
          <w:szCs w:val="24"/>
          <w:lang w:val="es-AR"/>
        </w:rPr>
      </w:pPr>
      <w:bookmarkStart w:id="7" w:name="_Hlk40966011"/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</w:t>
      </w:r>
    </w:p>
    <w:bookmarkEnd w:id="7"/>
    <w:p w14:paraId="10782C2D" w14:textId="41E9B214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Ya ________ético y ________ errático, ya ________ escéptico y ________ fanático</w:t>
      </w:r>
    </w:p>
    <w:p w14:paraId="6D436757" w14:textId="0CED9EEF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Ya ________ abúlico, ________ metódico, ya ________ impúdico y ________ caótico</w:t>
      </w:r>
    </w:p>
    <w:p w14:paraId="1CB13E92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0E3CDE5D" w14:textId="437F0549" w:rsidR="008F033E" w:rsidRDefault="002557C2" w:rsidP="00BD371C">
      <w:pPr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5</w:t>
      </w:r>
      <w:r w:rsidR="008F033E">
        <w:rPr>
          <w:rFonts w:ascii="Times New Roman" w:hAnsi="Times New Roman" w:cs="Times New Roman"/>
          <w:sz w:val="24"/>
          <w:szCs w:val="24"/>
          <w:lang w:val="es-AR"/>
        </w:rPr>
        <w:t>- Escribe el infinitivo del verbo que se repite:______</w:t>
      </w:r>
      <w:bookmarkStart w:id="8" w:name="_Hlk40959061"/>
      <w:r w:rsidR="00BD371C">
        <w:rPr>
          <w:rFonts w:ascii="Times New Roman" w:hAnsi="Times New Roman" w:cs="Times New Roman"/>
          <w:sz w:val="24"/>
          <w:szCs w:val="24"/>
          <w:lang w:val="es-AR"/>
        </w:rPr>
        <w:t xml:space="preserve">_ </w:t>
      </w:r>
      <w:r w:rsidR="00D12E74">
        <w:rPr>
          <w:rFonts w:ascii="Times New Roman" w:hAnsi="Times New Roman" w:cs="Times New Roman"/>
          <w:sz w:val="24"/>
          <w:szCs w:val="24"/>
          <w:lang w:val="es-AR"/>
        </w:rPr>
        <w:t>¿Es un verbo regular o irregular?</w:t>
      </w:r>
    </w:p>
    <w:bookmarkEnd w:id="8"/>
    <w:p w14:paraId="2060F006" w14:textId="23FED6DB" w:rsidR="008F033E" w:rsidRDefault="002557C2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6</w:t>
      </w:r>
      <w:r w:rsidR="008F033E">
        <w:rPr>
          <w:rFonts w:ascii="Times New Roman" w:hAnsi="Times New Roman" w:cs="Times New Roman"/>
          <w:sz w:val="24"/>
          <w:szCs w:val="24"/>
          <w:lang w:val="es-AR"/>
        </w:rPr>
        <w:t xml:space="preserve">- Busca el significado de los adjetivos: </w:t>
      </w:r>
    </w:p>
    <w:p w14:paraId="0855045F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  <w:sectPr w:rsidR="008F033E" w:rsidSect="003C3D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01AE7CFB" w14:textId="6F075BAE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ético: </w:t>
      </w:r>
    </w:p>
    <w:p w14:paraId="36907C1C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errático: </w:t>
      </w:r>
    </w:p>
    <w:p w14:paraId="0BA9B6B5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escéptico: </w:t>
      </w:r>
    </w:p>
    <w:p w14:paraId="3CBE53AB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fanático: </w:t>
      </w:r>
    </w:p>
    <w:p w14:paraId="1E181183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abúlico:  </w:t>
      </w:r>
    </w:p>
    <w:p w14:paraId="2E0FF8F5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metódico: </w:t>
      </w:r>
    </w:p>
    <w:p w14:paraId="707A0559" w14:textId="77777777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impúdico: </w:t>
      </w:r>
    </w:p>
    <w:p w14:paraId="3DE4B5B0" w14:textId="4DDF7ED5" w:rsidR="008F033E" w:rsidRDefault="008F033E" w:rsidP="00BF7498">
      <w:pPr>
        <w:rPr>
          <w:rFonts w:ascii="Times New Roman" w:hAnsi="Times New Roman" w:cs="Times New Roman"/>
          <w:sz w:val="24"/>
          <w:szCs w:val="24"/>
          <w:lang w:val="es-AR"/>
        </w:rPr>
        <w:sectPr w:rsidR="008F033E" w:rsidSect="008F033E">
          <w:type w:val="continuous"/>
          <w:pgSz w:w="11906" w:h="16838"/>
          <w:pgMar w:top="1843" w:right="1417" w:bottom="1134" w:left="1417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s-AR"/>
        </w:rPr>
        <w:t>caótico:</w:t>
      </w:r>
    </w:p>
    <w:p w14:paraId="4DE06483" w14:textId="0A589BE8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lastRenderedPageBreak/>
        <w:t xml:space="preserve">Ya </w:t>
      </w:r>
      <w:r w:rsidR="00D1062F"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__________</w:t>
      </w: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Arthur Conan Doyle, ya me __________ de nafta a gas oíl</w:t>
      </w:r>
    </w:p>
    <w:p w14:paraId="347CC70A" w14:textId="7D0FFBCD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Ya </w:t>
      </w:r>
      <w:r w:rsidR="00D1062F"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__________</w:t>
      </w: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a Bretón y a Molière, ya </w:t>
      </w:r>
      <w:r w:rsidR="00D1062F"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__________</w:t>
      </w: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en colchón y en sommier</w:t>
      </w:r>
    </w:p>
    <w:p w14:paraId="31EC8F1E" w14:textId="0A5AAD89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Ya me __________el pelo de color, ya estuve en contra y estuve a favor</w:t>
      </w:r>
    </w:p>
    <w:p w14:paraId="5B3B4C7C" w14:textId="77777777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Lo que me daba placer ahora me da dolor, ya estuve al otro lado del mostrador</w:t>
      </w:r>
    </w:p>
    <w:p w14:paraId="3D25110E" w14:textId="520C1463" w:rsidR="00144FF6" w:rsidRDefault="00144FF6" w:rsidP="00BF7498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4FF8DCC9" w14:textId="7AC34EE3" w:rsidR="00144FF6" w:rsidRDefault="002557C2" w:rsidP="00144FF6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7</w:t>
      </w:r>
      <w:r w:rsidR="00144FF6">
        <w:rPr>
          <w:rFonts w:ascii="Times New Roman" w:hAnsi="Times New Roman" w:cs="Times New Roman"/>
          <w:sz w:val="24"/>
          <w:szCs w:val="24"/>
          <w:lang w:val="es-AR"/>
        </w:rPr>
        <w:t>- Escribe el infinitino del verbo estuve:___________________</w:t>
      </w:r>
      <w:r w:rsidR="00144FF6" w:rsidRPr="00144FF6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144FF6">
        <w:rPr>
          <w:rFonts w:ascii="Times New Roman" w:hAnsi="Times New Roman" w:cs="Times New Roman"/>
          <w:sz w:val="24"/>
          <w:szCs w:val="24"/>
          <w:lang w:val="es-AR"/>
        </w:rPr>
        <w:t>¿Es un verbo regular o irregular?</w:t>
      </w:r>
    </w:p>
    <w:p w14:paraId="561024A5" w14:textId="3B84C6A9" w:rsidR="00FE472F" w:rsidRDefault="002557C2" w:rsidP="00FE472F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8</w:t>
      </w:r>
      <w:r w:rsidR="00FE472F">
        <w:rPr>
          <w:rFonts w:ascii="Times New Roman" w:hAnsi="Times New Roman" w:cs="Times New Roman"/>
          <w:sz w:val="24"/>
          <w:szCs w:val="24"/>
          <w:lang w:val="es-AR"/>
        </w:rPr>
        <w:t>- Mira la terminacines:</w:t>
      </w:r>
    </w:p>
    <w:p w14:paraId="445ABA70" w14:textId="77777777" w:rsidR="00FE472F" w:rsidRDefault="00FE472F" w:rsidP="00FE472F">
      <w:pPr>
        <w:rPr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caminar </w:t>
      </w:r>
      <w:r w:rsidRPr="000A47BD">
        <w:rPr>
          <w:rFonts w:ascii="Times New Roman" w:hAnsi="Times New Roman" w:cs="Times New Roman"/>
          <w:sz w:val="24"/>
          <w:szCs w:val="24"/>
          <w:lang w:val="es-A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yo camin</w:t>
      </w:r>
      <w:r w:rsidRPr="000A47BD">
        <w:rPr>
          <w:rFonts w:ascii="Times New Roman" w:hAnsi="Times New Roman" w:cs="Times New Roman"/>
          <w:b/>
          <w:bCs/>
          <w:color w:val="FF0000"/>
          <w:sz w:val="24"/>
          <w:szCs w:val="24"/>
          <w:lang w:val="es-AR"/>
        </w:rPr>
        <w:t>é</w:t>
      </w:r>
    </w:p>
    <w:p w14:paraId="67AF3520" w14:textId="77777777" w:rsidR="00FE472F" w:rsidRDefault="00FE472F" w:rsidP="00FE472F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aprender </w:t>
      </w:r>
      <w:r w:rsidRPr="000A47BD">
        <w:rPr>
          <w:rFonts w:ascii="Times New Roman" w:hAnsi="Times New Roman" w:cs="Times New Roman"/>
          <w:sz w:val="24"/>
          <w:szCs w:val="24"/>
          <w:lang w:val="es-A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yo aprend</w:t>
      </w:r>
      <w:r w:rsidRPr="000A47BD">
        <w:rPr>
          <w:rFonts w:ascii="Times New Roman" w:hAnsi="Times New Roman" w:cs="Times New Roman"/>
          <w:b/>
          <w:bCs/>
          <w:color w:val="FF0000"/>
          <w:sz w:val="24"/>
          <w:szCs w:val="24"/>
          <w:lang w:val="es-AR"/>
        </w:rPr>
        <w:t>í</w:t>
      </w:r>
    </w:p>
    <w:p w14:paraId="4795EFAE" w14:textId="77777777" w:rsidR="00FE472F" w:rsidRDefault="00FE472F" w:rsidP="00FE472F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dormir </w:t>
      </w:r>
      <w:r w:rsidRPr="000A47BD">
        <w:rPr>
          <w:rFonts w:ascii="Times New Roman" w:hAnsi="Times New Roman" w:cs="Times New Roman"/>
          <w:sz w:val="24"/>
          <w:szCs w:val="24"/>
          <w:lang w:val="es-A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yo dorm</w:t>
      </w:r>
      <w:r w:rsidRPr="000A47BD">
        <w:rPr>
          <w:rFonts w:ascii="Times New Roman" w:hAnsi="Times New Roman" w:cs="Times New Roman"/>
          <w:b/>
          <w:bCs/>
          <w:color w:val="FF0000"/>
          <w:sz w:val="24"/>
          <w:szCs w:val="24"/>
          <w:lang w:val="es-AR"/>
        </w:rPr>
        <w:t>í</w:t>
      </w:r>
    </w:p>
    <w:p w14:paraId="3476ECB0" w14:textId="5BC821D9" w:rsidR="00144FF6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Escribe el indefinido para la primera persona (yo) de los siguientes verbos:</w:t>
      </w:r>
    </w:p>
    <w:p w14:paraId="593E799F" w14:textId="77777777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  <w:sectPr w:rsidR="00FE472F" w:rsidSect="008F033E">
          <w:type w:val="continuous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58DA39C4" w14:textId="6DB1CE26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comer: </w:t>
      </w:r>
    </w:p>
    <w:p w14:paraId="7E59F91C" w14:textId="5EB69B7E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bailar:</w:t>
      </w:r>
    </w:p>
    <w:p w14:paraId="12682B41" w14:textId="1E782870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salir:</w:t>
      </w:r>
    </w:p>
    <w:p w14:paraId="4C442872" w14:textId="7C29E136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leer: </w:t>
      </w:r>
    </w:p>
    <w:p w14:paraId="02B4073D" w14:textId="31776400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nadar:</w:t>
      </w:r>
    </w:p>
    <w:p w14:paraId="4A2E2D1B" w14:textId="199DBAD1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escribir:</w:t>
      </w:r>
    </w:p>
    <w:p w14:paraId="3B5470C7" w14:textId="77777777" w:rsidR="00FE472F" w:rsidRDefault="00FE472F" w:rsidP="00FE472F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beber:</w:t>
      </w:r>
    </w:p>
    <w:p w14:paraId="6108454E" w14:textId="5E8F8C58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  <w:sectPr w:rsidR="00FE472F" w:rsidSect="00FE472F">
          <w:type w:val="continuous"/>
          <w:pgSz w:w="11906" w:h="16838"/>
          <w:pgMar w:top="1843" w:right="1417" w:bottom="1134" w:left="1417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es-AR"/>
        </w:rPr>
        <w:t>escalar:</w:t>
      </w:r>
    </w:p>
    <w:p w14:paraId="1E4ABC14" w14:textId="4CCC9F4E" w:rsidR="00FE472F" w:rsidRDefault="00FE472F" w:rsidP="00BF7498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4010B02D" w14:textId="36CEF8A1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Y oigo una voz que dice sin razón</w:t>
      </w:r>
    </w:p>
    <w:p w14:paraId="5B438051" w14:textId="77777777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Vos siempre cambiando, ya, no cambiás más</w:t>
      </w:r>
    </w:p>
    <w:p w14:paraId="479E98B0" w14:textId="77777777" w:rsidR="00BF7498" w:rsidRPr="002557C2" w:rsidRDefault="00BF7498" w:rsidP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Y yo estoy cada vez más igual</w:t>
      </w:r>
    </w:p>
    <w:p w14:paraId="0AAFC834" w14:textId="77777777" w:rsidR="00FE472F" w:rsidRPr="002557C2" w:rsidRDefault="00BF7498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557C2">
        <w:rPr>
          <w:rFonts w:ascii="Times New Roman" w:hAnsi="Times New Roman" w:cs="Times New Roman"/>
          <w:b/>
          <w:bCs/>
          <w:sz w:val="24"/>
          <w:szCs w:val="24"/>
          <w:lang w:val="es-AR"/>
        </w:rPr>
        <w:t>Ya no sé qué hacer conmigo</w:t>
      </w:r>
    </w:p>
    <w:p w14:paraId="5C99B097" w14:textId="77777777" w:rsidR="00FE472F" w:rsidRDefault="00FE472F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3E5266C0" w14:textId="1BCDD877" w:rsidR="002557C2" w:rsidRDefault="002557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9</w:t>
      </w:r>
      <w:r w:rsidR="00FE472F">
        <w:rPr>
          <w:rFonts w:ascii="Times New Roman" w:hAnsi="Times New Roman" w:cs="Times New Roman"/>
          <w:sz w:val="24"/>
          <w:szCs w:val="24"/>
          <w:lang w:val="es-AR"/>
        </w:rPr>
        <w:t xml:space="preserve">- </w:t>
      </w:r>
      <w:r w:rsidR="002969DE">
        <w:rPr>
          <w:rFonts w:ascii="Times New Roman" w:hAnsi="Times New Roman" w:cs="Times New Roman"/>
          <w:sz w:val="24"/>
          <w:szCs w:val="24"/>
          <w:lang w:val="es-AR"/>
        </w:rPr>
        <w:t>Traduce e</w:t>
      </w:r>
      <w:r>
        <w:rPr>
          <w:rFonts w:ascii="Times New Roman" w:hAnsi="Times New Roman" w:cs="Times New Roman"/>
          <w:sz w:val="24"/>
          <w:szCs w:val="24"/>
          <w:lang w:val="es-AR"/>
        </w:rPr>
        <w:t>sta última parte (el estribillo)</w:t>
      </w:r>
    </w:p>
    <w:p w14:paraId="493EDCB8" w14:textId="0A2F3B22" w:rsidR="002557C2" w:rsidRDefault="00FE472F" w:rsidP="00FE472F">
      <w:pPr>
        <w:spacing w:line="360" w:lineRule="auto"/>
        <w:rPr>
          <w:lang w:val="es-AR"/>
        </w:rPr>
      </w:pPr>
      <w:bookmarkStart w:id="9" w:name="_Hlk40960099"/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AR"/>
        </w:rPr>
        <w:t xml:space="preserve"> </w:t>
      </w:r>
    </w:p>
    <w:bookmarkEnd w:id="9"/>
    <w:p w14:paraId="50FC3642" w14:textId="39EC0BD0" w:rsidR="002557C2" w:rsidRDefault="002557C2" w:rsidP="002557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10- Termina de escuchar la canción ¿Qué crees que significa la letra? Explica en alemán</w:t>
      </w:r>
    </w:p>
    <w:p w14:paraId="61743D3A" w14:textId="77777777" w:rsidR="002557C2" w:rsidRDefault="002557C2" w:rsidP="002557C2">
      <w:pPr>
        <w:spacing w:line="360" w:lineRule="auto"/>
        <w:rPr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AR"/>
        </w:rPr>
        <w:t xml:space="preserve"> </w:t>
      </w:r>
    </w:p>
    <w:p w14:paraId="2BA4A444" w14:textId="77777777" w:rsidR="002557C2" w:rsidRPr="002557C2" w:rsidRDefault="002557C2" w:rsidP="002557C2">
      <w:pPr>
        <w:rPr>
          <w:rFonts w:ascii="Times New Roman" w:hAnsi="Times New Roman" w:cs="Times New Roman"/>
          <w:sz w:val="24"/>
          <w:szCs w:val="24"/>
          <w:lang w:val="es-AR"/>
        </w:rPr>
      </w:pPr>
    </w:p>
    <w:sectPr w:rsidR="002557C2" w:rsidRPr="002557C2" w:rsidSect="008F033E">
      <w:type w:val="continuous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873DF" w14:textId="77777777" w:rsidR="00FC7149" w:rsidRDefault="00FC7149" w:rsidP="00AB0002">
      <w:pPr>
        <w:spacing w:after="0" w:line="240" w:lineRule="auto"/>
      </w:pPr>
      <w:r>
        <w:separator/>
      </w:r>
    </w:p>
  </w:endnote>
  <w:endnote w:type="continuationSeparator" w:id="0">
    <w:p w14:paraId="6DE4CBB3" w14:textId="77777777" w:rsidR="00FC7149" w:rsidRDefault="00FC7149" w:rsidP="00A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4352D" w14:textId="77777777" w:rsidR="00CC21A6" w:rsidRDefault="00CC21A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5FCF" w14:textId="77777777" w:rsidR="003B7B09" w:rsidRDefault="003B7B09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F02DF8B" wp14:editId="1C46B17D">
              <wp:simplePos x="0" y="0"/>
              <wp:positionH relativeFrom="rightMargin">
                <wp:align>left</wp:align>
              </wp:positionH>
              <wp:positionV relativeFrom="page">
                <wp:posOffset>10058400</wp:posOffset>
              </wp:positionV>
              <wp:extent cx="76200" cy="705604"/>
              <wp:effectExtent l="0" t="0" r="19050" b="1841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5604"/>
                        <a:chOff x="2820" y="4923"/>
                        <a:chExt cx="120" cy="1332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1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68E6DB7" id="Gruppe 223" o:spid="_x0000_s1026" style="position:absolute;margin-left:0;margin-top:11in;width:6pt;height:55.55pt;z-index:251675648;mso-position-horizontal:left;mso-position-horizontal-relative:right-margin-area;mso-position-vertical-relative:page;mso-height-relative:bottom-margin-area" coordorigin="2820,4923" coordsize="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" strokecolor="#1b4379"/>
              <v:shape id="AutoForm 3" o:spid="_x0000_s1028" type="#_x0000_t32" style="position:absolute;left:2881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" strokecolor="#1b4379"/>
              <v:shape id="AutoForm 4" o:spid="_x0000_s1029" type="#_x0000_t32" style="position:absolute;left:2940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" strokecolor="#ef7d00"/>
              <w10:wrap anchorx="margin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13C1A7" wp14:editId="13F91B2E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2DD545D" w14:textId="77777777" w:rsidR="003B7B09" w:rsidRDefault="003B7B09">
                              <w:pPr>
                                <w:jc w:val="right"/>
                              </w:pPr>
                              <w:r>
                                <w:t>[Datum]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F13C1A7" id="Rechteck 451" o:spid="_x0000_s1029" style="position:absolute;margin-left:0;margin-top:0;width:467.65pt;height:58.3pt;z-index:25167462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2DD545D" w14:textId="77777777" w:rsidR="003B7B09" w:rsidRDefault="003B7B09">
                        <w:pPr>
                          <w:jc w:val="right"/>
                        </w:pPr>
                        <w:r>
                          <w:t>[Datum]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CC441" w14:textId="77777777" w:rsidR="00CC21A6" w:rsidRDefault="00CC21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0EAB2" w14:textId="77777777" w:rsidR="00FC7149" w:rsidRDefault="00FC7149" w:rsidP="00AB0002">
      <w:pPr>
        <w:spacing w:after="0" w:line="240" w:lineRule="auto"/>
      </w:pPr>
      <w:r>
        <w:separator/>
      </w:r>
    </w:p>
  </w:footnote>
  <w:footnote w:type="continuationSeparator" w:id="0">
    <w:p w14:paraId="70FA0AE9" w14:textId="77777777" w:rsidR="00FC7149" w:rsidRDefault="00FC7149" w:rsidP="00A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ED01" w14:textId="77777777" w:rsidR="00CC21A6" w:rsidRDefault="00CC21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8A32" w14:textId="77777777" w:rsidR="00AB0002" w:rsidRPr="00F934EC" w:rsidRDefault="00A35DC3" w:rsidP="00F934EC">
    <w:pPr>
      <w:pStyle w:val="Kopfzeile"/>
      <w:tabs>
        <w:tab w:val="clear" w:pos="4536"/>
        <w:tab w:val="clear" w:pos="9072"/>
        <w:tab w:val="center" w:pos="4244"/>
      </w:tabs>
      <w:rPr>
        <w:color w:val="1B437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7F4ABD" wp14:editId="30631864">
              <wp:simplePos x="0" y="0"/>
              <wp:positionH relativeFrom="margin">
                <wp:posOffset>2213610</wp:posOffset>
              </wp:positionH>
              <wp:positionV relativeFrom="paragraph">
                <wp:posOffset>8255</wp:posOffset>
              </wp:positionV>
              <wp:extent cx="1828800" cy="1828800"/>
              <wp:effectExtent l="0" t="0" r="24130" b="1714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569482AF" w14:textId="77777777" w:rsidR="00836081" w:rsidRPr="00A35DC3" w:rsidRDefault="00836081" w:rsidP="00C33FE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  <w:lang w:val="es-ES"/>
                            </w:rPr>
                          </w:pPr>
                          <w:r w:rsidRPr="00F934EC">
                            <w:rPr>
                              <w:color w:val="1B4379"/>
                            </w:rPr>
                            <w:t>Lehrkraft</w:t>
                          </w:r>
                          <w:r>
                            <w:rPr>
                              <w:color w:val="1B4379"/>
                            </w:rPr>
                            <w:t>:</w:t>
                          </w:r>
                          <w:r w:rsidR="00A35DC3">
                            <w:rPr>
                              <w:color w:val="1B4379"/>
                            </w:rPr>
                            <w:t xml:space="preserve"> L.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proofErr w:type="spellStart"/>
                          <w:r w:rsidR="00A35DC3">
                            <w:rPr>
                              <w:color w:val="1B4379"/>
                            </w:rPr>
                            <w:t>Rodr</w:t>
                          </w:r>
                          <w:proofErr w:type="spellEnd"/>
                          <w:r w:rsidR="00A35DC3">
                            <w:rPr>
                              <w:color w:val="1B4379"/>
                              <w:lang w:val="es-ES"/>
                            </w:rPr>
                            <w:t>íguez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A7F4AB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74.3pt;margin-top:.6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" filled="f" strokecolor="#1b4379" strokeweight=".5pt">
              <v:textbox style="mso-fit-shape-to-text:t">
                <w:txbxContent>
                  <w:p w14:paraId="569482AF" w14:textId="77777777" w:rsidR="00836081" w:rsidRPr="00A35DC3" w:rsidRDefault="00836081" w:rsidP="00C33FE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  <w:lang w:val="es-ES"/>
                      </w:rPr>
                    </w:pPr>
                    <w:r w:rsidRPr="00F934EC">
                      <w:rPr>
                        <w:color w:val="1B4379"/>
                      </w:rPr>
                      <w:t>Lehrkraft</w:t>
                    </w:r>
                    <w:r>
                      <w:rPr>
                        <w:color w:val="1B4379"/>
                      </w:rPr>
                      <w:t>:</w:t>
                    </w:r>
                    <w:r w:rsidR="00A35DC3">
                      <w:rPr>
                        <w:color w:val="1B4379"/>
                      </w:rPr>
                      <w:t xml:space="preserve"> L.</w:t>
                    </w:r>
                    <w:r>
                      <w:rPr>
                        <w:color w:val="1B4379"/>
                      </w:rPr>
                      <w:t xml:space="preserve"> </w:t>
                    </w:r>
                    <w:proofErr w:type="spellStart"/>
                    <w:r w:rsidR="00A35DC3">
                      <w:rPr>
                        <w:color w:val="1B4379"/>
                      </w:rPr>
                      <w:t>Rodr</w:t>
                    </w:r>
                    <w:proofErr w:type="spellEnd"/>
                    <w:r w:rsidR="00A35DC3">
                      <w:rPr>
                        <w:color w:val="1B4379"/>
                        <w:lang w:val="es-ES"/>
                      </w:rPr>
                      <w:t>íguez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AB8519" wp14:editId="231E08F2">
              <wp:simplePos x="0" y="0"/>
              <wp:positionH relativeFrom="margin">
                <wp:posOffset>-137795</wp:posOffset>
              </wp:positionH>
              <wp:positionV relativeFrom="paragraph">
                <wp:posOffset>541019</wp:posOffset>
              </wp:positionV>
              <wp:extent cx="624840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ACA3864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2.6pt" to="481.1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" strokecolor="#ef7d00" strokeweight=".5pt">
              <v:stroke joinstyle="miter"/>
              <w10:wrap anchorx="margin"/>
            </v:lin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49DEDD" wp14:editId="76F7B1E7">
              <wp:simplePos x="0" y="0"/>
              <wp:positionH relativeFrom="margin">
                <wp:posOffset>-137160</wp:posOffset>
              </wp:positionH>
              <wp:positionV relativeFrom="paragraph">
                <wp:posOffset>474345</wp:posOffset>
              </wp:positionV>
              <wp:extent cx="62484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solidFill>
                          <a:srgbClr val="1B43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7F0D10E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7.35pt" to="481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" strokecolor="#1b4379" strokeweight=".5pt">
              <v:stroke joinstyle="miter"/>
              <w10:wrap anchorx="margin"/>
            </v:line>
          </w:pict>
        </mc:Fallback>
      </mc:AlternateContent>
    </w:r>
    <w:r w:rsidR="00EF78E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70E128" wp14:editId="607A874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28800" cy="1828800"/>
              <wp:effectExtent l="0" t="0" r="18415" b="1079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6449CF6F" w14:textId="77777777" w:rsidR="00EF78E9" w:rsidRPr="00684A95" w:rsidRDefault="00EF78E9" w:rsidP="00684A95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EF78E9">
                            <w:rPr>
                              <w:color w:val="1B4379"/>
                            </w:rPr>
                            <w:t>Fach: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r w:rsidR="00A35DC3">
                            <w:rPr>
                              <w:color w:val="1B4379"/>
                            </w:rPr>
                            <w:t xml:space="preserve">Spanisch Klasse </w:t>
                          </w:r>
                          <w:r w:rsidR="00CC21A6">
                            <w:rPr>
                              <w:color w:val="1B4379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770E128" id="Textfeld 3" o:spid="_x0000_s1027" type="#_x0000_t202" style="position:absolute;margin-left:92.8pt;margin-top:.55pt;width:2in;height:2in;z-index:251680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" filled="f" strokecolor="#1b4379" strokeweight="1pt">
              <v:textbox style="mso-fit-shape-to-text:t">
                <w:txbxContent>
                  <w:p w14:paraId="6449CF6F" w14:textId="77777777" w:rsidR="00EF78E9" w:rsidRPr="00684A95" w:rsidRDefault="00EF78E9" w:rsidP="00684A95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EF78E9">
                      <w:rPr>
                        <w:color w:val="1B4379"/>
                      </w:rPr>
                      <w:t>Fach:</w:t>
                    </w:r>
                    <w:r>
                      <w:rPr>
                        <w:color w:val="1B4379"/>
                      </w:rPr>
                      <w:t xml:space="preserve"> </w:t>
                    </w:r>
                    <w:r w:rsidR="00A35DC3">
                      <w:rPr>
                        <w:color w:val="1B4379"/>
                      </w:rPr>
                      <w:t xml:space="preserve">Spanisch Klasse </w:t>
                    </w:r>
                    <w:r w:rsidR="00CC21A6">
                      <w:rPr>
                        <w:color w:val="1B4379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2CA7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7A4C77F" wp14:editId="67863404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181725" cy="44692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-Schoenefeld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5" cy="446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B0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867856" wp14:editId="1BC350E3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59D50" w14:textId="77777777" w:rsidR="003A2291" w:rsidRPr="003B7B09" w:rsidRDefault="003A2291" w:rsidP="003A2291">
                          <w:pPr>
                            <w:pStyle w:val="Kopfzeile"/>
                            <w:rPr>
                              <w:noProof/>
                              <w:color w:val="1B437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2867856" id="Textfeld 2" o:spid="_x0000_s1028" type="#_x0000_t202" style="position:absolute;margin-left:92.8pt;margin-top:3.2pt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" filled="f" stroked="f" strokeweight=".5pt">
              <v:textbox style="mso-fit-shape-to-text:t">
                <w:txbxContent>
                  <w:p w14:paraId="03959D50" w14:textId="77777777" w:rsidR="003A2291" w:rsidRPr="003B7B09" w:rsidRDefault="003A2291" w:rsidP="003A2291">
                    <w:pPr>
                      <w:pStyle w:val="Kopfzeile"/>
                      <w:rPr>
                        <w:noProof/>
                        <w:color w:val="1B4379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934E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5AB3C" w14:textId="77777777" w:rsidR="00CC21A6" w:rsidRDefault="00CC21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4F9A"/>
    <w:multiLevelType w:val="hybridMultilevel"/>
    <w:tmpl w:val="22DE0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DA"/>
    <w:rsid w:val="000131B4"/>
    <w:rsid w:val="00017CE7"/>
    <w:rsid w:val="000305A7"/>
    <w:rsid w:val="000A47BD"/>
    <w:rsid w:val="00101C97"/>
    <w:rsid w:val="001255B8"/>
    <w:rsid w:val="00144FF6"/>
    <w:rsid w:val="001B365F"/>
    <w:rsid w:val="00254DD3"/>
    <w:rsid w:val="002557C2"/>
    <w:rsid w:val="002969DE"/>
    <w:rsid w:val="002C2CA7"/>
    <w:rsid w:val="003A2291"/>
    <w:rsid w:val="003B7B09"/>
    <w:rsid w:val="003C3D3F"/>
    <w:rsid w:val="004800DF"/>
    <w:rsid w:val="00485DB3"/>
    <w:rsid w:val="006402F9"/>
    <w:rsid w:val="00682AC7"/>
    <w:rsid w:val="00836081"/>
    <w:rsid w:val="00874B58"/>
    <w:rsid w:val="008778DC"/>
    <w:rsid w:val="008F033E"/>
    <w:rsid w:val="0093279E"/>
    <w:rsid w:val="00953164"/>
    <w:rsid w:val="009928E6"/>
    <w:rsid w:val="00A35DC3"/>
    <w:rsid w:val="00AB0002"/>
    <w:rsid w:val="00AC6B8C"/>
    <w:rsid w:val="00AD2BDA"/>
    <w:rsid w:val="00AF2322"/>
    <w:rsid w:val="00BD371C"/>
    <w:rsid w:val="00BF7498"/>
    <w:rsid w:val="00C40895"/>
    <w:rsid w:val="00C97CC5"/>
    <w:rsid w:val="00CC21A6"/>
    <w:rsid w:val="00CD30FE"/>
    <w:rsid w:val="00D03654"/>
    <w:rsid w:val="00D1062F"/>
    <w:rsid w:val="00D12E74"/>
    <w:rsid w:val="00DA2D84"/>
    <w:rsid w:val="00DD7232"/>
    <w:rsid w:val="00EF78E9"/>
    <w:rsid w:val="00F702A4"/>
    <w:rsid w:val="00F934EC"/>
    <w:rsid w:val="00FC7149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2A4C3"/>
  <w15:chartTrackingRefBased/>
  <w15:docId w15:val="{DA48F88C-7835-4FEE-BCCA-9728CE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002"/>
  </w:style>
  <w:style w:type="paragraph" w:styleId="Fuzeile">
    <w:name w:val="footer"/>
    <w:basedOn w:val="Standard"/>
    <w:link w:val="Fu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002"/>
  </w:style>
  <w:style w:type="paragraph" w:styleId="Listenabsatz">
    <w:name w:val="List Paragraph"/>
    <w:basedOn w:val="Standard"/>
    <w:uiPriority w:val="34"/>
    <w:qFormat/>
    <w:rsid w:val="009327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D8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F7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y9LlnLTH87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nvorlagen\Vorlage%20Arbeitsblatt%20Gymnasium%20Sch&#246;nefel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Gymnasium Schönefeld.dotx</Template>
  <TotalTime>0</TotalTime>
  <Pages>3</Pages>
  <Words>517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Kollegium Gymnasium</dc:creator>
  <cp:keywords/>
  <dc:description/>
  <cp:lastModifiedBy>Gundolf Senkel</cp:lastModifiedBy>
  <cp:revision>2</cp:revision>
  <cp:lastPrinted>2020-05-22T17:05:00Z</cp:lastPrinted>
  <dcterms:created xsi:type="dcterms:W3CDTF">2020-05-23T09:46:00Z</dcterms:created>
  <dcterms:modified xsi:type="dcterms:W3CDTF">2020-05-23T09:46:00Z</dcterms:modified>
</cp:coreProperties>
</file>