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22162" w14:textId="44EA22F4" w:rsidR="006D6133" w:rsidRPr="009C4F3B" w:rsidRDefault="009C4F3B" w:rsidP="00254DD3">
      <w:pPr>
        <w:rPr>
          <w:rFonts w:ascii="Times New Roman" w:hAnsi="Times New Roman" w:cs="Times New Roman"/>
          <w:sz w:val="24"/>
          <w:szCs w:val="24"/>
          <w:lang w:val="es-AR"/>
        </w:rPr>
      </w:pPr>
      <w:bookmarkStart w:id="0" w:name="_GoBack"/>
      <w:bookmarkEnd w:id="0"/>
      <w:r w:rsidRPr="009C4F3B">
        <w:rPr>
          <w:rFonts w:ascii="Times New Roman" w:hAnsi="Times New Roman" w:cs="Times New Roman"/>
          <w:sz w:val="24"/>
          <w:szCs w:val="24"/>
          <w:lang w:val="es-AR"/>
        </w:rPr>
        <w:t>Queridos alumnos de la clase 7</w:t>
      </w:r>
      <w:r w:rsidR="006D6133" w:rsidRPr="009C4F3B">
        <w:rPr>
          <w:rFonts w:ascii="Times New Roman" w:hAnsi="Times New Roman" w:cs="Times New Roman"/>
          <w:sz w:val="24"/>
          <w:szCs w:val="24"/>
          <w:lang w:val="es-AR"/>
        </w:rPr>
        <w:t>,</w:t>
      </w:r>
    </w:p>
    <w:p w14:paraId="7043DA8E" w14:textId="5E462A50" w:rsidR="006D6133" w:rsidRDefault="006D6133" w:rsidP="00254DD3">
      <w:pPr>
        <w:rPr>
          <w:rFonts w:ascii="Times New Roman" w:hAnsi="Times New Roman" w:cs="Times New Roman"/>
          <w:sz w:val="24"/>
          <w:szCs w:val="24"/>
        </w:rPr>
      </w:pPr>
      <w:r w:rsidRPr="006D6133">
        <w:rPr>
          <w:rFonts w:ascii="Times New Roman" w:hAnsi="Times New Roman" w:cs="Times New Roman"/>
          <w:sz w:val="24"/>
          <w:szCs w:val="24"/>
        </w:rPr>
        <w:t xml:space="preserve">ich hoffe, dass </w:t>
      </w:r>
      <w:r w:rsidR="00925423">
        <w:rPr>
          <w:rFonts w:ascii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hAnsi="Times New Roman" w:cs="Times New Roman"/>
          <w:sz w:val="24"/>
          <w:szCs w:val="24"/>
        </w:rPr>
        <w:t>euch gut geht</w:t>
      </w:r>
      <w:r w:rsidR="0092542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und</w:t>
      </w:r>
      <w:r w:rsidR="00925423">
        <w:rPr>
          <w:rFonts w:ascii="Times New Roman" w:hAnsi="Times New Roman" w:cs="Times New Roman"/>
          <w:sz w:val="24"/>
          <w:szCs w:val="24"/>
        </w:rPr>
        <w:t xml:space="preserve"> dass ihr</w:t>
      </w:r>
      <w:r w:rsidR="00E976E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6ED">
        <w:rPr>
          <w:rFonts w:ascii="Times New Roman" w:hAnsi="Times New Roman" w:cs="Times New Roman"/>
          <w:sz w:val="24"/>
          <w:szCs w:val="24"/>
        </w:rPr>
        <w:t xml:space="preserve">trotz </w:t>
      </w:r>
      <w:r w:rsidR="00925423">
        <w:rPr>
          <w:rFonts w:ascii="Times New Roman" w:hAnsi="Times New Roman" w:cs="Times New Roman"/>
          <w:sz w:val="24"/>
          <w:szCs w:val="24"/>
        </w:rPr>
        <w:t xml:space="preserve">der </w:t>
      </w:r>
      <w:r w:rsidR="00E976ED">
        <w:rPr>
          <w:rFonts w:ascii="Times New Roman" w:hAnsi="Times New Roman" w:cs="Times New Roman"/>
          <w:sz w:val="24"/>
          <w:szCs w:val="24"/>
        </w:rPr>
        <w:t>ungewöhnliche</w:t>
      </w:r>
      <w:r w:rsidR="00925423">
        <w:rPr>
          <w:rFonts w:ascii="Times New Roman" w:hAnsi="Times New Roman" w:cs="Times New Roman"/>
          <w:sz w:val="24"/>
          <w:szCs w:val="24"/>
        </w:rPr>
        <w:t>n</w:t>
      </w:r>
      <w:r w:rsidR="00E976ED">
        <w:rPr>
          <w:rFonts w:ascii="Times New Roman" w:hAnsi="Times New Roman" w:cs="Times New Roman"/>
          <w:sz w:val="24"/>
          <w:szCs w:val="24"/>
        </w:rPr>
        <w:t xml:space="preserve"> Situation, </w:t>
      </w:r>
      <w:r>
        <w:rPr>
          <w:rFonts w:ascii="Times New Roman" w:hAnsi="Times New Roman" w:cs="Times New Roman"/>
          <w:sz w:val="24"/>
          <w:szCs w:val="24"/>
        </w:rPr>
        <w:t xml:space="preserve">diese Zeit </w:t>
      </w:r>
      <w:r w:rsidR="00925423">
        <w:rPr>
          <w:rFonts w:ascii="Times New Roman" w:hAnsi="Times New Roman" w:cs="Times New Roman"/>
          <w:sz w:val="24"/>
          <w:szCs w:val="24"/>
        </w:rPr>
        <w:t>gut nutzt</w:t>
      </w:r>
      <w:r w:rsidR="00E976ED">
        <w:rPr>
          <w:rFonts w:ascii="Times New Roman" w:hAnsi="Times New Roman" w:cs="Times New Roman"/>
          <w:sz w:val="24"/>
          <w:szCs w:val="24"/>
        </w:rPr>
        <w:t>.</w:t>
      </w:r>
      <w:r w:rsidR="009C4F3B" w:rsidRPr="009C4F3B">
        <w:t xml:space="preserve"> </w:t>
      </w:r>
      <w:r w:rsidR="009C4F3B" w:rsidRPr="009C4F3B">
        <w:rPr>
          <w:rFonts w:ascii="Times New Roman" w:hAnsi="Times New Roman" w:cs="Times New Roman"/>
          <w:sz w:val="24"/>
          <w:szCs w:val="24"/>
        </w:rPr>
        <w:t>Danke und großes Lob allen, die fleißig gearbeitet und mir die Aufgaben pünktlich zugeschickt haben.</w:t>
      </w:r>
    </w:p>
    <w:p w14:paraId="46FF8843" w14:textId="717EB56A" w:rsidR="00E976ED" w:rsidRDefault="00E976ED" w:rsidP="00254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Hier </w:t>
      </w:r>
      <w:r w:rsidR="009C4F3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chicke ich euch die Arbeitsblätter für die nächste</w:t>
      </w:r>
      <w:r w:rsidR="0092542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zwei Woche</w:t>
      </w:r>
      <w:r w:rsidR="0092542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054DA">
        <w:rPr>
          <w:rFonts w:ascii="Times New Roman" w:hAnsi="Times New Roman" w:cs="Times New Roman"/>
          <w:sz w:val="24"/>
          <w:szCs w:val="24"/>
        </w:rPr>
        <w:t>Damit ihr zu Hause allein besser weiter lernen könnt, ist es wichtig</w:t>
      </w:r>
      <w:r w:rsidR="00BC6F50">
        <w:rPr>
          <w:rFonts w:ascii="Times New Roman" w:hAnsi="Times New Roman" w:cs="Times New Roman"/>
          <w:sz w:val="24"/>
          <w:szCs w:val="24"/>
        </w:rPr>
        <w:t>,</w:t>
      </w:r>
      <w:r w:rsidR="00C054DA">
        <w:rPr>
          <w:rFonts w:ascii="Times New Roman" w:hAnsi="Times New Roman" w:cs="Times New Roman"/>
          <w:sz w:val="24"/>
          <w:szCs w:val="24"/>
        </w:rPr>
        <w:t xml:space="preserve"> die Hinweise gut zu lesen und die Stunde, die ihr normalerweise an der Schule wär</w:t>
      </w:r>
      <w:r w:rsidR="00BC6F50">
        <w:rPr>
          <w:rFonts w:ascii="Times New Roman" w:hAnsi="Times New Roman" w:cs="Times New Roman"/>
          <w:sz w:val="24"/>
          <w:szCs w:val="24"/>
        </w:rPr>
        <w:t>t</w:t>
      </w:r>
      <w:r w:rsidR="00C054DA">
        <w:rPr>
          <w:rFonts w:ascii="Times New Roman" w:hAnsi="Times New Roman" w:cs="Times New Roman"/>
          <w:sz w:val="24"/>
          <w:szCs w:val="24"/>
        </w:rPr>
        <w:t>, zu</w:t>
      </w:r>
      <w:r w:rsidR="00BC6F50">
        <w:rPr>
          <w:rFonts w:ascii="Times New Roman" w:hAnsi="Times New Roman" w:cs="Times New Roman"/>
          <w:sz w:val="24"/>
          <w:szCs w:val="24"/>
        </w:rPr>
        <w:t xml:space="preserve"> nutzen</w:t>
      </w:r>
      <w:r w:rsidR="00C054DA">
        <w:rPr>
          <w:rFonts w:ascii="Times New Roman" w:hAnsi="Times New Roman" w:cs="Times New Roman"/>
          <w:sz w:val="24"/>
          <w:szCs w:val="24"/>
        </w:rPr>
        <w:t xml:space="preserve">. </w:t>
      </w:r>
      <w:r w:rsidR="001B1EDE">
        <w:rPr>
          <w:rFonts w:ascii="Times New Roman" w:hAnsi="Times New Roman" w:cs="Times New Roman"/>
          <w:sz w:val="24"/>
          <w:szCs w:val="24"/>
        </w:rPr>
        <w:t>Ihr m</w:t>
      </w:r>
      <w:r w:rsidR="00BC6F50">
        <w:rPr>
          <w:rFonts w:ascii="Times New Roman" w:hAnsi="Times New Roman" w:cs="Times New Roman"/>
          <w:sz w:val="24"/>
          <w:szCs w:val="24"/>
        </w:rPr>
        <w:t>üsst</w:t>
      </w:r>
      <w:r w:rsidR="001B1EDE">
        <w:rPr>
          <w:rFonts w:ascii="Times New Roman" w:hAnsi="Times New Roman" w:cs="Times New Roman"/>
          <w:sz w:val="24"/>
          <w:szCs w:val="24"/>
        </w:rPr>
        <w:t xml:space="preserve"> unbedingt alle diese Arbeitsblätter oder eure Lösungen in eure Hefte </w:t>
      </w:r>
      <w:r w:rsidR="00BC6F50">
        <w:rPr>
          <w:rFonts w:ascii="Times New Roman" w:hAnsi="Times New Roman" w:cs="Times New Roman"/>
          <w:sz w:val="24"/>
          <w:szCs w:val="24"/>
        </w:rPr>
        <w:t>einfügen</w:t>
      </w:r>
      <w:r w:rsidR="001B1EDE">
        <w:rPr>
          <w:rFonts w:ascii="Times New Roman" w:hAnsi="Times New Roman" w:cs="Times New Roman"/>
          <w:sz w:val="24"/>
          <w:szCs w:val="24"/>
        </w:rPr>
        <w:t xml:space="preserve"> (auch die</w:t>
      </w:r>
      <w:r w:rsidR="00BC6F50">
        <w:rPr>
          <w:rFonts w:ascii="Times New Roman" w:hAnsi="Times New Roman" w:cs="Times New Roman"/>
          <w:sz w:val="24"/>
          <w:szCs w:val="24"/>
        </w:rPr>
        <w:t xml:space="preserve"> </w:t>
      </w:r>
      <w:r w:rsidR="001B1EDE">
        <w:rPr>
          <w:rFonts w:ascii="Times New Roman" w:hAnsi="Times New Roman" w:cs="Times New Roman"/>
          <w:sz w:val="24"/>
          <w:szCs w:val="24"/>
        </w:rPr>
        <w:t xml:space="preserve">von letzter Woche) </w:t>
      </w:r>
      <w:r>
        <w:rPr>
          <w:rFonts w:ascii="Times New Roman" w:hAnsi="Times New Roman" w:cs="Times New Roman"/>
          <w:sz w:val="24"/>
          <w:szCs w:val="24"/>
        </w:rPr>
        <w:t>Bitte schickt mir wöchentlich eure Aufgaben</w:t>
      </w:r>
      <w:r w:rsidR="00C054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54DA">
        <w:rPr>
          <w:rFonts w:ascii="Times New Roman" w:hAnsi="Times New Roman" w:cs="Times New Roman"/>
          <w:sz w:val="24"/>
          <w:szCs w:val="24"/>
        </w:rPr>
        <w:t xml:space="preserve">Ihr könnt mir gern immer schreiben </w:t>
      </w:r>
      <w:r>
        <w:rPr>
          <w:rFonts w:ascii="Times New Roman" w:hAnsi="Times New Roman" w:cs="Times New Roman"/>
          <w:sz w:val="24"/>
          <w:szCs w:val="24"/>
        </w:rPr>
        <w:t>a</w:t>
      </w:r>
      <w:r w:rsidR="00BC6F5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diese Mail:</w:t>
      </w:r>
      <w:r w:rsidR="0078454A">
        <w:t xml:space="preserve"> </w:t>
      </w:r>
      <w:hyperlink r:id="rId7" w:history="1">
        <w:r w:rsidR="0078454A" w:rsidRPr="00471B82">
          <w:rPr>
            <w:rStyle w:val="Hyperlink"/>
            <w:rFonts w:ascii="Times New Roman" w:hAnsi="Times New Roman" w:cs="Times New Roman"/>
            <w:sz w:val="24"/>
            <w:szCs w:val="24"/>
          </w:rPr>
          <w:t>laura.rodriguez-nieto@lk.brandenburg.de</w:t>
        </w:r>
      </w:hyperlink>
    </w:p>
    <w:p w14:paraId="367D9A27" w14:textId="77777777" w:rsidR="0078454A" w:rsidRDefault="0078454A" w:rsidP="00254DD3">
      <w:pPr>
        <w:rPr>
          <w:rFonts w:ascii="Times New Roman" w:hAnsi="Times New Roman" w:cs="Times New Roman"/>
          <w:sz w:val="24"/>
          <w:szCs w:val="24"/>
        </w:rPr>
      </w:pPr>
    </w:p>
    <w:p w14:paraId="36A1AB27" w14:textId="7D3CE127" w:rsidR="00E976ED" w:rsidRDefault="00E976ED" w:rsidP="00254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Bleib alle gesund!</w:t>
      </w:r>
    </w:p>
    <w:p w14:paraId="5611234F" w14:textId="1660DB70" w:rsidR="00A31AC1" w:rsidRPr="00C054DA" w:rsidRDefault="00A31AC1" w:rsidP="00254DD3">
      <w:pPr>
        <w:rPr>
          <w:rFonts w:ascii="Times New Roman" w:hAnsi="Times New Roman" w:cs="Times New Roman"/>
          <w:sz w:val="24"/>
          <w:szCs w:val="24"/>
        </w:rPr>
      </w:pPr>
      <w:r w:rsidRPr="00C054DA">
        <w:rPr>
          <w:rFonts w:ascii="Times New Roman" w:hAnsi="Times New Roman" w:cs="Times New Roman"/>
          <w:sz w:val="24"/>
          <w:szCs w:val="24"/>
        </w:rPr>
        <w:t>¡</w:t>
      </w:r>
      <w:proofErr w:type="spellStart"/>
      <w:r w:rsidRPr="00C054DA">
        <w:rPr>
          <w:rFonts w:ascii="Times New Roman" w:hAnsi="Times New Roman" w:cs="Times New Roman"/>
          <w:sz w:val="24"/>
          <w:szCs w:val="24"/>
        </w:rPr>
        <w:t>Qué</w:t>
      </w:r>
      <w:proofErr w:type="spellEnd"/>
      <w:r w:rsidRPr="00C05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4DA">
        <w:rPr>
          <w:rFonts w:ascii="Times New Roman" w:hAnsi="Times New Roman" w:cs="Times New Roman"/>
          <w:sz w:val="24"/>
          <w:szCs w:val="24"/>
        </w:rPr>
        <w:t>sigan</w:t>
      </w:r>
      <w:proofErr w:type="spellEnd"/>
      <w:r w:rsidRPr="00C05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54DA">
        <w:rPr>
          <w:rFonts w:ascii="Times New Roman" w:hAnsi="Times New Roman" w:cs="Times New Roman"/>
          <w:sz w:val="24"/>
          <w:szCs w:val="24"/>
        </w:rPr>
        <w:t>bien</w:t>
      </w:r>
      <w:proofErr w:type="spellEnd"/>
      <w:r w:rsidRPr="00C054DA">
        <w:rPr>
          <w:rFonts w:ascii="Times New Roman" w:hAnsi="Times New Roman" w:cs="Times New Roman"/>
          <w:sz w:val="24"/>
          <w:szCs w:val="24"/>
        </w:rPr>
        <w:t>!</w:t>
      </w:r>
    </w:p>
    <w:p w14:paraId="70EB05EB" w14:textId="4A94481D" w:rsidR="006D6133" w:rsidRDefault="00E976ED" w:rsidP="00254DD3">
      <w:pPr>
        <w:rPr>
          <w:rFonts w:ascii="Times New Roman" w:hAnsi="Times New Roman" w:cs="Times New Roman"/>
          <w:sz w:val="24"/>
          <w:szCs w:val="24"/>
          <w:lang w:val="es-AR"/>
        </w:rPr>
      </w:pPr>
      <w:r w:rsidRPr="00A31AC1">
        <w:rPr>
          <w:rFonts w:ascii="Times New Roman" w:hAnsi="Times New Roman" w:cs="Times New Roman"/>
          <w:sz w:val="24"/>
          <w:szCs w:val="24"/>
          <w:lang w:val="es-AR"/>
        </w:rPr>
        <w:t>¡Muchos saludos!</w:t>
      </w:r>
    </w:p>
    <w:p w14:paraId="359F665D" w14:textId="31EDEF2C" w:rsidR="00A31AC1" w:rsidRPr="00A31AC1" w:rsidRDefault="00A31AC1" w:rsidP="00254DD3">
      <w:pPr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Vuestra profesora de español</w:t>
      </w:r>
    </w:p>
    <w:p w14:paraId="0A1FC01E" w14:textId="77777777" w:rsidR="006D6133" w:rsidRPr="00A31AC1" w:rsidRDefault="006D6133" w:rsidP="00254DD3">
      <w:pPr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</w:p>
    <w:p w14:paraId="233D40FB" w14:textId="77777777" w:rsidR="006D6133" w:rsidRPr="00A31AC1" w:rsidRDefault="006D6133" w:rsidP="00254DD3">
      <w:pPr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</w:p>
    <w:p w14:paraId="193CA2B4" w14:textId="77777777" w:rsidR="006D6133" w:rsidRPr="00A31AC1" w:rsidRDefault="006D6133" w:rsidP="00254DD3">
      <w:pPr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</w:p>
    <w:p w14:paraId="528D93B1" w14:textId="6241DF04" w:rsidR="006D6133" w:rsidRPr="00A31AC1" w:rsidRDefault="006D6133" w:rsidP="00254DD3">
      <w:pPr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</w:p>
    <w:p w14:paraId="57BF1A2D" w14:textId="77777777" w:rsidR="006D6133" w:rsidRPr="00A31AC1" w:rsidRDefault="006D6133" w:rsidP="00254DD3">
      <w:pPr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</w:p>
    <w:p w14:paraId="3BAC1D5A" w14:textId="77777777" w:rsidR="006D6133" w:rsidRPr="00A31AC1" w:rsidRDefault="006D6133" w:rsidP="00254DD3">
      <w:pPr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</w:p>
    <w:p w14:paraId="6861BAB4" w14:textId="77777777" w:rsidR="006D6133" w:rsidRPr="00A31AC1" w:rsidRDefault="006D6133" w:rsidP="00254DD3">
      <w:pPr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</w:p>
    <w:p w14:paraId="43A451D4" w14:textId="77777777" w:rsidR="006D6133" w:rsidRPr="00A31AC1" w:rsidRDefault="006D6133" w:rsidP="00254DD3">
      <w:pPr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</w:p>
    <w:p w14:paraId="754E5ABA" w14:textId="77777777" w:rsidR="006D6133" w:rsidRPr="00A31AC1" w:rsidRDefault="006D6133" w:rsidP="00254DD3">
      <w:pPr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</w:p>
    <w:p w14:paraId="21AFBAB7" w14:textId="77777777" w:rsidR="006D6133" w:rsidRPr="00A31AC1" w:rsidRDefault="006D6133" w:rsidP="00254DD3">
      <w:pPr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</w:p>
    <w:p w14:paraId="657B5537" w14:textId="77777777" w:rsidR="006D6133" w:rsidRPr="00A31AC1" w:rsidRDefault="006D6133" w:rsidP="00254DD3">
      <w:pPr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</w:p>
    <w:p w14:paraId="39FEA027" w14:textId="77777777" w:rsidR="006D6133" w:rsidRPr="00A31AC1" w:rsidRDefault="006D6133" w:rsidP="00254DD3">
      <w:pPr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</w:p>
    <w:p w14:paraId="19588A8B" w14:textId="77777777" w:rsidR="006D6133" w:rsidRPr="00A31AC1" w:rsidRDefault="006D6133" w:rsidP="00254DD3">
      <w:pPr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</w:p>
    <w:p w14:paraId="2CD5EFDA" w14:textId="77777777" w:rsidR="006D6133" w:rsidRPr="00A31AC1" w:rsidRDefault="006D6133" w:rsidP="00254DD3">
      <w:pPr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</w:p>
    <w:p w14:paraId="30C739B4" w14:textId="77777777" w:rsidR="006D6133" w:rsidRPr="00A31AC1" w:rsidRDefault="006D6133" w:rsidP="00254DD3">
      <w:pPr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</w:p>
    <w:p w14:paraId="49C4D817" w14:textId="77777777" w:rsidR="006D6133" w:rsidRPr="00A31AC1" w:rsidRDefault="006D6133" w:rsidP="00254DD3">
      <w:pPr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</w:p>
    <w:p w14:paraId="411711CE" w14:textId="77777777" w:rsidR="006D6133" w:rsidRPr="00A31AC1" w:rsidRDefault="006D6133" w:rsidP="00254DD3">
      <w:pPr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</w:p>
    <w:p w14:paraId="46A64AAE" w14:textId="77777777" w:rsidR="006D6133" w:rsidRPr="00A31AC1" w:rsidRDefault="006D6133" w:rsidP="00254DD3">
      <w:pPr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</w:p>
    <w:p w14:paraId="047F7D97" w14:textId="3DCCEECD" w:rsidR="0093279E" w:rsidRPr="004D6014" w:rsidRDefault="004D6014" w:rsidP="00254DD3">
      <w:pPr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AR"/>
        </w:rPr>
        <w:lastRenderedPageBreak/>
        <w:t>M</w:t>
      </w:r>
      <w:r w:rsidR="00312177" w:rsidRPr="004D6014">
        <w:rPr>
          <w:rFonts w:ascii="Times New Roman" w:hAnsi="Times New Roman" w:cs="Times New Roman"/>
          <w:b/>
          <w:bCs/>
          <w:sz w:val="24"/>
          <w:szCs w:val="24"/>
          <w:lang w:val="es-AR"/>
        </w:rPr>
        <w:t>i</w:t>
      </w:r>
      <w:r w:rsidRPr="004D6014">
        <w:rPr>
          <w:rFonts w:ascii="Times New Roman" w:hAnsi="Times New Roman" w:cs="Times New Roman"/>
          <w:b/>
          <w:bCs/>
          <w:sz w:val="24"/>
          <w:szCs w:val="24"/>
          <w:lang w:val="es-AR"/>
        </w:rPr>
        <w:t>ércoles</w:t>
      </w:r>
      <w:r w:rsidR="00312177" w:rsidRPr="004D6014"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r w:rsidR="00B23ABA" w:rsidRPr="004D6014">
        <w:rPr>
          <w:rFonts w:ascii="Times New Roman" w:hAnsi="Times New Roman" w:cs="Times New Roman"/>
          <w:b/>
          <w:bCs/>
          <w:sz w:val="24"/>
          <w:szCs w:val="24"/>
          <w:lang w:val="es-AR"/>
        </w:rPr>
        <w:t>22</w:t>
      </w:r>
      <w:r w:rsidRPr="004D6014"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de abril</w:t>
      </w:r>
    </w:p>
    <w:p w14:paraId="41E09F8A" w14:textId="79F2150C" w:rsidR="00FA0B99" w:rsidRPr="004D6014" w:rsidRDefault="00FA0B99" w:rsidP="00FA0B99">
      <w:pPr>
        <w:spacing w:line="276" w:lineRule="auto"/>
        <w:rPr>
          <w:rFonts w:ascii="Times New Roman" w:hAnsi="Times New Roman" w:cs="Times New Roman"/>
          <w:sz w:val="24"/>
          <w:szCs w:val="24"/>
          <w:lang w:val="es-AR"/>
        </w:rPr>
      </w:pPr>
      <w:r w:rsidRPr="004D6014">
        <w:rPr>
          <w:rFonts w:ascii="Times New Roman" w:hAnsi="Times New Roman" w:cs="Times New Roman"/>
          <w:sz w:val="24"/>
          <w:szCs w:val="24"/>
          <w:lang w:val="es-AR"/>
        </w:rPr>
        <w:t>T</w:t>
      </w:r>
      <w:r w:rsidR="004D6014" w:rsidRPr="004D6014">
        <w:rPr>
          <w:rFonts w:ascii="Times New Roman" w:hAnsi="Times New Roman" w:cs="Times New Roman"/>
          <w:sz w:val="24"/>
          <w:szCs w:val="24"/>
          <w:lang w:val="es-AR"/>
        </w:rPr>
        <w:t>ema</w:t>
      </w:r>
      <w:r w:rsidR="004D6014">
        <w:rPr>
          <w:rFonts w:ascii="Times New Roman" w:hAnsi="Times New Roman" w:cs="Times New Roman"/>
          <w:sz w:val="24"/>
          <w:szCs w:val="24"/>
          <w:lang w:val="es-AR"/>
        </w:rPr>
        <w:t>s</w:t>
      </w:r>
      <w:r w:rsidRPr="004D6014">
        <w:rPr>
          <w:rFonts w:ascii="Times New Roman" w:hAnsi="Times New Roman" w:cs="Times New Roman"/>
          <w:sz w:val="24"/>
          <w:szCs w:val="24"/>
          <w:lang w:val="es-AR"/>
        </w:rPr>
        <w:t xml:space="preserve">: </w:t>
      </w:r>
      <w:r w:rsidRPr="004D6014">
        <w:rPr>
          <w:rFonts w:ascii="Times New Roman" w:hAnsi="Times New Roman" w:cs="Times New Roman"/>
          <w:i/>
          <w:iCs/>
          <w:sz w:val="24"/>
          <w:szCs w:val="24"/>
          <w:lang w:val="es-AR"/>
        </w:rPr>
        <w:t>Wiederholung</w:t>
      </w:r>
      <w:r w:rsidRPr="004D6014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C2708B" w:rsidRPr="004D6014">
        <w:rPr>
          <w:rFonts w:ascii="Times New Roman" w:hAnsi="Times New Roman" w:cs="Times New Roman"/>
          <w:b/>
          <w:bCs/>
          <w:sz w:val="24"/>
          <w:szCs w:val="24"/>
          <w:lang w:val="es-AR"/>
        </w:rPr>
        <w:t>quer</w:t>
      </w:r>
      <w:r w:rsidRPr="004D6014"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er / </w:t>
      </w:r>
      <w:r w:rsidR="00C2708B" w:rsidRPr="004D6014">
        <w:rPr>
          <w:rFonts w:ascii="Times New Roman" w:hAnsi="Times New Roman" w:cs="Times New Roman"/>
          <w:b/>
          <w:bCs/>
          <w:sz w:val="24"/>
          <w:szCs w:val="24"/>
          <w:lang w:val="es-AR"/>
        </w:rPr>
        <w:t>pod</w:t>
      </w:r>
      <w:r w:rsidRPr="004D6014">
        <w:rPr>
          <w:rFonts w:ascii="Times New Roman" w:hAnsi="Times New Roman" w:cs="Times New Roman"/>
          <w:b/>
          <w:bCs/>
          <w:sz w:val="24"/>
          <w:szCs w:val="24"/>
          <w:lang w:val="es-AR"/>
        </w:rPr>
        <w:t>er / tener que</w:t>
      </w:r>
      <w:r w:rsidRPr="004D6014"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  <w:t xml:space="preserve"> </w:t>
      </w:r>
    </w:p>
    <w:p w14:paraId="4DF34DF2" w14:textId="51001255" w:rsidR="00FA0B99" w:rsidRPr="009C4F3B" w:rsidRDefault="00FA0B99" w:rsidP="00FA0B99">
      <w:pPr>
        <w:spacing w:line="276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es-AR"/>
        </w:rPr>
      </w:pPr>
      <w:r w:rsidRPr="004D6014">
        <w:rPr>
          <w:rFonts w:ascii="Times New Roman" w:hAnsi="Times New Roman" w:cs="Times New Roman"/>
          <w:sz w:val="24"/>
          <w:szCs w:val="24"/>
          <w:lang w:val="es-AR"/>
        </w:rPr>
        <w:t xml:space="preserve">               </w:t>
      </w:r>
      <w:r w:rsidRPr="009C4F3B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Das Verb: </w:t>
      </w:r>
      <w:r w:rsidRPr="009C4F3B">
        <w:rPr>
          <w:rFonts w:ascii="Times New Roman" w:hAnsi="Times New Roman" w:cs="Times New Roman"/>
          <w:b/>
          <w:bCs/>
          <w:sz w:val="24"/>
          <w:szCs w:val="24"/>
          <w:lang w:val="es-AR"/>
        </w:rPr>
        <w:t>jugar</w:t>
      </w:r>
    </w:p>
    <w:p w14:paraId="6200BA9F" w14:textId="77777777" w:rsidR="00DE0449" w:rsidRPr="009C4F3B" w:rsidRDefault="00FA0B99" w:rsidP="00FA0B9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4D6014">
        <w:rPr>
          <w:rFonts w:ascii="Times New Roman" w:hAnsi="Times New Roman" w:cs="Times New Roman"/>
          <w:sz w:val="24"/>
          <w:szCs w:val="24"/>
          <w:lang w:val="es-AR"/>
        </w:rPr>
        <w:t xml:space="preserve">Todos los miércoles </w:t>
      </w:r>
      <w:r w:rsidRPr="004D6014">
        <w:rPr>
          <w:rFonts w:ascii="Times New Roman" w:hAnsi="Times New Roman" w:cs="Times New Roman"/>
          <w:b/>
          <w:bCs/>
          <w:sz w:val="24"/>
          <w:szCs w:val="24"/>
          <w:lang w:val="es-AR"/>
        </w:rPr>
        <w:t>juego</w:t>
      </w:r>
      <w:r w:rsidRPr="004D6014">
        <w:rPr>
          <w:rFonts w:ascii="Times New Roman" w:hAnsi="Times New Roman" w:cs="Times New Roman"/>
          <w:sz w:val="24"/>
          <w:szCs w:val="24"/>
          <w:lang w:val="es-AR"/>
        </w:rPr>
        <w:t xml:space="preserve"> al fútbol con mis amigos en el Polideportivo. Hoy no </w:t>
      </w:r>
      <w:r w:rsidRPr="004D6014">
        <w:rPr>
          <w:rFonts w:ascii="Times New Roman" w:hAnsi="Times New Roman" w:cs="Times New Roman"/>
          <w:b/>
          <w:bCs/>
          <w:sz w:val="24"/>
          <w:szCs w:val="24"/>
          <w:lang w:val="es-AR"/>
        </w:rPr>
        <w:t>puedo</w:t>
      </w:r>
      <w:r w:rsidRPr="004D6014">
        <w:rPr>
          <w:rFonts w:ascii="Times New Roman" w:hAnsi="Times New Roman" w:cs="Times New Roman"/>
          <w:sz w:val="24"/>
          <w:szCs w:val="24"/>
          <w:lang w:val="es-AR"/>
        </w:rPr>
        <w:t xml:space="preserve"> jugar al fútbol porque </w:t>
      </w:r>
      <w:r w:rsidRPr="004D6014"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tenemos que </w:t>
      </w:r>
      <w:r w:rsidRPr="004D6014">
        <w:rPr>
          <w:rFonts w:ascii="Times New Roman" w:hAnsi="Times New Roman" w:cs="Times New Roman"/>
          <w:sz w:val="24"/>
          <w:szCs w:val="24"/>
          <w:lang w:val="es-AR"/>
        </w:rPr>
        <w:t xml:space="preserve">estar en cuarentena. </w:t>
      </w:r>
      <w:r w:rsidRPr="009C4F3B">
        <w:rPr>
          <w:rFonts w:ascii="Times New Roman" w:hAnsi="Times New Roman" w:cs="Times New Roman"/>
          <w:sz w:val="24"/>
          <w:szCs w:val="24"/>
        </w:rPr>
        <w:t xml:space="preserve">Pero </w:t>
      </w:r>
      <w:proofErr w:type="spellStart"/>
      <w:r w:rsidRPr="009C4F3B">
        <w:rPr>
          <w:rFonts w:ascii="Times New Roman" w:hAnsi="Times New Roman" w:cs="Times New Roman"/>
          <w:b/>
          <w:bCs/>
          <w:sz w:val="24"/>
          <w:szCs w:val="24"/>
        </w:rPr>
        <w:t>podemos</w:t>
      </w:r>
      <w:proofErr w:type="spellEnd"/>
      <w:r w:rsidRPr="009C4F3B">
        <w:rPr>
          <w:rFonts w:ascii="Times New Roman" w:hAnsi="Times New Roman" w:cs="Times New Roman"/>
          <w:sz w:val="24"/>
          <w:szCs w:val="24"/>
        </w:rPr>
        <w:t>...</w:t>
      </w:r>
      <w:r w:rsidR="00DE0449" w:rsidRPr="009C4F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8503E" w14:textId="61C7FC73" w:rsidR="00FA0B99" w:rsidRPr="004D6014" w:rsidRDefault="00DE0449" w:rsidP="00FA0B99">
      <w:pPr>
        <w:spacing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4D6014">
        <w:rPr>
          <w:rFonts w:ascii="Times New Roman" w:hAnsi="Times New Roman" w:cs="Times New Roman"/>
          <w:i/>
          <w:iCs/>
          <w:sz w:val="24"/>
          <w:szCs w:val="24"/>
        </w:rPr>
        <w:t>Antworte auf Spanisch mit vervollständige</w:t>
      </w:r>
      <w:r w:rsidR="00BC6F50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4D6014">
        <w:rPr>
          <w:rFonts w:ascii="Times New Roman" w:hAnsi="Times New Roman" w:cs="Times New Roman"/>
          <w:i/>
          <w:iCs/>
          <w:sz w:val="24"/>
          <w:szCs w:val="24"/>
        </w:rPr>
        <w:t xml:space="preserve"> Sätze</w:t>
      </w:r>
      <w:r w:rsidR="00BC6F50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4D6014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67BDFC0B" w14:textId="19620F44" w:rsidR="00DE0449" w:rsidRPr="009C4F3B" w:rsidRDefault="00DE0449" w:rsidP="00FA0B9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4F3B">
        <w:rPr>
          <w:rFonts w:ascii="Times New Roman" w:hAnsi="Times New Roman" w:cs="Times New Roman"/>
          <w:sz w:val="24"/>
          <w:szCs w:val="24"/>
        </w:rPr>
        <w:t>¿</w:t>
      </w:r>
      <w:proofErr w:type="spellStart"/>
      <w:r w:rsidRPr="009C4F3B">
        <w:rPr>
          <w:rFonts w:ascii="Times New Roman" w:hAnsi="Times New Roman" w:cs="Times New Roman"/>
          <w:sz w:val="24"/>
          <w:szCs w:val="24"/>
        </w:rPr>
        <w:t>Qué</w:t>
      </w:r>
      <w:proofErr w:type="spellEnd"/>
      <w:r w:rsidRPr="009C4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F3B">
        <w:rPr>
          <w:rFonts w:ascii="Times New Roman" w:hAnsi="Times New Roman" w:cs="Times New Roman"/>
          <w:sz w:val="24"/>
          <w:szCs w:val="24"/>
        </w:rPr>
        <w:t>significa</w:t>
      </w:r>
      <w:proofErr w:type="spellEnd"/>
      <w:r w:rsidRPr="009C4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F3B">
        <w:rPr>
          <w:rFonts w:ascii="Times New Roman" w:hAnsi="Times New Roman" w:cs="Times New Roman"/>
          <w:b/>
          <w:bCs/>
          <w:sz w:val="24"/>
          <w:szCs w:val="24"/>
        </w:rPr>
        <w:t>jugar</w:t>
      </w:r>
      <w:proofErr w:type="spellEnd"/>
      <w:r w:rsidRPr="009C4F3B">
        <w:rPr>
          <w:rFonts w:ascii="Times New Roman" w:hAnsi="Times New Roman" w:cs="Times New Roman"/>
          <w:sz w:val="24"/>
          <w:szCs w:val="24"/>
        </w:rPr>
        <w:t>? (</w:t>
      </w:r>
      <w:r w:rsidRPr="009C4F3B">
        <w:rPr>
          <w:rFonts w:ascii="Times New Roman" w:hAnsi="Times New Roman" w:cs="Times New Roman"/>
          <w:i/>
          <w:iCs/>
          <w:sz w:val="24"/>
          <w:szCs w:val="24"/>
        </w:rPr>
        <w:t>Was bedeutet spielen?</w:t>
      </w:r>
      <w:r w:rsidRPr="009C4F3B">
        <w:rPr>
          <w:rFonts w:ascii="Times New Roman" w:hAnsi="Times New Roman" w:cs="Times New Roman"/>
          <w:sz w:val="24"/>
          <w:szCs w:val="24"/>
        </w:rPr>
        <w:t>)</w:t>
      </w:r>
    </w:p>
    <w:p w14:paraId="418DF515" w14:textId="1D91FBF3" w:rsidR="00DE0449" w:rsidRPr="009C4F3B" w:rsidRDefault="00DE0449" w:rsidP="00FA0B9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4F3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DC62935" w14:textId="5F9543A4" w:rsidR="00FA0B99" w:rsidRPr="00DE0449" w:rsidRDefault="00FA0B99" w:rsidP="00FA0B9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C4F3B">
        <w:rPr>
          <w:rFonts w:ascii="Times New Roman" w:hAnsi="Times New Roman" w:cs="Times New Roman"/>
          <w:sz w:val="24"/>
          <w:szCs w:val="24"/>
        </w:rPr>
        <w:t>¿</w:t>
      </w:r>
      <w:proofErr w:type="spellStart"/>
      <w:r w:rsidRPr="009C4F3B">
        <w:rPr>
          <w:rFonts w:ascii="Times New Roman" w:hAnsi="Times New Roman" w:cs="Times New Roman"/>
          <w:sz w:val="24"/>
          <w:szCs w:val="24"/>
        </w:rPr>
        <w:t>Qué</w:t>
      </w:r>
      <w:proofErr w:type="spellEnd"/>
      <w:r w:rsidRPr="009C4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F3B">
        <w:rPr>
          <w:rFonts w:ascii="Times New Roman" w:hAnsi="Times New Roman" w:cs="Times New Roman"/>
          <w:sz w:val="24"/>
          <w:szCs w:val="24"/>
        </w:rPr>
        <w:t>puedes</w:t>
      </w:r>
      <w:proofErr w:type="spellEnd"/>
      <w:r w:rsidRPr="009C4F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4F3B">
        <w:rPr>
          <w:rFonts w:ascii="Times New Roman" w:hAnsi="Times New Roman" w:cs="Times New Roman"/>
          <w:sz w:val="24"/>
          <w:szCs w:val="24"/>
        </w:rPr>
        <w:t>hacer</w:t>
      </w:r>
      <w:proofErr w:type="spellEnd"/>
      <w:r w:rsidRPr="009C4F3B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9C4F3B">
        <w:rPr>
          <w:rFonts w:ascii="Times New Roman" w:hAnsi="Times New Roman" w:cs="Times New Roman"/>
          <w:sz w:val="24"/>
          <w:szCs w:val="24"/>
        </w:rPr>
        <w:t>casa</w:t>
      </w:r>
      <w:proofErr w:type="spellEnd"/>
      <w:r w:rsidRPr="009C4F3B">
        <w:rPr>
          <w:rFonts w:ascii="Times New Roman" w:hAnsi="Times New Roman" w:cs="Times New Roman"/>
          <w:sz w:val="24"/>
          <w:szCs w:val="24"/>
        </w:rPr>
        <w:t>?</w:t>
      </w:r>
      <w:r w:rsidR="00DE0449" w:rsidRPr="009C4F3B">
        <w:rPr>
          <w:rFonts w:ascii="Times New Roman" w:hAnsi="Times New Roman" w:cs="Times New Roman"/>
          <w:sz w:val="24"/>
          <w:szCs w:val="24"/>
        </w:rPr>
        <w:t xml:space="preserve"> </w:t>
      </w:r>
      <w:r w:rsidR="00DE0449" w:rsidRPr="00DE0449">
        <w:rPr>
          <w:rFonts w:ascii="Times New Roman" w:hAnsi="Times New Roman" w:cs="Times New Roman"/>
          <w:sz w:val="24"/>
          <w:szCs w:val="24"/>
        </w:rPr>
        <w:t>(</w:t>
      </w:r>
      <w:r w:rsidR="00DE0449" w:rsidRPr="00DE0449">
        <w:rPr>
          <w:rFonts w:ascii="Times New Roman" w:hAnsi="Times New Roman" w:cs="Times New Roman"/>
          <w:i/>
          <w:iCs/>
          <w:sz w:val="24"/>
          <w:szCs w:val="24"/>
        </w:rPr>
        <w:t>Was kannst du zu Hause machen?</w:t>
      </w:r>
      <w:r w:rsidR="00DE0449">
        <w:rPr>
          <w:rFonts w:ascii="Times New Roman" w:hAnsi="Times New Roman" w:cs="Times New Roman"/>
          <w:sz w:val="24"/>
          <w:szCs w:val="24"/>
        </w:rPr>
        <w:t>)</w:t>
      </w:r>
    </w:p>
    <w:p w14:paraId="28CA2175" w14:textId="77777777" w:rsidR="00FA0B99" w:rsidRPr="009C4F3B" w:rsidRDefault="00FA0B99" w:rsidP="00FA0B99">
      <w:pPr>
        <w:spacing w:line="276" w:lineRule="auto"/>
        <w:rPr>
          <w:rFonts w:ascii="Times New Roman" w:hAnsi="Times New Roman" w:cs="Times New Roman"/>
          <w:sz w:val="24"/>
          <w:szCs w:val="24"/>
          <w:lang w:val="es-AR"/>
        </w:rPr>
      </w:pPr>
      <w:r w:rsidRPr="009C4F3B">
        <w:rPr>
          <w:rFonts w:ascii="Times New Roman" w:hAnsi="Times New Roman" w:cs="Times New Roman"/>
          <w:sz w:val="24"/>
          <w:szCs w:val="24"/>
          <w:lang w:val="es-AR"/>
        </w:rPr>
        <w:t>Yo ________________________________________________________________________</w:t>
      </w:r>
    </w:p>
    <w:p w14:paraId="784B4477" w14:textId="502CA67C" w:rsidR="00FA0B99" w:rsidRDefault="00FA0B99" w:rsidP="00FA0B9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311FB">
        <w:rPr>
          <w:rFonts w:ascii="Times New Roman" w:hAnsi="Times New Roman" w:cs="Times New Roman"/>
          <w:sz w:val="24"/>
          <w:szCs w:val="24"/>
          <w:lang w:val="es-AR"/>
        </w:rPr>
        <w:t xml:space="preserve"> </w:t>
      </w:r>
      <w:r w:rsidR="00C311FB" w:rsidRPr="00C311FB">
        <w:rPr>
          <w:rFonts w:ascii="Times New Roman" w:hAnsi="Times New Roman" w:cs="Times New Roman"/>
          <w:sz w:val="24"/>
          <w:szCs w:val="24"/>
          <w:lang w:val="es-AR"/>
        </w:rPr>
        <w:t>¿Qué tienes que hacer e</w:t>
      </w:r>
      <w:r w:rsidR="00C311FB">
        <w:rPr>
          <w:rFonts w:ascii="Times New Roman" w:hAnsi="Times New Roman" w:cs="Times New Roman"/>
          <w:sz w:val="24"/>
          <w:szCs w:val="24"/>
          <w:lang w:val="es-AR"/>
        </w:rPr>
        <w:t xml:space="preserve">n casa? </w:t>
      </w:r>
      <w:r w:rsidR="00C311FB" w:rsidRPr="00C311FB">
        <w:rPr>
          <w:rFonts w:ascii="Times New Roman" w:hAnsi="Times New Roman" w:cs="Times New Roman"/>
          <w:sz w:val="24"/>
          <w:szCs w:val="24"/>
        </w:rPr>
        <w:t>(</w:t>
      </w:r>
      <w:r w:rsidR="00C311FB" w:rsidRPr="004D6014">
        <w:rPr>
          <w:rFonts w:ascii="Times New Roman" w:hAnsi="Times New Roman" w:cs="Times New Roman"/>
          <w:i/>
          <w:iCs/>
          <w:sz w:val="24"/>
          <w:szCs w:val="24"/>
        </w:rPr>
        <w:t>Was muss</w:t>
      </w:r>
      <w:r w:rsidR="00BC6F50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C311FB" w:rsidRPr="004D6014">
        <w:rPr>
          <w:rFonts w:ascii="Times New Roman" w:hAnsi="Times New Roman" w:cs="Times New Roman"/>
          <w:i/>
          <w:iCs/>
          <w:sz w:val="24"/>
          <w:szCs w:val="24"/>
        </w:rPr>
        <w:t xml:space="preserve"> du zu Hause machen?</w:t>
      </w:r>
      <w:r w:rsidR="00C311FB">
        <w:rPr>
          <w:rFonts w:ascii="Times New Roman" w:hAnsi="Times New Roman" w:cs="Times New Roman"/>
          <w:sz w:val="24"/>
          <w:szCs w:val="24"/>
        </w:rPr>
        <w:t>)</w:t>
      </w:r>
    </w:p>
    <w:p w14:paraId="318B2A07" w14:textId="1A76476B" w:rsidR="00C311FB" w:rsidRPr="00C311FB" w:rsidRDefault="00C311FB" w:rsidP="00FA0B99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Yo_________________________________________________________________________</w:t>
      </w:r>
    </w:p>
    <w:p w14:paraId="6660F304" w14:textId="635CC20D" w:rsidR="006621D9" w:rsidRDefault="00FA0B99" w:rsidP="00FA0B99">
      <w:pPr>
        <w:rPr>
          <w:rFonts w:ascii="Times New Roman" w:hAnsi="Times New Roman" w:cs="Times New Roman"/>
          <w:sz w:val="24"/>
          <w:szCs w:val="24"/>
        </w:rPr>
      </w:pPr>
      <w:r w:rsidRPr="00FA0B99">
        <w:rPr>
          <w:rFonts w:ascii="Times New Roman" w:hAnsi="Times New Roman" w:cs="Times New Roman"/>
          <w:sz w:val="24"/>
          <w:szCs w:val="24"/>
        </w:rPr>
        <w:t xml:space="preserve">1- </w:t>
      </w:r>
      <w:r w:rsidR="006621D9" w:rsidRPr="004D6014">
        <w:rPr>
          <w:rFonts w:ascii="Times New Roman" w:hAnsi="Times New Roman" w:cs="Times New Roman"/>
          <w:i/>
          <w:iCs/>
          <w:sz w:val="24"/>
          <w:szCs w:val="24"/>
        </w:rPr>
        <w:t>Schau das Video an:</w:t>
      </w:r>
      <w:r w:rsidR="006621D9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621D9" w:rsidRPr="005734B9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https://www.youtube.com/watch?v=zkiF6GYot4E</w:t>
        </w:r>
      </w:hyperlink>
    </w:p>
    <w:p w14:paraId="730A7030" w14:textId="75082551" w:rsidR="00C2708B" w:rsidRPr="004D6014" w:rsidRDefault="006D6133" w:rsidP="00FA0B99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  <w:bookmarkStart w:id="1" w:name="_Hlk38056811"/>
      <w:r w:rsidR="00FA0B99" w:rsidRPr="004D6014">
        <w:rPr>
          <w:rFonts w:ascii="Times New Roman" w:hAnsi="Times New Roman" w:cs="Times New Roman"/>
          <w:i/>
          <w:iCs/>
          <w:sz w:val="24"/>
          <w:szCs w:val="24"/>
        </w:rPr>
        <w:t>Grammatisches Beiheft, Seite 28</w:t>
      </w:r>
      <w:r w:rsidR="00C2708B" w:rsidRPr="004D6014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bookmarkStart w:id="2" w:name="_Hlk38056717"/>
      <w:bookmarkEnd w:id="1"/>
      <w:r w:rsidR="00FA0B99" w:rsidRPr="004D6014">
        <w:rPr>
          <w:rFonts w:ascii="Times New Roman" w:hAnsi="Times New Roman" w:cs="Times New Roman"/>
          <w:i/>
          <w:iCs/>
          <w:sz w:val="24"/>
          <w:szCs w:val="24"/>
        </w:rPr>
        <w:t xml:space="preserve">Schau dir noch einmal die </w:t>
      </w:r>
      <w:r w:rsidR="00C2708B" w:rsidRPr="004D6014">
        <w:rPr>
          <w:rFonts w:ascii="Times New Roman" w:hAnsi="Times New Roman" w:cs="Times New Roman"/>
          <w:i/>
          <w:iCs/>
          <w:sz w:val="24"/>
          <w:szCs w:val="24"/>
        </w:rPr>
        <w:t xml:space="preserve">Formen der Verben </w:t>
      </w:r>
      <w:r w:rsidR="00C2708B" w:rsidRPr="004D6014">
        <w:rPr>
          <w:rFonts w:ascii="Times New Roman" w:hAnsi="Times New Roman" w:cs="Times New Roman"/>
          <w:b/>
          <w:bCs/>
          <w:sz w:val="24"/>
          <w:szCs w:val="24"/>
        </w:rPr>
        <w:t>querer</w:t>
      </w:r>
      <w:r w:rsidR="00C2708B" w:rsidRPr="004D60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2"/>
      <w:r w:rsidR="00C2708B" w:rsidRPr="004D6014">
        <w:rPr>
          <w:rFonts w:ascii="Times New Roman" w:hAnsi="Times New Roman" w:cs="Times New Roman"/>
          <w:i/>
          <w:iCs/>
          <w:sz w:val="24"/>
          <w:szCs w:val="24"/>
        </w:rPr>
        <w:t xml:space="preserve">und </w:t>
      </w:r>
      <w:proofErr w:type="spellStart"/>
      <w:r w:rsidR="00C2708B" w:rsidRPr="004D6014">
        <w:rPr>
          <w:rFonts w:ascii="Times New Roman" w:hAnsi="Times New Roman" w:cs="Times New Roman"/>
          <w:b/>
          <w:bCs/>
          <w:sz w:val="24"/>
          <w:szCs w:val="24"/>
        </w:rPr>
        <w:t>poder</w:t>
      </w:r>
      <w:proofErr w:type="spellEnd"/>
      <w:r w:rsidR="00BC6F50">
        <w:rPr>
          <w:rFonts w:ascii="Times New Roman" w:hAnsi="Times New Roman" w:cs="Times New Roman"/>
          <w:sz w:val="24"/>
          <w:szCs w:val="24"/>
        </w:rPr>
        <w:t xml:space="preserve"> </w:t>
      </w:r>
      <w:r w:rsidR="00BC6F50" w:rsidRPr="00BC6F50">
        <w:rPr>
          <w:rFonts w:ascii="Times New Roman" w:hAnsi="Times New Roman" w:cs="Times New Roman"/>
          <w:i/>
          <w:iCs/>
          <w:sz w:val="24"/>
          <w:szCs w:val="24"/>
        </w:rPr>
        <w:t>an</w:t>
      </w:r>
      <w:r w:rsidR="00BC6F50">
        <w:rPr>
          <w:rFonts w:ascii="Times New Roman" w:hAnsi="Times New Roman" w:cs="Times New Roman"/>
          <w:sz w:val="24"/>
          <w:szCs w:val="24"/>
        </w:rPr>
        <w:t>.</w:t>
      </w:r>
      <w:r w:rsidR="00DE0449" w:rsidRPr="004D6014">
        <w:rPr>
          <w:rFonts w:ascii="Times New Roman" w:hAnsi="Times New Roman" w:cs="Times New Roman"/>
          <w:i/>
          <w:iCs/>
          <w:sz w:val="24"/>
          <w:szCs w:val="24"/>
        </w:rPr>
        <w:t xml:space="preserve"> Schau dir auch d</w:t>
      </w:r>
      <w:r w:rsidR="00BC6F50">
        <w:rPr>
          <w:rFonts w:ascii="Times New Roman" w:hAnsi="Times New Roman" w:cs="Times New Roman"/>
          <w:i/>
          <w:iCs/>
          <w:sz w:val="24"/>
          <w:szCs w:val="24"/>
        </w:rPr>
        <w:t>ie</w:t>
      </w:r>
      <w:r w:rsidR="00DE0449" w:rsidRPr="004D6014">
        <w:rPr>
          <w:rFonts w:ascii="Times New Roman" w:hAnsi="Times New Roman" w:cs="Times New Roman"/>
          <w:i/>
          <w:iCs/>
          <w:sz w:val="24"/>
          <w:szCs w:val="24"/>
        </w:rPr>
        <w:t xml:space="preserve"> Formen von </w:t>
      </w:r>
      <w:proofErr w:type="spellStart"/>
      <w:r w:rsidR="00DE0449" w:rsidRPr="004D6014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DE0449" w:rsidRPr="004D6014">
        <w:rPr>
          <w:rFonts w:ascii="Times New Roman" w:hAnsi="Times New Roman" w:cs="Times New Roman"/>
          <w:b/>
          <w:bCs/>
          <w:color w:val="FF0000"/>
          <w:sz w:val="24"/>
          <w:szCs w:val="24"/>
        </w:rPr>
        <w:t>u</w:t>
      </w:r>
      <w:r w:rsidR="00DE0449" w:rsidRPr="004D6014">
        <w:rPr>
          <w:rFonts w:ascii="Times New Roman" w:hAnsi="Times New Roman" w:cs="Times New Roman"/>
          <w:b/>
          <w:bCs/>
          <w:sz w:val="24"/>
          <w:szCs w:val="24"/>
        </w:rPr>
        <w:t>gar</w:t>
      </w:r>
      <w:proofErr w:type="spellEnd"/>
      <w:r w:rsidR="00BC6F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F50" w:rsidRPr="00BC6F50">
        <w:rPr>
          <w:rFonts w:ascii="Times New Roman" w:hAnsi="Times New Roman" w:cs="Times New Roman"/>
          <w:i/>
          <w:iCs/>
          <w:sz w:val="24"/>
          <w:szCs w:val="24"/>
        </w:rPr>
        <w:t>an</w:t>
      </w:r>
      <w:r w:rsidR="00DE0449" w:rsidRPr="004D6014">
        <w:rPr>
          <w:rFonts w:ascii="Times New Roman" w:hAnsi="Times New Roman" w:cs="Times New Roman"/>
          <w:sz w:val="24"/>
          <w:szCs w:val="24"/>
        </w:rPr>
        <w:t>.</w:t>
      </w:r>
      <w:r w:rsidR="00DE0449" w:rsidRPr="004D60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472C201" w14:textId="49529D83" w:rsidR="00DE0449" w:rsidRPr="004D6014" w:rsidRDefault="00DE0449" w:rsidP="00FA0B9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D60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Der Vokal </w:t>
      </w:r>
      <w:r w:rsidRPr="004D6014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u</w:t>
      </w:r>
      <w:r w:rsidRPr="004D60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BC6F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der</w:t>
      </w:r>
      <w:r w:rsidRPr="004D60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Infinitiv-Form </w:t>
      </w:r>
      <w:r w:rsidR="00BC6F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ändert sich zu: ____________</w:t>
      </w:r>
      <w:r w:rsidRPr="004D601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54223C0" w14:textId="6C2B78E2" w:rsidR="00FA0B99" w:rsidRPr="004D6014" w:rsidRDefault="008E2165" w:rsidP="00FA0B9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D6014">
        <w:rPr>
          <w:rFonts w:ascii="Times New Roman" w:hAnsi="Times New Roman" w:cs="Times New Roman"/>
          <w:i/>
          <w:iCs/>
          <w:sz w:val="24"/>
          <w:szCs w:val="24"/>
        </w:rPr>
        <w:t>M</w:t>
      </w:r>
      <w:r w:rsidR="00FA0B99" w:rsidRPr="004D6014">
        <w:rPr>
          <w:rFonts w:ascii="Times New Roman" w:hAnsi="Times New Roman" w:cs="Times New Roman"/>
          <w:i/>
          <w:iCs/>
          <w:sz w:val="24"/>
          <w:szCs w:val="24"/>
        </w:rPr>
        <w:t xml:space="preserve">ache dann die Übung </w:t>
      </w:r>
      <w:r w:rsidR="00BC6F50">
        <w:rPr>
          <w:rFonts w:ascii="Times New Roman" w:hAnsi="Times New Roman" w:cs="Times New Roman"/>
          <w:i/>
          <w:iCs/>
          <w:sz w:val="24"/>
          <w:szCs w:val="24"/>
        </w:rPr>
        <w:t>auf</w:t>
      </w:r>
      <w:r w:rsidR="006D6133" w:rsidRPr="004D6014">
        <w:rPr>
          <w:rFonts w:ascii="Times New Roman" w:hAnsi="Times New Roman" w:cs="Times New Roman"/>
          <w:i/>
          <w:iCs/>
          <w:sz w:val="24"/>
          <w:szCs w:val="24"/>
        </w:rPr>
        <w:t xml:space="preserve"> Seite 29 </w:t>
      </w:r>
      <w:r w:rsidR="006D6133" w:rsidRPr="004D6014">
        <w:rPr>
          <w:rFonts w:ascii="Times New Roman" w:hAnsi="Times New Roman" w:cs="Times New Roman"/>
          <w:sz w:val="24"/>
          <w:szCs w:val="24"/>
        </w:rPr>
        <w:t>(¡</w:t>
      </w:r>
      <w:proofErr w:type="spellStart"/>
      <w:r w:rsidR="006D6133" w:rsidRPr="004D6014">
        <w:rPr>
          <w:rFonts w:ascii="Times New Roman" w:hAnsi="Times New Roman" w:cs="Times New Roman"/>
          <w:sz w:val="24"/>
          <w:szCs w:val="24"/>
        </w:rPr>
        <w:t>Ahora</w:t>
      </w:r>
      <w:proofErr w:type="spellEnd"/>
      <w:r w:rsidR="006D6133" w:rsidRPr="004D6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11FB" w:rsidRPr="004D6014">
        <w:rPr>
          <w:rFonts w:ascii="Times New Roman" w:hAnsi="Times New Roman" w:cs="Times New Roman"/>
          <w:sz w:val="24"/>
          <w:szCs w:val="24"/>
        </w:rPr>
        <w:t>p</w:t>
      </w:r>
      <w:r w:rsidR="006D6133" w:rsidRPr="004D6014">
        <w:rPr>
          <w:rFonts w:ascii="Times New Roman" w:hAnsi="Times New Roman" w:cs="Times New Roman"/>
          <w:sz w:val="24"/>
          <w:szCs w:val="24"/>
        </w:rPr>
        <w:t>racticamos</w:t>
      </w:r>
      <w:proofErr w:type="spellEnd"/>
      <w:r w:rsidR="006D6133" w:rsidRPr="004D6014">
        <w:rPr>
          <w:rFonts w:ascii="Times New Roman" w:hAnsi="Times New Roman" w:cs="Times New Roman"/>
          <w:sz w:val="24"/>
          <w:szCs w:val="24"/>
        </w:rPr>
        <w:t>!)</w:t>
      </w:r>
    </w:p>
    <w:p w14:paraId="3C3B0728" w14:textId="5AC965E5" w:rsidR="006D6133" w:rsidRPr="004D6014" w:rsidRDefault="006D6133" w:rsidP="00FA0B99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D6014">
        <w:rPr>
          <w:rFonts w:ascii="Times New Roman" w:hAnsi="Times New Roman" w:cs="Times New Roman"/>
          <w:i/>
          <w:iCs/>
          <w:sz w:val="24"/>
          <w:szCs w:val="24"/>
        </w:rPr>
        <w:t>Schreibe hier die Paare, die du gebildet hast (Übung 1)</w:t>
      </w:r>
    </w:p>
    <w:p w14:paraId="0F99A154" w14:textId="76299BD2" w:rsidR="006D6133" w:rsidRPr="00B36D46" w:rsidRDefault="006D6133" w:rsidP="006D61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8B834E" w14:textId="03A83023" w:rsidR="00B36D46" w:rsidRPr="004D6014" w:rsidRDefault="006D6133" w:rsidP="00254DD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D6014">
        <w:rPr>
          <w:rFonts w:ascii="Times New Roman" w:hAnsi="Times New Roman" w:cs="Times New Roman"/>
          <w:i/>
          <w:iCs/>
          <w:sz w:val="24"/>
          <w:szCs w:val="24"/>
        </w:rPr>
        <w:t>Schreibe hier die zwei Minidialoge (Übung 2)</w:t>
      </w:r>
    </w:p>
    <w:p w14:paraId="619A9DE4" w14:textId="2E905FDE" w:rsidR="006D6133" w:rsidRPr="00862531" w:rsidRDefault="006D6133" w:rsidP="006D61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________________________________________________________________________________________________________________________________________________________________________________________________________________________________b)_______________________________________________________________________________________________________________________________________________________________________________________________________________________________</w:t>
      </w:r>
    </w:p>
    <w:p w14:paraId="3303CA75" w14:textId="7ABFE9AC" w:rsidR="009501A6" w:rsidRPr="004D6014" w:rsidRDefault="00C311FB" w:rsidP="00254DD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3- </w:t>
      </w:r>
      <w:r w:rsidRPr="004D6014">
        <w:rPr>
          <w:rFonts w:ascii="Times New Roman" w:hAnsi="Times New Roman" w:cs="Times New Roman"/>
          <w:i/>
          <w:iCs/>
          <w:sz w:val="24"/>
          <w:szCs w:val="24"/>
        </w:rPr>
        <w:t xml:space="preserve">Grammatisches Beiheft, Seite 29: </w:t>
      </w:r>
      <w:proofErr w:type="spellStart"/>
      <w:r w:rsidRPr="004D6014">
        <w:rPr>
          <w:rFonts w:ascii="Times New Roman" w:hAnsi="Times New Roman" w:cs="Times New Roman"/>
          <w:i/>
          <w:iCs/>
          <w:sz w:val="24"/>
          <w:szCs w:val="24"/>
        </w:rPr>
        <w:t>Li</w:t>
      </w:r>
      <w:r w:rsidR="00BC6F50">
        <w:rPr>
          <w:rFonts w:ascii="Times New Roman" w:hAnsi="Times New Roman" w:cs="Times New Roman"/>
          <w:i/>
          <w:iCs/>
          <w:sz w:val="24"/>
          <w:szCs w:val="24"/>
        </w:rPr>
        <w:t>es</w:t>
      </w:r>
      <w:proofErr w:type="spellEnd"/>
      <w:r w:rsidRPr="004D6014">
        <w:rPr>
          <w:rFonts w:ascii="Times New Roman" w:hAnsi="Times New Roman" w:cs="Times New Roman"/>
          <w:i/>
          <w:iCs/>
          <w:sz w:val="24"/>
          <w:szCs w:val="24"/>
        </w:rPr>
        <w:t xml:space="preserve"> die Erklärung des Verbes </w:t>
      </w:r>
      <w:proofErr w:type="spellStart"/>
      <w:r w:rsidRPr="004D6014">
        <w:rPr>
          <w:rFonts w:ascii="Times New Roman" w:hAnsi="Times New Roman" w:cs="Times New Roman"/>
          <w:b/>
          <w:bCs/>
          <w:sz w:val="24"/>
          <w:szCs w:val="24"/>
        </w:rPr>
        <w:t>tener</w:t>
      </w:r>
      <w:proofErr w:type="spellEnd"/>
      <w:r w:rsidRPr="004D60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D6014">
        <w:rPr>
          <w:rFonts w:ascii="Times New Roman" w:hAnsi="Times New Roman" w:cs="Times New Roman"/>
          <w:b/>
          <w:bCs/>
          <w:sz w:val="24"/>
          <w:szCs w:val="24"/>
        </w:rPr>
        <w:t>que</w:t>
      </w:r>
      <w:proofErr w:type="spellEnd"/>
      <w:r w:rsidRPr="004D6014">
        <w:rPr>
          <w:rFonts w:ascii="Times New Roman" w:hAnsi="Times New Roman" w:cs="Times New Roman"/>
          <w:i/>
          <w:iCs/>
          <w:sz w:val="24"/>
          <w:szCs w:val="24"/>
        </w:rPr>
        <w:t xml:space="preserve"> und mache die </w:t>
      </w:r>
      <w:r w:rsidR="00BC6F50">
        <w:rPr>
          <w:rFonts w:ascii="Times New Roman" w:hAnsi="Times New Roman" w:cs="Times New Roman"/>
          <w:i/>
          <w:iCs/>
          <w:sz w:val="24"/>
          <w:szCs w:val="24"/>
        </w:rPr>
        <w:t>folgende</w:t>
      </w:r>
      <w:r w:rsidRPr="004D6014">
        <w:rPr>
          <w:rFonts w:ascii="Times New Roman" w:hAnsi="Times New Roman" w:cs="Times New Roman"/>
          <w:i/>
          <w:iCs/>
          <w:sz w:val="24"/>
          <w:szCs w:val="24"/>
        </w:rPr>
        <w:t xml:space="preserve"> Übung </w:t>
      </w:r>
      <w:r w:rsidRPr="004D6014">
        <w:rPr>
          <w:rFonts w:ascii="Times New Roman" w:hAnsi="Times New Roman" w:cs="Times New Roman"/>
          <w:sz w:val="24"/>
          <w:szCs w:val="24"/>
        </w:rPr>
        <w:t>(¡</w:t>
      </w:r>
      <w:proofErr w:type="spellStart"/>
      <w:r w:rsidRPr="004D6014">
        <w:rPr>
          <w:rFonts w:ascii="Times New Roman" w:hAnsi="Times New Roman" w:cs="Times New Roman"/>
          <w:sz w:val="24"/>
          <w:szCs w:val="24"/>
        </w:rPr>
        <w:t>Ahora</w:t>
      </w:r>
      <w:proofErr w:type="spellEnd"/>
      <w:r w:rsidRPr="004D6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6014">
        <w:rPr>
          <w:rFonts w:ascii="Times New Roman" w:hAnsi="Times New Roman" w:cs="Times New Roman"/>
          <w:sz w:val="24"/>
          <w:szCs w:val="24"/>
        </w:rPr>
        <w:t>practicamos</w:t>
      </w:r>
      <w:proofErr w:type="spellEnd"/>
      <w:r w:rsidRPr="004D6014">
        <w:rPr>
          <w:rFonts w:ascii="Times New Roman" w:hAnsi="Times New Roman" w:cs="Times New Roman"/>
          <w:sz w:val="24"/>
          <w:szCs w:val="24"/>
        </w:rPr>
        <w:t>!)</w:t>
      </w:r>
      <w:r w:rsidRPr="004D6014">
        <w:rPr>
          <w:rFonts w:ascii="Times New Roman" w:hAnsi="Times New Roman" w:cs="Times New Roman"/>
          <w:i/>
          <w:iCs/>
          <w:sz w:val="24"/>
          <w:szCs w:val="24"/>
        </w:rPr>
        <w:t xml:space="preserve">. Schreibe hier </w:t>
      </w:r>
      <w:r w:rsidR="00BC6F50">
        <w:rPr>
          <w:rFonts w:ascii="Times New Roman" w:hAnsi="Times New Roman" w:cs="Times New Roman"/>
          <w:i/>
          <w:iCs/>
          <w:sz w:val="24"/>
          <w:szCs w:val="24"/>
        </w:rPr>
        <w:t xml:space="preserve">die </w:t>
      </w:r>
      <w:r w:rsidRPr="004D6014">
        <w:rPr>
          <w:rFonts w:ascii="Times New Roman" w:hAnsi="Times New Roman" w:cs="Times New Roman"/>
          <w:i/>
          <w:iCs/>
          <w:sz w:val="24"/>
          <w:szCs w:val="24"/>
        </w:rPr>
        <w:t>Sätze:</w:t>
      </w:r>
    </w:p>
    <w:p w14:paraId="6C20FC6B" w14:textId="09F5731F" w:rsidR="00C311FB" w:rsidRDefault="00C311FB" w:rsidP="00254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_________________________________________________________________________</w:t>
      </w:r>
    </w:p>
    <w:p w14:paraId="53B82E20" w14:textId="284E250F" w:rsidR="00C311FB" w:rsidRDefault="00C311FB" w:rsidP="00254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_________________________________________________________________________</w:t>
      </w:r>
    </w:p>
    <w:p w14:paraId="44999C80" w14:textId="4D21283D" w:rsidR="00C311FB" w:rsidRDefault="00C311FB" w:rsidP="00254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c)__________________________________________________________________________</w:t>
      </w:r>
    </w:p>
    <w:p w14:paraId="1DEE009A" w14:textId="70D2ECC0" w:rsidR="00C311FB" w:rsidRDefault="00C311FB" w:rsidP="00254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d)_________________________________________________________________________</w:t>
      </w:r>
    </w:p>
    <w:p w14:paraId="47BBA6CF" w14:textId="77777777" w:rsidR="00C311FB" w:rsidRPr="004D6014" w:rsidRDefault="00C311FB">
      <w:pPr>
        <w:rPr>
          <w:rFonts w:ascii="Times New Roman" w:hAnsi="Times New Roman" w:cs="Times New Roman"/>
          <w:sz w:val="24"/>
          <w:szCs w:val="24"/>
        </w:rPr>
      </w:pPr>
    </w:p>
    <w:p w14:paraId="3399C331" w14:textId="77777777" w:rsidR="00C311FB" w:rsidRPr="004D6014" w:rsidRDefault="00C311FB">
      <w:pPr>
        <w:rPr>
          <w:rFonts w:ascii="Times New Roman" w:hAnsi="Times New Roman" w:cs="Times New Roman"/>
          <w:sz w:val="24"/>
          <w:szCs w:val="24"/>
        </w:rPr>
      </w:pPr>
    </w:p>
    <w:p w14:paraId="76E827F2" w14:textId="77777777" w:rsidR="00C311FB" w:rsidRPr="004D6014" w:rsidRDefault="00C311FB">
      <w:pPr>
        <w:rPr>
          <w:rFonts w:ascii="Times New Roman" w:hAnsi="Times New Roman" w:cs="Times New Roman"/>
          <w:sz w:val="24"/>
          <w:szCs w:val="24"/>
        </w:rPr>
      </w:pPr>
    </w:p>
    <w:p w14:paraId="23BC5F45" w14:textId="77777777" w:rsidR="00C311FB" w:rsidRPr="004D6014" w:rsidRDefault="00C311FB">
      <w:pPr>
        <w:rPr>
          <w:rFonts w:ascii="Times New Roman" w:hAnsi="Times New Roman" w:cs="Times New Roman"/>
          <w:sz w:val="24"/>
          <w:szCs w:val="24"/>
        </w:rPr>
      </w:pPr>
    </w:p>
    <w:p w14:paraId="615BEFC7" w14:textId="77777777" w:rsidR="00C311FB" w:rsidRPr="004D6014" w:rsidRDefault="00C311FB">
      <w:pPr>
        <w:rPr>
          <w:rFonts w:ascii="Times New Roman" w:hAnsi="Times New Roman" w:cs="Times New Roman"/>
          <w:sz w:val="24"/>
          <w:szCs w:val="24"/>
        </w:rPr>
      </w:pPr>
    </w:p>
    <w:p w14:paraId="71E9DF71" w14:textId="77777777" w:rsidR="00C311FB" w:rsidRPr="004D6014" w:rsidRDefault="00C311FB">
      <w:pPr>
        <w:rPr>
          <w:rFonts w:ascii="Times New Roman" w:hAnsi="Times New Roman" w:cs="Times New Roman"/>
          <w:sz w:val="24"/>
          <w:szCs w:val="24"/>
        </w:rPr>
      </w:pPr>
    </w:p>
    <w:p w14:paraId="60072CB4" w14:textId="77777777" w:rsidR="00C311FB" w:rsidRPr="004D6014" w:rsidRDefault="00C311FB">
      <w:pPr>
        <w:rPr>
          <w:rFonts w:ascii="Times New Roman" w:hAnsi="Times New Roman" w:cs="Times New Roman"/>
          <w:sz w:val="24"/>
          <w:szCs w:val="24"/>
        </w:rPr>
      </w:pPr>
    </w:p>
    <w:p w14:paraId="690AE470" w14:textId="77777777" w:rsidR="00C311FB" w:rsidRPr="004D6014" w:rsidRDefault="00C311FB">
      <w:pPr>
        <w:rPr>
          <w:rFonts w:ascii="Times New Roman" w:hAnsi="Times New Roman" w:cs="Times New Roman"/>
          <w:sz w:val="24"/>
          <w:szCs w:val="24"/>
        </w:rPr>
      </w:pPr>
    </w:p>
    <w:p w14:paraId="7CB7B4DB" w14:textId="77777777" w:rsidR="00C311FB" w:rsidRPr="004D6014" w:rsidRDefault="00C311FB">
      <w:pPr>
        <w:rPr>
          <w:rFonts w:ascii="Times New Roman" w:hAnsi="Times New Roman" w:cs="Times New Roman"/>
          <w:sz w:val="24"/>
          <w:szCs w:val="24"/>
        </w:rPr>
      </w:pPr>
    </w:p>
    <w:p w14:paraId="1F00F6A8" w14:textId="77777777" w:rsidR="00C311FB" w:rsidRPr="004D6014" w:rsidRDefault="00C311FB">
      <w:pPr>
        <w:rPr>
          <w:rFonts w:ascii="Times New Roman" w:hAnsi="Times New Roman" w:cs="Times New Roman"/>
          <w:sz w:val="24"/>
          <w:szCs w:val="24"/>
        </w:rPr>
      </w:pPr>
    </w:p>
    <w:p w14:paraId="3147D2F5" w14:textId="77777777" w:rsidR="00C311FB" w:rsidRPr="004D6014" w:rsidRDefault="00C311FB">
      <w:pPr>
        <w:rPr>
          <w:rFonts w:ascii="Times New Roman" w:hAnsi="Times New Roman" w:cs="Times New Roman"/>
          <w:sz w:val="24"/>
          <w:szCs w:val="24"/>
        </w:rPr>
      </w:pPr>
    </w:p>
    <w:p w14:paraId="39DA7D3A" w14:textId="77777777" w:rsidR="00C311FB" w:rsidRPr="004D6014" w:rsidRDefault="00C311FB">
      <w:pPr>
        <w:rPr>
          <w:rFonts w:ascii="Times New Roman" w:hAnsi="Times New Roman" w:cs="Times New Roman"/>
          <w:sz w:val="24"/>
          <w:szCs w:val="24"/>
        </w:rPr>
      </w:pPr>
    </w:p>
    <w:p w14:paraId="20BBD5AF" w14:textId="77777777" w:rsidR="00C311FB" w:rsidRPr="004D6014" w:rsidRDefault="00C311FB">
      <w:pPr>
        <w:rPr>
          <w:rFonts w:ascii="Times New Roman" w:hAnsi="Times New Roman" w:cs="Times New Roman"/>
          <w:sz w:val="24"/>
          <w:szCs w:val="24"/>
        </w:rPr>
      </w:pPr>
    </w:p>
    <w:p w14:paraId="0B808A5D" w14:textId="77777777" w:rsidR="00C311FB" w:rsidRPr="004D6014" w:rsidRDefault="00C311FB">
      <w:pPr>
        <w:rPr>
          <w:rFonts w:ascii="Times New Roman" w:hAnsi="Times New Roman" w:cs="Times New Roman"/>
          <w:sz w:val="24"/>
          <w:szCs w:val="24"/>
        </w:rPr>
      </w:pPr>
    </w:p>
    <w:p w14:paraId="49DBC2FF" w14:textId="77777777" w:rsidR="00C311FB" w:rsidRPr="004D6014" w:rsidRDefault="00C311FB">
      <w:pPr>
        <w:rPr>
          <w:rFonts w:ascii="Times New Roman" w:hAnsi="Times New Roman" w:cs="Times New Roman"/>
          <w:sz w:val="24"/>
          <w:szCs w:val="24"/>
        </w:rPr>
      </w:pPr>
    </w:p>
    <w:p w14:paraId="0C412B71" w14:textId="77777777" w:rsidR="00C311FB" w:rsidRPr="004D6014" w:rsidRDefault="00C311FB">
      <w:pPr>
        <w:rPr>
          <w:rFonts w:ascii="Times New Roman" w:hAnsi="Times New Roman" w:cs="Times New Roman"/>
          <w:sz w:val="24"/>
          <w:szCs w:val="24"/>
        </w:rPr>
      </w:pPr>
    </w:p>
    <w:p w14:paraId="2D3959F0" w14:textId="77777777" w:rsidR="00C311FB" w:rsidRPr="004D6014" w:rsidRDefault="00C311FB">
      <w:pPr>
        <w:rPr>
          <w:rFonts w:ascii="Times New Roman" w:hAnsi="Times New Roman" w:cs="Times New Roman"/>
          <w:sz w:val="24"/>
          <w:szCs w:val="24"/>
        </w:rPr>
      </w:pPr>
    </w:p>
    <w:p w14:paraId="79DF33F9" w14:textId="77777777" w:rsidR="00C311FB" w:rsidRPr="004D6014" w:rsidRDefault="00C311FB">
      <w:pPr>
        <w:rPr>
          <w:rFonts w:ascii="Times New Roman" w:hAnsi="Times New Roman" w:cs="Times New Roman"/>
          <w:sz w:val="24"/>
          <w:szCs w:val="24"/>
        </w:rPr>
      </w:pPr>
    </w:p>
    <w:p w14:paraId="76F1A5A5" w14:textId="77777777" w:rsidR="00C311FB" w:rsidRPr="004D6014" w:rsidRDefault="00C311FB">
      <w:pPr>
        <w:rPr>
          <w:rFonts w:ascii="Times New Roman" w:hAnsi="Times New Roman" w:cs="Times New Roman"/>
          <w:sz w:val="24"/>
          <w:szCs w:val="24"/>
        </w:rPr>
      </w:pPr>
    </w:p>
    <w:p w14:paraId="73092010" w14:textId="77777777" w:rsidR="00C311FB" w:rsidRPr="004D6014" w:rsidRDefault="00C311FB">
      <w:pPr>
        <w:rPr>
          <w:rFonts w:ascii="Times New Roman" w:hAnsi="Times New Roman" w:cs="Times New Roman"/>
          <w:sz w:val="24"/>
          <w:szCs w:val="24"/>
        </w:rPr>
      </w:pPr>
    </w:p>
    <w:p w14:paraId="28C72B70" w14:textId="77777777" w:rsidR="00C311FB" w:rsidRPr="004D6014" w:rsidRDefault="00C311FB">
      <w:pPr>
        <w:rPr>
          <w:rFonts w:ascii="Times New Roman" w:hAnsi="Times New Roman" w:cs="Times New Roman"/>
          <w:sz w:val="24"/>
          <w:szCs w:val="24"/>
        </w:rPr>
      </w:pPr>
    </w:p>
    <w:p w14:paraId="7E3ED327" w14:textId="77777777" w:rsidR="00C311FB" w:rsidRPr="004D6014" w:rsidRDefault="00C311FB">
      <w:pPr>
        <w:rPr>
          <w:rFonts w:ascii="Times New Roman" w:hAnsi="Times New Roman" w:cs="Times New Roman"/>
          <w:sz w:val="24"/>
          <w:szCs w:val="24"/>
        </w:rPr>
      </w:pPr>
    </w:p>
    <w:p w14:paraId="2A26FC62" w14:textId="77777777" w:rsidR="00C311FB" w:rsidRPr="004D6014" w:rsidRDefault="00C311FB">
      <w:pPr>
        <w:rPr>
          <w:rFonts w:ascii="Times New Roman" w:hAnsi="Times New Roman" w:cs="Times New Roman"/>
          <w:sz w:val="24"/>
          <w:szCs w:val="24"/>
        </w:rPr>
      </w:pPr>
    </w:p>
    <w:p w14:paraId="6BB568E8" w14:textId="77777777" w:rsidR="00C311FB" w:rsidRPr="004D6014" w:rsidRDefault="00C311FB">
      <w:pPr>
        <w:rPr>
          <w:rFonts w:ascii="Times New Roman" w:hAnsi="Times New Roman" w:cs="Times New Roman"/>
          <w:sz w:val="24"/>
          <w:szCs w:val="24"/>
        </w:rPr>
      </w:pPr>
    </w:p>
    <w:p w14:paraId="271F0185" w14:textId="77777777" w:rsidR="00C311FB" w:rsidRPr="004D6014" w:rsidRDefault="00C311FB">
      <w:pPr>
        <w:rPr>
          <w:rFonts w:ascii="Times New Roman" w:hAnsi="Times New Roman" w:cs="Times New Roman"/>
          <w:sz w:val="24"/>
          <w:szCs w:val="24"/>
        </w:rPr>
      </w:pPr>
    </w:p>
    <w:p w14:paraId="7DE945FF" w14:textId="782B43EB" w:rsidR="004E1B91" w:rsidRDefault="004D6014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Viernes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24 de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abril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86249AC" w14:textId="02BEB756" w:rsidR="004E1B91" w:rsidRPr="004D6014" w:rsidRDefault="004E1B91">
      <w:pPr>
        <w:rPr>
          <w:rFonts w:ascii="Times New Roman" w:hAnsi="Times New Roman" w:cs="Times New Roman"/>
          <w:i/>
          <w:iCs/>
          <w:sz w:val="24"/>
          <w:szCs w:val="24"/>
        </w:rPr>
      </w:pPr>
      <w:bookmarkStart w:id="3" w:name="_Hlk35267627"/>
      <w:r>
        <w:rPr>
          <w:rFonts w:ascii="Times New Roman" w:hAnsi="Times New Roman" w:cs="Times New Roman"/>
          <w:sz w:val="24"/>
          <w:szCs w:val="24"/>
        </w:rPr>
        <w:t>T</w:t>
      </w:r>
      <w:r w:rsidR="004D6014">
        <w:rPr>
          <w:rFonts w:ascii="Times New Roman" w:hAnsi="Times New Roman" w:cs="Times New Roman"/>
          <w:sz w:val="24"/>
          <w:szCs w:val="24"/>
        </w:rPr>
        <w:t>emas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41AEF" w:rsidRPr="004D6014">
        <w:rPr>
          <w:rFonts w:ascii="Times New Roman" w:hAnsi="Times New Roman" w:cs="Times New Roman"/>
          <w:i/>
          <w:iCs/>
          <w:sz w:val="24"/>
          <w:szCs w:val="24"/>
        </w:rPr>
        <w:t xml:space="preserve">Wiederholung der Vokabeln des Textes </w:t>
      </w:r>
      <w:r w:rsidR="00C41AEF" w:rsidRPr="004D6014">
        <w:rPr>
          <w:rFonts w:ascii="Times New Roman" w:hAnsi="Times New Roman" w:cs="Times New Roman"/>
          <w:sz w:val="24"/>
          <w:szCs w:val="24"/>
        </w:rPr>
        <w:t>¡</w:t>
      </w:r>
      <w:proofErr w:type="spellStart"/>
      <w:r w:rsidR="00C41AEF" w:rsidRPr="004D6014">
        <w:rPr>
          <w:rFonts w:ascii="Times New Roman" w:hAnsi="Times New Roman" w:cs="Times New Roman"/>
          <w:sz w:val="24"/>
          <w:szCs w:val="24"/>
        </w:rPr>
        <w:t>Eres</w:t>
      </w:r>
      <w:proofErr w:type="spellEnd"/>
      <w:r w:rsidR="00C41AEF" w:rsidRPr="004D6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AEF" w:rsidRPr="004D6014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C41AEF" w:rsidRPr="004D6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1AEF" w:rsidRPr="004D6014">
        <w:rPr>
          <w:rFonts w:ascii="Times New Roman" w:hAnsi="Times New Roman" w:cs="Times New Roman"/>
          <w:sz w:val="24"/>
          <w:szCs w:val="24"/>
        </w:rPr>
        <w:t>desastre</w:t>
      </w:r>
      <w:proofErr w:type="spellEnd"/>
      <w:r w:rsidR="00C41AEF" w:rsidRPr="004D6014">
        <w:rPr>
          <w:rFonts w:ascii="Times New Roman" w:hAnsi="Times New Roman" w:cs="Times New Roman"/>
          <w:sz w:val="24"/>
          <w:szCs w:val="24"/>
        </w:rPr>
        <w:t>!</w:t>
      </w:r>
    </w:p>
    <w:p w14:paraId="0A6B215B" w14:textId="567C00DE" w:rsidR="00C41AEF" w:rsidRPr="009061EE" w:rsidRDefault="00C41A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</w:t>
      </w:r>
      <w:proofErr w:type="spellStart"/>
      <w:r w:rsidRPr="004D6014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="00BC6F50">
        <w:rPr>
          <w:rFonts w:ascii="Times New Roman" w:hAnsi="Times New Roman" w:cs="Times New Roman"/>
          <w:i/>
          <w:iCs/>
          <w:sz w:val="24"/>
          <w:szCs w:val="24"/>
        </w:rPr>
        <w:t>ies</w:t>
      </w:r>
      <w:proofErr w:type="spellEnd"/>
      <w:r w:rsidRPr="004D6014">
        <w:rPr>
          <w:rFonts w:ascii="Times New Roman" w:hAnsi="Times New Roman" w:cs="Times New Roman"/>
          <w:i/>
          <w:iCs/>
          <w:sz w:val="24"/>
          <w:szCs w:val="24"/>
        </w:rPr>
        <w:t xml:space="preserve"> noch</w:t>
      </w:r>
      <w:r w:rsidR="00BC6F5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D6014">
        <w:rPr>
          <w:rFonts w:ascii="Times New Roman" w:hAnsi="Times New Roman" w:cs="Times New Roman"/>
          <w:i/>
          <w:iCs/>
          <w:sz w:val="24"/>
          <w:szCs w:val="24"/>
        </w:rPr>
        <w:t>mal den Text auf der Seite 74</w:t>
      </w:r>
      <w:r w:rsidR="00C97DE4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D60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1EE" w:rsidRPr="00BC6F50">
        <w:rPr>
          <w:rFonts w:ascii="Times New Roman" w:hAnsi="Times New Roman" w:cs="Times New Roman"/>
          <w:i/>
          <w:iCs/>
          <w:sz w:val="24"/>
          <w:szCs w:val="24"/>
        </w:rPr>
        <w:t xml:space="preserve">Schlage die Vokabeln </w:t>
      </w:r>
      <w:r w:rsidR="00BC6F50" w:rsidRPr="00BC6F50">
        <w:rPr>
          <w:rFonts w:ascii="Times New Roman" w:hAnsi="Times New Roman" w:cs="Times New Roman"/>
          <w:i/>
          <w:iCs/>
          <w:sz w:val="24"/>
          <w:szCs w:val="24"/>
        </w:rPr>
        <w:t>auf</w:t>
      </w:r>
      <w:r w:rsidR="009061EE" w:rsidRPr="00BC6F50">
        <w:rPr>
          <w:rFonts w:ascii="Times New Roman" w:hAnsi="Times New Roman" w:cs="Times New Roman"/>
          <w:i/>
          <w:iCs/>
          <w:sz w:val="24"/>
          <w:szCs w:val="24"/>
        </w:rPr>
        <w:t xml:space="preserve"> de</w:t>
      </w:r>
      <w:r w:rsidR="00BC6F50" w:rsidRPr="00BC6F50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9061EE" w:rsidRPr="00BC6F50">
        <w:rPr>
          <w:rFonts w:ascii="Times New Roman" w:hAnsi="Times New Roman" w:cs="Times New Roman"/>
          <w:i/>
          <w:iCs/>
          <w:sz w:val="24"/>
          <w:szCs w:val="24"/>
        </w:rPr>
        <w:t xml:space="preserve"> Seite</w:t>
      </w:r>
      <w:r w:rsidR="00BC6F50" w:rsidRPr="00BC6F50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9061EE" w:rsidRPr="00BC6F50">
        <w:rPr>
          <w:rFonts w:ascii="Times New Roman" w:hAnsi="Times New Roman" w:cs="Times New Roman"/>
          <w:i/>
          <w:iCs/>
          <w:sz w:val="24"/>
          <w:szCs w:val="24"/>
        </w:rPr>
        <w:t xml:space="preserve"> 169 und 170 </w:t>
      </w:r>
      <w:r w:rsidR="00BC6F50" w:rsidRPr="00BC6F50">
        <w:rPr>
          <w:rFonts w:ascii="Times New Roman" w:hAnsi="Times New Roman" w:cs="Times New Roman"/>
          <w:i/>
          <w:iCs/>
          <w:sz w:val="24"/>
          <w:szCs w:val="24"/>
        </w:rPr>
        <w:t>nach</w:t>
      </w:r>
      <w:r w:rsidR="00BC6F50">
        <w:rPr>
          <w:rFonts w:ascii="Times New Roman" w:hAnsi="Times New Roman" w:cs="Times New Roman"/>
          <w:sz w:val="24"/>
          <w:szCs w:val="24"/>
        </w:rPr>
        <w:t xml:space="preserve"> </w:t>
      </w:r>
      <w:r w:rsidR="009061EE">
        <w:rPr>
          <w:rFonts w:ascii="Times New Roman" w:hAnsi="Times New Roman" w:cs="Times New Roman"/>
          <w:sz w:val="24"/>
          <w:szCs w:val="24"/>
        </w:rPr>
        <w:t>(</w:t>
      </w:r>
      <w:r w:rsidR="009061EE" w:rsidRPr="009061EE">
        <w:rPr>
          <w:rFonts w:ascii="Times New Roman" w:hAnsi="Times New Roman" w:cs="Times New Roman"/>
          <w:i/>
          <w:iCs/>
          <w:sz w:val="24"/>
          <w:szCs w:val="24"/>
        </w:rPr>
        <w:t>nur</w:t>
      </w:r>
      <w:r w:rsidR="009061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1EE">
        <w:rPr>
          <w:rFonts w:ascii="Times New Roman" w:hAnsi="Times New Roman" w:cs="Times New Roman"/>
          <w:sz w:val="24"/>
          <w:szCs w:val="24"/>
        </w:rPr>
        <w:t>Bloque</w:t>
      </w:r>
      <w:proofErr w:type="spellEnd"/>
      <w:r w:rsidR="009061EE">
        <w:rPr>
          <w:rFonts w:ascii="Times New Roman" w:hAnsi="Times New Roman" w:cs="Times New Roman"/>
          <w:sz w:val="24"/>
          <w:szCs w:val="24"/>
        </w:rPr>
        <w:t xml:space="preserve"> A)</w:t>
      </w:r>
      <w:r w:rsidR="009061E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bookmarkStart w:id="4" w:name="_Hlk38059803"/>
      <w:r w:rsidR="009061EE">
        <w:rPr>
          <w:rFonts w:ascii="Times New Roman" w:hAnsi="Times New Roman" w:cs="Times New Roman"/>
          <w:i/>
          <w:iCs/>
          <w:sz w:val="24"/>
          <w:szCs w:val="24"/>
        </w:rPr>
        <w:t xml:space="preserve">Mache die Übung 4 auf der Seite 44 </w:t>
      </w:r>
      <w:r w:rsidR="00BC6F50">
        <w:rPr>
          <w:rFonts w:ascii="Times New Roman" w:hAnsi="Times New Roman" w:cs="Times New Roman"/>
          <w:i/>
          <w:iCs/>
          <w:sz w:val="24"/>
          <w:szCs w:val="24"/>
        </w:rPr>
        <w:t xml:space="preserve">im </w:t>
      </w:r>
      <w:r w:rsidR="009061EE" w:rsidRPr="004D6014">
        <w:rPr>
          <w:rFonts w:ascii="Times New Roman" w:hAnsi="Times New Roman" w:cs="Times New Roman"/>
          <w:i/>
          <w:iCs/>
          <w:sz w:val="24"/>
          <w:szCs w:val="24"/>
        </w:rPr>
        <w:t>Arbeitsbuch</w:t>
      </w:r>
      <w:r w:rsidR="009061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061E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D6014">
        <w:rPr>
          <w:rFonts w:ascii="Times New Roman" w:hAnsi="Times New Roman" w:cs="Times New Roman"/>
          <w:sz w:val="24"/>
          <w:szCs w:val="24"/>
        </w:rPr>
        <w:t>Cuaderno</w:t>
      </w:r>
      <w:proofErr w:type="spellEnd"/>
      <w:r w:rsidRPr="004D601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6014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="009061EE">
        <w:rPr>
          <w:rFonts w:ascii="Times New Roman" w:hAnsi="Times New Roman" w:cs="Times New Roman"/>
          <w:sz w:val="24"/>
          <w:szCs w:val="24"/>
        </w:rPr>
        <w:t>)</w:t>
      </w:r>
    </w:p>
    <w:bookmarkEnd w:id="4"/>
    <w:p w14:paraId="0CC4263C" w14:textId="1351A270" w:rsidR="00C41AEF" w:rsidRPr="004D6014" w:rsidRDefault="00C41AEF">
      <w:pPr>
        <w:rPr>
          <w:rFonts w:ascii="Times New Roman" w:hAnsi="Times New Roman" w:cs="Times New Roman"/>
          <w:sz w:val="24"/>
          <w:szCs w:val="24"/>
        </w:rPr>
      </w:pPr>
      <w:r w:rsidRPr="00C41AEF">
        <w:rPr>
          <w:rFonts w:ascii="Times New Roman" w:hAnsi="Times New Roman" w:cs="Times New Roman"/>
          <w:sz w:val="24"/>
          <w:szCs w:val="24"/>
          <w:lang w:val="es-AR"/>
        </w:rPr>
        <w:t>3- Inventad un final para la discusión entre Alba y su mad</w:t>
      </w:r>
      <w:r w:rsidR="004D6014">
        <w:rPr>
          <w:rFonts w:ascii="Times New Roman" w:hAnsi="Times New Roman" w:cs="Times New Roman"/>
          <w:sz w:val="24"/>
          <w:szCs w:val="24"/>
          <w:lang w:val="es-AR"/>
        </w:rPr>
        <w:t>re</w:t>
      </w:r>
      <w:r w:rsidRPr="00C41AEF">
        <w:rPr>
          <w:rFonts w:ascii="Times New Roman" w:hAnsi="Times New Roman" w:cs="Times New Roman"/>
          <w:sz w:val="24"/>
          <w:szCs w:val="24"/>
          <w:lang w:val="es-AR"/>
        </w:rPr>
        <w:t xml:space="preserve">. </w:t>
      </w:r>
      <w:r w:rsidRPr="004D6014">
        <w:rPr>
          <w:rFonts w:ascii="Times New Roman" w:hAnsi="Times New Roman" w:cs="Times New Roman"/>
          <w:i/>
          <w:iCs/>
          <w:sz w:val="24"/>
          <w:szCs w:val="24"/>
        </w:rPr>
        <w:t>Denkt euch einen Schluss für die Diskussion zwischen Alba und ihrer Mutter aus. Wählt dazu zwischen A und B.</w:t>
      </w:r>
      <w:r w:rsidR="004D6014">
        <w:rPr>
          <w:rFonts w:ascii="Times New Roman" w:hAnsi="Times New Roman" w:cs="Times New Roman"/>
          <w:i/>
          <w:iCs/>
          <w:sz w:val="24"/>
          <w:szCs w:val="24"/>
        </w:rPr>
        <w:t xml:space="preserve"> Nutze die Vokabeln von der</w:t>
      </w:r>
      <w:r w:rsidR="009061EE">
        <w:rPr>
          <w:rFonts w:ascii="Times New Roman" w:hAnsi="Times New Roman" w:cs="Times New Roman"/>
          <w:i/>
          <w:iCs/>
          <w:sz w:val="24"/>
          <w:szCs w:val="24"/>
        </w:rPr>
        <w:t xml:space="preserve"> gelben</w:t>
      </w:r>
      <w:r w:rsidR="004D6014">
        <w:rPr>
          <w:rFonts w:ascii="Times New Roman" w:hAnsi="Times New Roman" w:cs="Times New Roman"/>
          <w:i/>
          <w:iCs/>
          <w:sz w:val="24"/>
          <w:szCs w:val="24"/>
        </w:rPr>
        <w:t xml:space="preserve"> Kaste auf der Seite 77 </w:t>
      </w:r>
      <w:r w:rsidR="004D601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D6014">
        <w:rPr>
          <w:rFonts w:ascii="Times New Roman" w:hAnsi="Times New Roman" w:cs="Times New Roman"/>
          <w:sz w:val="24"/>
          <w:szCs w:val="24"/>
        </w:rPr>
        <w:t>Minitarea-Expresiones</w:t>
      </w:r>
      <w:proofErr w:type="spellEnd"/>
      <w:r w:rsidR="004D6014">
        <w:rPr>
          <w:rFonts w:ascii="Times New Roman" w:hAnsi="Times New Roman" w:cs="Times New Roman"/>
          <w:sz w:val="24"/>
          <w:szCs w:val="24"/>
        </w:rPr>
        <w:t>)</w:t>
      </w:r>
      <w:r w:rsidR="009061EE">
        <w:rPr>
          <w:rFonts w:ascii="Times New Roman" w:hAnsi="Times New Roman" w:cs="Times New Roman"/>
          <w:sz w:val="24"/>
          <w:szCs w:val="24"/>
        </w:rPr>
        <w:t>.</w:t>
      </w:r>
      <w:r w:rsidR="009061EE" w:rsidRPr="009061E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AB97355" w14:textId="6E3A3796" w:rsidR="00C41AEF" w:rsidRPr="004D6014" w:rsidRDefault="00C41AE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D6014">
        <w:rPr>
          <w:rFonts w:ascii="Times New Roman" w:hAnsi="Times New Roman" w:cs="Times New Roman"/>
          <w:i/>
          <w:iCs/>
          <w:sz w:val="24"/>
          <w:szCs w:val="24"/>
        </w:rPr>
        <w:t>A- Schreibe die Dialoge zwischen Alba und ihre</w:t>
      </w:r>
      <w:r w:rsidR="00BC6F50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Pr="004D6014">
        <w:rPr>
          <w:rFonts w:ascii="Times New Roman" w:hAnsi="Times New Roman" w:cs="Times New Roman"/>
          <w:i/>
          <w:iCs/>
          <w:sz w:val="24"/>
          <w:szCs w:val="24"/>
        </w:rPr>
        <w:t xml:space="preserve"> Mutter weiter. </w:t>
      </w:r>
    </w:p>
    <w:bookmarkEnd w:id="3"/>
    <w:p w14:paraId="1B6AC1F3" w14:textId="28449067" w:rsidR="00C41AEF" w:rsidRPr="004D6014" w:rsidRDefault="00C41AE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D6014">
        <w:rPr>
          <w:rFonts w:ascii="Times New Roman" w:hAnsi="Times New Roman" w:cs="Times New Roman"/>
          <w:i/>
          <w:iCs/>
          <w:sz w:val="24"/>
          <w:szCs w:val="24"/>
        </w:rPr>
        <w:t>B- Zeichnet einen Comic mit dem Ende der Geschichte.</w:t>
      </w:r>
    </w:p>
    <w:p w14:paraId="1F69D0A9" w14:textId="397699A5" w:rsidR="005C24AA" w:rsidRDefault="005C24AA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F115E7" w14:textId="5CE1F2EB" w:rsidR="005C24AA" w:rsidRDefault="005C24AA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330FD75" w14:textId="69785468" w:rsidR="005C24AA" w:rsidRDefault="005C24AA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84B10FE" w14:textId="02D7B9BE" w:rsidR="005C24AA" w:rsidRDefault="005C24AA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8BDDE1" w14:textId="48CBCA18" w:rsidR="005C24AA" w:rsidRDefault="005C24AA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8267AEB" w14:textId="77777777" w:rsidR="002126B8" w:rsidRDefault="002126B8" w:rsidP="00655C3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35269177"/>
    </w:p>
    <w:p w14:paraId="4219A322" w14:textId="77777777" w:rsidR="002126B8" w:rsidRDefault="002126B8" w:rsidP="00655C3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27733" w14:textId="77777777" w:rsidR="002126B8" w:rsidRDefault="002126B8" w:rsidP="00655C3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65175CC" w14:textId="77777777" w:rsidR="002126B8" w:rsidRDefault="002126B8" w:rsidP="00655C3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3BEF0" w14:textId="77777777" w:rsidR="002126B8" w:rsidRDefault="002126B8" w:rsidP="00655C3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FC966" w14:textId="77777777" w:rsidR="002126B8" w:rsidRDefault="002126B8" w:rsidP="00655C3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1A906" w14:textId="77777777" w:rsidR="002126B8" w:rsidRDefault="002126B8" w:rsidP="00655C3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AF4207E" w14:textId="77777777" w:rsidR="002126B8" w:rsidRDefault="002126B8" w:rsidP="00655C3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362DA9" w14:textId="77777777" w:rsidR="002126B8" w:rsidRDefault="002126B8" w:rsidP="00655C3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3D4457" w14:textId="77777777" w:rsidR="002126B8" w:rsidRDefault="002126B8" w:rsidP="00655C3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D8F2D3" w14:textId="77777777" w:rsidR="002126B8" w:rsidRDefault="002126B8" w:rsidP="00655C3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338C0" w14:textId="77777777" w:rsidR="002126B8" w:rsidRDefault="002126B8" w:rsidP="00655C3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235B894" w14:textId="77777777" w:rsidR="002126B8" w:rsidRDefault="002126B8" w:rsidP="00655C3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7A7E694" w14:textId="77777777" w:rsidR="002126B8" w:rsidRDefault="002126B8" w:rsidP="00655C3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D20ECF" w14:textId="77777777" w:rsidR="002126B8" w:rsidRDefault="002126B8" w:rsidP="00655C3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4CBC1FA" w14:textId="77777777" w:rsidR="00C97DE4" w:rsidRDefault="00C97DE4" w:rsidP="00655C3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</w:p>
    <w:p w14:paraId="4D14CDE4" w14:textId="60F57D10" w:rsidR="005C24AA" w:rsidRPr="002126B8" w:rsidRDefault="00072E39" w:rsidP="00655C33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s-AR"/>
        </w:rPr>
      </w:pPr>
      <w:r w:rsidRPr="002126B8">
        <w:rPr>
          <w:rFonts w:ascii="Times New Roman" w:hAnsi="Times New Roman" w:cs="Times New Roman"/>
          <w:b/>
          <w:bCs/>
          <w:sz w:val="24"/>
          <w:szCs w:val="24"/>
          <w:lang w:val="es-AR"/>
        </w:rPr>
        <w:lastRenderedPageBreak/>
        <w:t>Mi</w:t>
      </w:r>
      <w:r w:rsidR="002126B8">
        <w:rPr>
          <w:rFonts w:ascii="Times New Roman" w:hAnsi="Times New Roman" w:cs="Times New Roman"/>
          <w:b/>
          <w:bCs/>
          <w:sz w:val="24"/>
          <w:szCs w:val="24"/>
          <w:lang w:val="es-AR"/>
        </w:rPr>
        <w:t>ércoles</w:t>
      </w:r>
      <w:r w:rsidRPr="002126B8"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2</w:t>
      </w:r>
      <w:r w:rsidR="002126B8" w:rsidRPr="002126B8">
        <w:rPr>
          <w:rFonts w:ascii="Times New Roman" w:hAnsi="Times New Roman" w:cs="Times New Roman"/>
          <w:b/>
          <w:bCs/>
          <w:sz w:val="24"/>
          <w:szCs w:val="24"/>
          <w:lang w:val="es-AR"/>
        </w:rPr>
        <w:t>9 de abril</w:t>
      </w:r>
    </w:p>
    <w:p w14:paraId="4E471342" w14:textId="4C19610C" w:rsidR="00072E39" w:rsidRPr="002126B8" w:rsidRDefault="00072E39" w:rsidP="00072E39">
      <w:pPr>
        <w:rPr>
          <w:rFonts w:ascii="Times New Roman" w:hAnsi="Times New Roman" w:cs="Times New Roman"/>
          <w:sz w:val="24"/>
          <w:szCs w:val="24"/>
          <w:lang w:val="es-AR"/>
        </w:rPr>
      </w:pPr>
      <w:r w:rsidRPr="002126B8">
        <w:rPr>
          <w:rFonts w:ascii="Times New Roman" w:hAnsi="Times New Roman" w:cs="Times New Roman"/>
          <w:sz w:val="24"/>
          <w:szCs w:val="24"/>
          <w:lang w:val="es-AR"/>
        </w:rPr>
        <w:t>T</w:t>
      </w:r>
      <w:r w:rsidR="002126B8" w:rsidRPr="002126B8">
        <w:rPr>
          <w:rFonts w:ascii="Times New Roman" w:hAnsi="Times New Roman" w:cs="Times New Roman"/>
          <w:sz w:val="24"/>
          <w:szCs w:val="24"/>
          <w:lang w:val="es-AR"/>
        </w:rPr>
        <w:t>emas</w:t>
      </w:r>
      <w:r w:rsidRPr="002126B8">
        <w:rPr>
          <w:rFonts w:ascii="Times New Roman" w:hAnsi="Times New Roman" w:cs="Times New Roman"/>
          <w:sz w:val="24"/>
          <w:szCs w:val="24"/>
          <w:lang w:val="es-AR"/>
        </w:rPr>
        <w:t>: Le</w:t>
      </w:r>
      <w:r w:rsidR="002126B8">
        <w:rPr>
          <w:rFonts w:ascii="Times New Roman" w:hAnsi="Times New Roman" w:cs="Times New Roman"/>
          <w:sz w:val="24"/>
          <w:szCs w:val="24"/>
          <w:lang w:val="es-AR"/>
        </w:rPr>
        <w:t>cción</w:t>
      </w:r>
      <w:r w:rsidRPr="002126B8">
        <w:rPr>
          <w:rFonts w:ascii="Times New Roman" w:hAnsi="Times New Roman" w:cs="Times New Roman"/>
          <w:sz w:val="24"/>
          <w:szCs w:val="24"/>
          <w:lang w:val="es-AR"/>
        </w:rPr>
        <w:t xml:space="preserve"> 4</w:t>
      </w:r>
      <w:r w:rsidR="002126B8">
        <w:rPr>
          <w:rFonts w:ascii="Times New Roman" w:hAnsi="Times New Roman" w:cs="Times New Roman"/>
          <w:sz w:val="24"/>
          <w:szCs w:val="24"/>
          <w:lang w:val="es-AR"/>
        </w:rPr>
        <w:t>B</w:t>
      </w:r>
      <w:r w:rsidRPr="002126B8">
        <w:rPr>
          <w:rFonts w:ascii="Times New Roman" w:hAnsi="Times New Roman" w:cs="Times New Roman"/>
          <w:sz w:val="24"/>
          <w:szCs w:val="24"/>
          <w:lang w:val="es-AR"/>
        </w:rPr>
        <w:t>,</w:t>
      </w:r>
      <w:r w:rsidR="002126B8">
        <w:rPr>
          <w:rFonts w:ascii="Times New Roman" w:hAnsi="Times New Roman" w:cs="Times New Roman"/>
          <w:sz w:val="24"/>
          <w:szCs w:val="24"/>
          <w:lang w:val="es-AR"/>
        </w:rPr>
        <w:t xml:space="preserve"> “El tiempo libre”</w:t>
      </w:r>
    </w:p>
    <w:bookmarkEnd w:id="5"/>
    <w:p w14:paraId="2C9CF573" w14:textId="33084FD7" w:rsidR="002126B8" w:rsidRDefault="00072E39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26B8">
        <w:rPr>
          <w:rFonts w:ascii="Times New Roman" w:hAnsi="Times New Roman" w:cs="Times New Roman"/>
          <w:sz w:val="24"/>
          <w:szCs w:val="24"/>
        </w:rPr>
        <w:t xml:space="preserve">1- </w:t>
      </w:r>
      <w:bookmarkStart w:id="6" w:name="_Hlk38059933"/>
      <w:r w:rsidRPr="002126B8">
        <w:rPr>
          <w:rFonts w:ascii="Times New Roman" w:hAnsi="Times New Roman" w:cs="Times New Roman"/>
          <w:i/>
          <w:iCs/>
          <w:sz w:val="24"/>
          <w:szCs w:val="24"/>
        </w:rPr>
        <w:t>Schulbuch, Seite 7</w:t>
      </w:r>
      <w:r w:rsidR="002126B8" w:rsidRPr="002126B8">
        <w:rPr>
          <w:rFonts w:ascii="Times New Roman" w:hAnsi="Times New Roman" w:cs="Times New Roman"/>
          <w:i/>
          <w:iCs/>
          <w:sz w:val="24"/>
          <w:szCs w:val="24"/>
        </w:rPr>
        <w:t>8, Übung 1</w:t>
      </w:r>
      <w:r w:rsidRPr="002126B8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2126B8" w:rsidRPr="002126B8">
        <w:rPr>
          <w:rFonts w:ascii="Times New Roman" w:hAnsi="Times New Roman" w:cs="Times New Roman"/>
          <w:sz w:val="24"/>
          <w:szCs w:val="24"/>
        </w:rPr>
        <w:t xml:space="preserve"> </w:t>
      </w:r>
      <w:bookmarkEnd w:id="6"/>
      <w:proofErr w:type="spellStart"/>
      <w:r w:rsidR="002126B8" w:rsidRPr="002126B8">
        <w:rPr>
          <w:rFonts w:ascii="Times New Roman" w:hAnsi="Times New Roman" w:cs="Times New Roman"/>
          <w:sz w:val="24"/>
          <w:szCs w:val="24"/>
        </w:rPr>
        <w:t>Relaciona</w:t>
      </w:r>
      <w:proofErr w:type="spellEnd"/>
      <w:r w:rsidR="002126B8" w:rsidRPr="002126B8">
        <w:rPr>
          <w:rFonts w:ascii="Times New Roman" w:hAnsi="Times New Roman" w:cs="Times New Roman"/>
          <w:sz w:val="24"/>
          <w:szCs w:val="24"/>
        </w:rPr>
        <w:t xml:space="preserve"> los </w:t>
      </w:r>
      <w:proofErr w:type="spellStart"/>
      <w:r w:rsidR="002126B8" w:rsidRPr="002126B8">
        <w:rPr>
          <w:rFonts w:ascii="Times New Roman" w:hAnsi="Times New Roman" w:cs="Times New Roman"/>
          <w:sz w:val="24"/>
          <w:szCs w:val="24"/>
        </w:rPr>
        <w:t>dibujos</w:t>
      </w:r>
      <w:proofErr w:type="spellEnd"/>
      <w:r w:rsidR="002126B8" w:rsidRPr="002126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6B8" w:rsidRPr="002126B8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="002126B8" w:rsidRPr="002126B8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="002126B8" w:rsidRPr="002126B8">
        <w:rPr>
          <w:rFonts w:ascii="Times New Roman" w:hAnsi="Times New Roman" w:cs="Times New Roman"/>
          <w:sz w:val="24"/>
          <w:szCs w:val="24"/>
        </w:rPr>
        <w:t>palabras</w:t>
      </w:r>
      <w:proofErr w:type="spellEnd"/>
      <w:r w:rsidR="002126B8" w:rsidRPr="002126B8">
        <w:rPr>
          <w:rFonts w:ascii="Times New Roman" w:hAnsi="Times New Roman" w:cs="Times New Roman"/>
          <w:sz w:val="24"/>
          <w:szCs w:val="24"/>
        </w:rPr>
        <w:t xml:space="preserve"> (verbinde</w:t>
      </w:r>
      <w:r w:rsidR="00BC6F50">
        <w:rPr>
          <w:rFonts w:ascii="Times New Roman" w:hAnsi="Times New Roman" w:cs="Times New Roman"/>
          <w:sz w:val="24"/>
          <w:szCs w:val="24"/>
        </w:rPr>
        <w:t xml:space="preserve"> </w:t>
      </w:r>
      <w:r w:rsidR="002126B8" w:rsidRPr="002126B8">
        <w:rPr>
          <w:rFonts w:ascii="Times New Roman" w:hAnsi="Times New Roman" w:cs="Times New Roman"/>
          <w:sz w:val="24"/>
          <w:szCs w:val="24"/>
        </w:rPr>
        <w:t>die Zeichnung</w:t>
      </w:r>
      <w:r w:rsidR="002126B8">
        <w:rPr>
          <w:rFonts w:ascii="Times New Roman" w:hAnsi="Times New Roman" w:cs="Times New Roman"/>
          <w:sz w:val="24"/>
          <w:szCs w:val="24"/>
        </w:rPr>
        <w:t>en mit den Worten und schreibe hier die Lösungen)</w:t>
      </w:r>
    </w:p>
    <w:p w14:paraId="350FD130" w14:textId="77777777" w:rsidR="002126B8" w:rsidRDefault="002126B8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2126B8" w:rsidSect="00B36D46">
          <w:headerReference w:type="default" r:id="rId9"/>
          <w:footerReference w:type="default" r:id="rId10"/>
          <w:type w:val="continuous"/>
          <w:pgSz w:w="11906" w:h="16838"/>
          <w:pgMar w:top="1843" w:right="1417" w:bottom="1134" w:left="1417" w:header="708" w:footer="708" w:gutter="0"/>
          <w:cols w:space="708"/>
          <w:docGrid w:linePitch="360"/>
        </w:sectPr>
      </w:pPr>
    </w:p>
    <w:p w14:paraId="02D4A8CD" w14:textId="7DE77F69" w:rsidR="002126B8" w:rsidRDefault="002126B8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</w:p>
    <w:p w14:paraId="411DB35A" w14:textId="77777777" w:rsidR="002126B8" w:rsidRDefault="002126B8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</w:p>
    <w:p w14:paraId="73548CAC" w14:textId="77777777" w:rsidR="002126B8" w:rsidRDefault="002126B8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</w:p>
    <w:p w14:paraId="46DDBDA6" w14:textId="77777777" w:rsidR="002126B8" w:rsidRDefault="002126B8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</w:p>
    <w:p w14:paraId="69F966EB" w14:textId="77777777" w:rsidR="002126B8" w:rsidRDefault="002126B8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</w:p>
    <w:p w14:paraId="1F31E4E0" w14:textId="77777777" w:rsidR="002126B8" w:rsidRDefault="002126B8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</w:p>
    <w:p w14:paraId="17C208B1" w14:textId="77777777" w:rsidR="002126B8" w:rsidRDefault="002126B8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</w:p>
    <w:p w14:paraId="03D08DE9" w14:textId="77777777" w:rsidR="002126B8" w:rsidRDefault="002126B8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</w:p>
    <w:p w14:paraId="6EB3F60F" w14:textId="77777777" w:rsidR="002126B8" w:rsidRDefault="002126B8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</w:p>
    <w:p w14:paraId="724BCA49" w14:textId="77777777" w:rsidR="002126B8" w:rsidRDefault="002126B8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</w:p>
    <w:p w14:paraId="61E5497D" w14:textId="77777777" w:rsidR="002126B8" w:rsidRDefault="002126B8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</w:p>
    <w:p w14:paraId="173441B3" w14:textId="0B451418" w:rsidR="002126B8" w:rsidRPr="002126B8" w:rsidRDefault="002126B8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</w:p>
    <w:p w14:paraId="2DA03129" w14:textId="77777777" w:rsidR="002126B8" w:rsidRDefault="002126B8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2126B8" w:rsidSect="002126B8">
          <w:type w:val="continuous"/>
          <w:pgSz w:w="11906" w:h="16838"/>
          <w:pgMar w:top="1843" w:right="1417" w:bottom="1134" w:left="1417" w:header="708" w:footer="708" w:gutter="0"/>
          <w:cols w:num="3" w:space="708"/>
          <w:docGrid w:linePitch="360"/>
        </w:sectPr>
      </w:pPr>
    </w:p>
    <w:p w14:paraId="66A01505" w14:textId="77777777" w:rsidR="002126B8" w:rsidRDefault="002126B8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09EA5B2" w14:textId="1730D1F7" w:rsidR="00C220F4" w:rsidRPr="009061EE" w:rsidRDefault="00C220F4" w:rsidP="00C220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  <w:bookmarkStart w:id="7" w:name="_Hlk38060738"/>
      <w:r>
        <w:rPr>
          <w:rFonts w:ascii="Times New Roman" w:hAnsi="Times New Roman" w:cs="Times New Roman"/>
          <w:i/>
          <w:iCs/>
          <w:sz w:val="24"/>
          <w:szCs w:val="24"/>
        </w:rPr>
        <w:t xml:space="preserve">Mache die Übung 10 und 11 auf der Seite 46 </w:t>
      </w:r>
      <w:r w:rsidR="00BC6F50">
        <w:rPr>
          <w:rFonts w:ascii="Times New Roman" w:hAnsi="Times New Roman" w:cs="Times New Roman"/>
          <w:i/>
          <w:iCs/>
          <w:sz w:val="24"/>
          <w:szCs w:val="24"/>
        </w:rPr>
        <w:t xml:space="preserve">im </w:t>
      </w:r>
      <w:r w:rsidRPr="004D6014">
        <w:rPr>
          <w:rFonts w:ascii="Times New Roman" w:hAnsi="Times New Roman" w:cs="Times New Roman"/>
          <w:i/>
          <w:iCs/>
          <w:sz w:val="24"/>
          <w:szCs w:val="24"/>
        </w:rPr>
        <w:t>Arbeitsbuch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D6014">
        <w:rPr>
          <w:rFonts w:ascii="Times New Roman" w:hAnsi="Times New Roman" w:cs="Times New Roman"/>
          <w:sz w:val="24"/>
          <w:szCs w:val="24"/>
        </w:rPr>
        <w:t>Cuaderno</w:t>
      </w:r>
      <w:proofErr w:type="spellEnd"/>
      <w:r w:rsidRPr="004D601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6014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bookmarkEnd w:id="7"/>
    </w:p>
    <w:p w14:paraId="0FB2CF32" w14:textId="409BB4B5" w:rsidR="009C4F3B" w:rsidRDefault="00C220F4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A1686">
        <w:rPr>
          <w:rFonts w:ascii="Times New Roman" w:hAnsi="Times New Roman" w:cs="Times New Roman"/>
          <w:sz w:val="24"/>
          <w:szCs w:val="24"/>
          <w:lang w:val="es-AR"/>
        </w:rPr>
        <w:t xml:space="preserve">3- </w:t>
      </w:r>
      <w:r w:rsidR="005A1686" w:rsidRPr="005A1686">
        <w:rPr>
          <w:rFonts w:ascii="Times New Roman" w:hAnsi="Times New Roman" w:cs="Times New Roman"/>
          <w:sz w:val="24"/>
          <w:szCs w:val="24"/>
          <w:lang w:val="es-AR"/>
        </w:rPr>
        <w:t xml:space="preserve">Conecta cada verbo con su significado. </w:t>
      </w:r>
      <w:r w:rsidR="009C4F3B" w:rsidRPr="005A1686">
        <w:rPr>
          <w:rFonts w:ascii="Times New Roman" w:hAnsi="Times New Roman" w:cs="Times New Roman"/>
          <w:i/>
          <w:iCs/>
          <w:sz w:val="24"/>
          <w:szCs w:val="24"/>
        </w:rPr>
        <w:t xml:space="preserve">Verbinde </w:t>
      </w:r>
      <w:r w:rsidR="00BC6F50">
        <w:rPr>
          <w:rFonts w:ascii="Times New Roman" w:hAnsi="Times New Roman" w:cs="Times New Roman"/>
          <w:i/>
          <w:iCs/>
          <w:sz w:val="24"/>
          <w:szCs w:val="24"/>
        </w:rPr>
        <w:t xml:space="preserve">die </w:t>
      </w:r>
      <w:r w:rsidR="009C4F3B" w:rsidRPr="005A1686">
        <w:rPr>
          <w:rFonts w:ascii="Times New Roman" w:hAnsi="Times New Roman" w:cs="Times New Roman"/>
          <w:i/>
          <w:iCs/>
          <w:sz w:val="24"/>
          <w:szCs w:val="24"/>
        </w:rPr>
        <w:t>Verb</w:t>
      </w:r>
      <w:r w:rsidR="00BC6F50">
        <w:rPr>
          <w:rFonts w:ascii="Times New Roman" w:hAnsi="Times New Roman" w:cs="Times New Roman"/>
          <w:i/>
          <w:iCs/>
          <w:sz w:val="24"/>
          <w:szCs w:val="24"/>
        </w:rPr>
        <w:t>en</w:t>
      </w:r>
      <w:r w:rsidR="009C4F3B" w:rsidRPr="005A1686">
        <w:rPr>
          <w:rFonts w:ascii="Times New Roman" w:hAnsi="Times New Roman" w:cs="Times New Roman"/>
          <w:i/>
          <w:iCs/>
          <w:sz w:val="24"/>
          <w:szCs w:val="24"/>
        </w:rPr>
        <w:t xml:space="preserve"> mit der </w:t>
      </w:r>
      <w:r w:rsidR="00BC6F50">
        <w:rPr>
          <w:rFonts w:ascii="Times New Roman" w:hAnsi="Times New Roman" w:cs="Times New Roman"/>
          <w:i/>
          <w:iCs/>
          <w:sz w:val="24"/>
          <w:szCs w:val="24"/>
        </w:rPr>
        <w:t xml:space="preserve">jeweiligen </w:t>
      </w:r>
      <w:r w:rsidR="009C4F3B" w:rsidRPr="005A1686">
        <w:rPr>
          <w:rFonts w:ascii="Times New Roman" w:hAnsi="Times New Roman" w:cs="Times New Roman"/>
          <w:i/>
          <w:iCs/>
          <w:sz w:val="24"/>
          <w:szCs w:val="24"/>
        </w:rPr>
        <w:t>Bedeutung</w:t>
      </w:r>
      <w:r w:rsidR="005A1686">
        <w:rPr>
          <w:rFonts w:ascii="Times New Roman" w:hAnsi="Times New Roman" w:cs="Times New Roman"/>
          <w:sz w:val="24"/>
          <w:szCs w:val="24"/>
        </w:rPr>
        <w:t>.</w:t>
      </w:r>
    </w:p>
    <w:p w14:paraId="66D790FA" w14:textId="77777777" w:rsidR="00A311F3" w:rsidRPr="005A1686" w:rsidRDefault="00A311F3" w:rsidP="00655C33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A311F3" w:rsidRPr="005A1686" w:rsidSect="00B36D46">
          <w:type w:val="continuous"/>
          <w:pgSz w:w="11906" w:h="16838"/>
          <w:pgMar w:top="1843" w:right="1417" w:bottom="1134" w:left="1417" w:header="708" w:footer="708" w:gutter="0"/>
          <w:cols w:space="708"/>
          <w:docGrid w:linePitch="360"/>
        </w:sectPr>
      </w:pPr>
    </w:p>
    <w:p w14:paraId="2CE503B2" w14:textId="14283DCD" w:rsidR="009C4F3B" w:rsidRPr="00A311F3" w:rsidRDefault="009C4F3B" w:rsidP="00655C33">
      <w:pPr>
        <w:spacing w:line="276" w:lineRule="auto"/>
        <w:rPr>
          <w:rFonts w:ascii="Times New Roman" w:hAnsi="Times New Roman" w:cs="Times New Roman"/>
          <w:sz w:val="24"/>
          <w:szCs w:val="24"/>
          <w:lang w:val="es-AR"/>
        </w:rPr>
      </w:pPr>
      <w:r w:rsidRPr="00A311F3">
        <w:rPr>
          <w:rFonts w:ascii="Times New Roman" w:hAnsi="Times New Roman" w:cs="Times New Roman"/>
          <w:sz w:val="24"/>
          <w:szCs w:val="24"/>
          <w:lang w:val="es-AR"/>
        </w:rPr>
        <w:t>escuchar</w:t>
      </w:r>
    </w:p>
    <w:p w14:paraId="31157058" w14:textId="50DA42AD" w:rsidR="009C4F3B" w:rsidRPr="00A311F3" w:rsidRDefault="00A311F3" w:rsidP="00655C33">
      <w:pPr>
        <w:spacing w:line="276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quedar</w:t>
      </w:r>
    </w:p>
    <w:p w14:paraId="38FB3FFF" w14:textId="5871A08C" w:rsidR="009C4F3B" w:rsidRPr="00A311F3" w:rsidRDefault="00A311F3" w:rsidP="00655C33">
      <w:pPr>
        <w:spacing w:line="276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leer</w:t>
      </w:r>
    </w:p>
    <w:p w14:paraId="743B51CF" w14:textId="11CF9133" w:rsidR="009C4F3B" w:rsidRPr="00A311F3" w:rsidRDefault="00A311F3" w:rsidP="00655C33">
      <w:pPr>
        <w:spacing w:line="276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dibujar</w:t>
      </w:r>
    </w:p>
    <w:p w14:paraId="41E818FB" w14:textId="092466B9" w:rsidR="009C4F3B" w:rsidRPr="00A311F3" w:rsidRDefault="00A311F3" w:rsidP="00655C33">
      <w:pPr>
        <w:spacing w:line="276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toc</w:t>
      </w:r>
      <w:r w:rsidR="009C4F3B" w:rsidRPr="00A311F3">
        <w:rPr>
          <w:rFonts w:ascii="Times New Roman" w:hAnsi="Times New Roman" w:cs="Times New Roman"/>
          <w:sz w:val="24"/>
          <w:szCs w:val="24"/>
          <w:lang w:val="es-AR"/>
        </w:rPr>
        <w:t>ar</w:t>
      </w:r>
    </w:p>
    <w:p w14:paraId="7C47BB9A" w14:textId="2AD7956B" w:rsidR="009C4F3B" w:rsidRPr="00A311F3" w:rsidRDefault="00A311F3" w:rsidP="00655C33">
      <w:pPr>
        <w:spacing w:line="276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i</w:t>
      </w:r>
      <w:r w:rsidR="009C4F3B" w:rsidRPr="00A311F3">
        <w:rPr>
          <w:rFonts w:ascii="Times New Roman" w:hAnsi="Times New Roman" w:cs="Times New Roman"/>
          <w:sz w:val="24"/>
          <w:szCs w:val="24"/>
          <w:lang w:val="es-AR"/>
        </w:rPr>
        <w:t>r</w:t>
      </w:r>
    </w:p>
    <w:p w14:paraId="4479E179" w14:textId="0EE88D94" w:rsidR="009C4F3B" w:rsidRPr="00A311F3" w:rsidRDefault="00A311F3" w:rsidP="00655C33">
      <w:pPr>
        <w:spacing w:line="276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habla</w:t>
      </w:r>
      <w:r w:rsidR="009C4F3B" w:rsidRPr="00A311F3">
        <w:rPr>
          <w:rFonts w:ascii="Times New Roman" w:hAnsi="Times New Roman" w:cs="Times New Roman"/>
          <w:sz w:val="24"/>
          <w:szCs w:val="24"/>
          <w:lang w:val="es-AR"/>
        </w:rPr>
        <w:t>r</w:t>
      </w:r>
    </w:p>
    <w:p w14:paraId="3A0469F8" w14:textId="6AACD273" w:rsidR="009C4F3B" w:rsidRPr="00A311F3" w:rsidRDefault="00A311F3" w:rsidP="00655C33">
      <w:pPr>
        <w:spacing w:line="276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ve</w:t>
      </w:r>
      <w:r w:rsidR="009C4F3B" w:rsidRPr="00A311F3">
        <w:rPr>
          <w:rFonts w:ascii="Times New Roman" w:hAnsi="Times New Roman" w:cs="Times New Roman"/>
          <w:sz w:val="24"/>
          <w:szCs w:val="24"/>
          <w:lang w:val="es-AR"/>
        </w:rPr>
        <w:t xml:space="preserve">r </w:t>
      </w:r>
    </w:p>
    <w:p w14:paraId="6B5C9954" w14:textId="45DF1BAB" w:rsidR="00A311F3" w:rsidRPr="00A311F3" w:rsidRDefault="00A311F3" w:rsidP="00655C33">
      <w:pPr>
        <w:spacing w:line="276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montar</w:t>
      </w:r>
    </w:p>
    <w:p w14:paraId="555A75B5" w14:textId="24146A2A" w:rsidR="009C4F3B" w:rsidRPr="00A311F3" w:rsidRDefault="00A311F3" w:rsidP="00655C33">
      <w:pPr>
        <w:spacing w:line="276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hace</w:t>
      </w:r>
      <w:r w:rsidR="009C4F3B" w:rsidRPr="00A311F3">
        <w:rPr>
          <w:rFonts w:ascii="Times New Roman" w:hAnsi="Times New Roman" w:cs="Times New Roman"/>
          <w:sz w:val="24"/>
          <w:szCs w:val="24"/>
          <w:lang w:val="es-AR"/>
        </w:rPr>
        <w:t>r</w:t>
      </w:r>
    </w:p>
    <w:p w14:paraId="66E238C7" w14:textId="1B3CC3AF" w:rsidR="009C4F3B" w:rsidRPr="00A311F3" w:rsidRDefault="00A311F3" w:rsidP="00655C33">
      <w:pPr>
        <w:spacing w:line="276" w:lineRule="auto"/>
        <w:rPr>
          <w:rFonts w:ascii="Times New Roman" w:hAnsi="Times New Roman" w:cs="Times New Roman"/>
          <w:sz w:val="24"/>
          <w:szCs w:val="24"/>
          <w:lang w:val="es-AR"/>
        </w:rPr>
      </w:pPr>
      <w:r>
        <w:rPr>
          <w:rFonts w:ascii="Times New Roman" w:hAnsi="Times New Roman" w:cs="Times New Roman"/>
          <w:sz w:val="24"/>
          <w:szCs w:val="24"/>
          <w:lang w:val="es-AR"/>
        </w:rPr>
        <w:t>chatear</w:t>
      </w:r>
    </w:p>
    <w:p w14:paraId="41C4B41A" w14:textId="1EEF5C8B" w:rsidR="00C220F4" w:rsidRPr="00A311F3" w:rsidRDefault="00A311F3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11F3">
        <w:rPr>
          <w:rFonts w:ascii="Times New Roman" w:hAnsi="Times New Roman" w:cs="Times New Roman"/>
          <w:sz w:val="24"/>
          <w:szCs w:val="24"/>
        </w:rPr>
        <w:t>jugar</w:t>
      </w:r>
      <w:proofErr w:type="spellEnd"/>
    </w:p>
    <w:p w14:paraId="0C8CA42F" w14:textId="29378B84" w:rsidR="00A311F3" w:rsidRPr="00A311F3" w:rsidRDefault="00A311F3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311F3">
        <w:rPr>
          <w:rFonts w:ascii="Times New Roman" w:hAnsi="Times New Roman" w:cs="Times New Roman"/>
          <w:sz w:val="24"/>
          <w:szCs w:val="24"/>
        </w:rPr>
        <w:t>hören</w:t>
      </w:r>
    </w:p>
    <w:p w14:paraId="52F0103B" w14:textId="7A12F9BA" w:rsidR="00A311F3" w:rsidRPr="00A311F3" w:rsidRDefault="00A311F3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sprechen</w:t>
      </w:r>
    </w:p>
    <w:p w14:paraId="2F36C57B" w14:textId="425E532B" w:rsidR="00A311F3" w:rsidRPr="00A311F3" w:rsidRDefault="00A311F3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reit</w:t>
      </w:r>
      <w:r w:rsidRPr="00A311F3">
        <w:rPr>
          <w:rFonts w:ascii="Times New Roman" w:hAnsi="Times New Roman" w:cs="Times New Roman"/>
          <w:sz w:val="24"/>
          <w:szCs w:val="24"/>
        </w:rPr>
        <w:t>en</w:t>
      </w:r>
    </w:p>
    <w:p w14:paraId="1C34A1B3" w14:textId="5B0C9793" w:rsidR="00A311F3" w:rsidRPr="00A311F3" w:rsidRDefault="00A311F3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311F3">
        <w:rPr>
          <w:rFonts w:ascii="Times New Roman" w:hAnsi="Times New Roman" w:cs="Times New Roman"/>
          <w:sz w:val="24"/>
          <w:szCs w:val="24"/>
        </w:rPr>
        <w:t>sehen/ kucken</w:t>
      </w:r>
    </w:p>
    <w:p w14:paraId="1D85A080" w14:textId="2A2FA7D2" w:rsidR="00A311F3" w:rsidRPr="00A311F3" w:rsidRDefault="00A311F3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spiel</w:t>
      </w:r>
      <w:r w:rsidRPr="00A311F3">
        <w:rPr>
          <w:rFonts w:ascii="Times New Roman" w:hAnsi="Times New Roman" w:cs="Times New Roman"/>
          <w:sz w:val="24"/>
          <w:szCs w:val="24"/>
        </w:rPr>
        <w:t>en</w:t>
      </w:r>
    </w:p>
    <w:p w14:paraId="571EE759" w14:textId="23BC8C8C" w:rsidR="00A311F3" w:rsidRPr="00A311F3" w:rsidRDefault="00A311F3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311F3">
        <w:rPr>
          <w:rFonts w:ascii="Times New Roman" w:hAnsi="Times New Roman" w:cs="Times New Roman"/>
          <w:sz w:val="24"/>
          <w:szCs w:val="24"/>
        </w:rPr>
        <w:t>machen</w:t>
      </w:r>
    </w:p>
    <w:p w14:paraId="13689FE6" w14:textId="06DDA0F3" w:rsidR="00A311F3" w:rsidRPr="00A311F3" w:rsidRDefault="00A311F3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311F3">
        <w:rPr>
          <w:rFonts w:ascii="Times New Roman" w:hAnsi="Times New Roman" w:cs="Times New Roman"/>
          <w:sz w:val="24"/>
          <w:szCs w:val="24"/>
        </w:rPr>
        <w:t>chatten</w:t>
      </w:r>
    </w:p>
    <w:p w14:paraId="6E978C10" w14:textId="6C22DE0D" w:rsidR="00A311F3" w:rsidRPr="00A311F3" w:rsidRDefault="00A311F3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311F3">
        <w:rPr>
          <w:rFonts w:ascii="Times New Roman" w:hAnsi="Times New Roman" w:cs="Times New Roman"/>
          <w:sz w:val="24"/>
          <w:szCs w:val="24"/>
        </w:rPr>
        <w:t>zeichnen</w:t>
      </w:r>
    </w:p>
    <w:p w14:paraId="10AD7902" w14:textId="5291FFC4" w:rsidR="00A311F3" w:rsidRPr="00A311F3" w:rsidRDefault="00A311F3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311F3">
        <w:rPr>
          <w:rFonts w:ascii="Times New Roman" w:hAnsi="Times New Roman" w:cs="Times New Roman"/>
          <w:sz w:val="24"/>
          <w:szCs w:val="24"/>
        </w:rPr>
        <w:t>spielen/berühren</w:t>
      </w:r>
    </w:p>
    <w:p w14:paraId="56E2B6F7" w14:textId="0C82BD98" w:rsidR="00A311F3" w:rsidRPr="00A311F3" w:rsidRDefault="00A311F3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311F3">
        <w:rPr>
          <w:rFonts w:ascii="Times New Roman" w:hAnsi="Times New Roman" w:cs="Times New Roman"/>
          <w:sz w:val="24"/>
          <w:szCs w:val="24"/>
        </w:rPr>
        <w:t>verabreden</w:t>
      </w:r>
    </w:p>
    <w:p w14:paraId="0EB03378" w14:textId="09607B79" w:rsidR="00A311F3" w:rsidRPr="00A311F3" w:rsidRDefault="00A311F3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geh</w:t>
      </w:r>
      <w:r w:rsidRPr="00A311F3">
        <w:rPr>
          <w:rFonts w:ascii="Times New Roman" w:hAnsi="Times New Roman" w:cs="Times New Roman"/>
          <w:sz w:val="24"/>
          <w:szCs w:val="24"/>
        </w:rPr>
        <w:t>en</w:t>
      </w:r>
    </w:p>
    <w:p w14:paraId="6B036D67" w14:textId="26663CC7" w:rsidR="00A311F3" w:rsidRPr="00A311F3" w:rsidRDefault="00A311F3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A311F3">
        <w:rPr>
          <w:rFonts w:ascii="Times New Roman" w:hAnsi="Times New Roman" w:cs="Times New Roman"/>
          <w:sz w:val="24"/>
          <w:szCs w:val="24"/>
        </w:rPr>
        <w:t>lesen</w:t>
      </w:r>
    </w:p>
    <w:p w14:paraId="49C8FA76" w14:textId="77777777" w:rsidR="00A311F3" w:rsidRDefault="00A311F3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  <w:sectPr w:rsidR="00A311F3" w:rsidSect="00A311F3">
          <w:type w:val="continuous"/>
          <w:pgSz w:w="11906" w:h="16838"/>
          <w:pgMar w:top="1843" w:right="1417" w:bottom="1134" w:left="1417" w:header="708" w:footer="708" w:gutter="0"/>
          <w:cols w:num="2" w:space="708"/>
          <w:docGrid w:linePitch="360"/>
        </w:sectPr>
      </w:pPr>
    </w:p>
    <w:p w14:paraId="4B6645EE" w14:textId="724BD3AF" w:rsidR="00C220F4" w:rsidRPr="00C220F4" w:rsidRDefault="00C220F4" w:rsidP="00655C33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4- </w:t>
      </w:r>
      <w:r w:rsidRPr="002126B8">
        <w:rPr>
          <w:rFonts w:ascii="Times New Roman" w:hAnsi="Times New Roman" w:cs="Times New Roman"/>
          <w:i/>
          <w:iCs/>
          <w:sz w:val="24"/>
          <w:szCs w:val="24"/>
        </w:rPr>
        <w:t xml:space="preserve">Schulbuch, Seite 78, Übung 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2126B8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Du kennst schon das Verb </w:t>
      </w:r>
      <w:proofErr w:type="spellStart"/>
      <w:r w:rsidRPr="00C220F4">
        <w:rPr>
          <w:rFonts w:ascii="Times New Roman" w:hAnsi="Times New Roman" w:cs="Times New Roman"/>
          <w:b/>
          <w:bCs/>
          <w:sz w:val="24"/>
          <w:szCs w:val="24"/>
        </w:rPr>
        <w:t>gustar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4BBB">
        <w:rPr>
          <w:rFonts w:ascii="Times New Roman" w:hAnsi="Times New Roman" w:cs="Times New Roman"/>
          <w:sz w:val="24"/>
          <w:szCs w:val="24"/>
        </w:rPr>
        <w:t xml:space="preserve">Jetzt lernt ihr, </w:t>
      </w:r>
      <w:r>
        <w:rPr>
          <w:rFonts w:ascii="Times New Roman" w:hAnsi="Times New Roman" w:cs="Times New Roman"/>
          <w:sz w:val="24"/>
          <w:szCs w:val="24"/>
        </w:rPr>
        <w:t xml:space="preserve">wie man zustimmen oder widersprechen kann.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F3E3B" w14:paraId="6CF6AF52" w14:textId="77777777" w:rsidTr="006F3E3B">
        <w:tc>
          <w:tcPr>
            <w:tcW w:w="4531" w:type="dxa"/>
          </w:tcPr>
          <w:p w14:paraId="52F55EA3" w14:textId="0051168D" w:rsidR="006F3E3B" w:rsidRPr="006F3E3B" w:rsidRDefault="006F3E3B" w:rsidP="006F3E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F3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Zustimmung</w:t>
            </w:r>
          </w:p>
        </w:tc>
        <w:tc>
          <w:tcPr>
            <w:tcW w:w="4531" w:type="dxa"/>
          </w:tcPr>
          <w:p w14:paraId="2A3C78E5" w14:textId="60B64AE8" w:rsidR="006F3E3B" w:rsidRPr="006F3E3B" w:rsidRDefault="006F3E3B" w:rsidP="006F3E3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F3E3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Widersprich</w:t>
            </w:r>
          </w:p>
        </w:tc>
      </w:tr>
      <w:tr w:rsidR="006F3E3B" w:rsidRPr="009C4F3B" w14:paraId="7B91C54C" w14:textId="77777777" w:rsidTr="006F3E3B">
        <w:tc>
          <w:tcPr>
            <w:tcW w:w="4531" w:type="dxa"/>
          </w:tcPr>
          <w:p w14:paraId="4EB0DD97" w14:textId="6544EF6C" w:rsidR="006F3E3B" w:rsidRPr="006F3E3B" w:rsidRDefault="006F3E3B" w:rsidP="006F3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6F3E3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A mí también (</w:t>
            </w:r>
            <w:r w:rsidR="009C4F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  <w:t>M</w:t>
            </w:r>
            <w:r w:rsidRPr="006F3E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  <w:t>ir auch</w:t>
            </w:r>
            <w:r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)</w:t>
            </w:r>
          </w:p>
        </w:tc>
        <w:tc>
          <w:tcPr>
            <w:tcW w:w="4531" w:type="dxa"/>
          </w:tcPr>
          <w:p w14:paraId="7231CCFC" w14:textId="417F23EF" w:rsidR="006F3E3B" w:rsidRPr="006F3E3B" w:rsidRDefault="006F3E3B" w:rsidP="006F3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A mí sí (</w:t>
            </w:r>
            <w:r w:rsidRPr="006F3E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  <w:t xml:space="preserve">Mir </w:t>
            </w:r>
            <w:r w:rsidR="009C4F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  <w:t>schon</w:t>
            </w:r>
            <w:r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)</w:t>
            </w:r>
          </w:p>
        </w:tc>
      </w:tr>
      <w:tr w:rsidR="006F3E3B" w:rsidRPr="009C4F3B" w14:paraId="7269B66C" w14:textId="77777777" w:rsidTr="006F3E3B">
        <w:tc>
          <w:tcPr>
            <w:tcW w:w="4531" w:type="dxa"/>
          </w:tcPr>
          <w:p w14:paraId="224AE83A" w14:textId="39DBE39F" w:rsidR="006F3E3B" w:rsidRPr="006F3E3B" w:rsidRDefault="006F3E3B" w:rsidP="006F3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 w:rsidRPr="006F3E3B"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A mí tampoco 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  <w:t>M</w:t>
            </w:r>
            <w:r w:rsidRPr="006F3E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  <w:t>ir auch nicht</w:t>
            </w:r>
            <w:r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)</w:t>
            </w:r>
          </w:p>
        </w:tc>
        <w:tc>
          <w:tcPr>
            <w:tcW w:w="4531" w:type="dxa"/>
          </w:tcPr>
          <w:p w14:paraId="2EBBB70A" w14:textId="459256A6" w:rsidR="006F3E3B" w:rsidRPr="006F3E3B" w:rsidRDefault="006F3E3B" w:rsidP="006F3E3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s-A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A mí no (</w:t>
            </w:r>
            <w:r w:rsidRPr="006F3E3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s-AR"/>
              </w:rPr>
              <w:t>Mir nicht</w:t>
            </w:r>
            <w:r>
              <w:rPr>
                <w:rFonts w:ascii="Times New Roman" w:hAnsi="Times New Roman" w:cs="Times New Roman"/>
                <w:sz w:val="24"/>
                <w:szCs w:val="24"/>
                <w:lang w:val="es-AR"/>
              </w:rPr>
              <w:t>)</w:t>
            </w:r>
          </w:p>
        </w:tc>
      </w:tr>
    </w:tbl>
    <w:p w14:paraId="212839B7" w14:textId="77777777" w:rsidR="00C220F4" w:rsidRPr="006F3E3B" w:rsidRDefault="00C220F4" w:rsidP="00655C33">
      <w:pPr>
        <w:spacing w:line="276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14:paraId="7F220E5D" w14:textId="22C858A0" w:rsidR="00051C64" w:rsidRDefault="006F3E3B" w:rsidP="006F3E3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Mache die Übung 12 auf der Seite 47 </w:t>
      </w:r>
      <w:r w:rsidR="00BA4BBB">
        <w:rPr>
          <w:rFonts w:ascii="Times New Roman" w:hAnsi="Times New Roman" w:cs="Times New Roman"/>
          <w:i/>
          <w:iCs/>
          <w:sz w:val="24"/>
          <w:szCs w:val="24"/>
        </w:rPr>
        <w:t xml:space="preserve">im </w:t>
      </w:r>
      <w:r w:rsidRPr="004D6014">
        <w:rPr>
          <w:rFonts w:ascii="Times New Roman" w:hAnsi="Times New Roman" w:cs="Times New Roman"/>
          <w:i/>
          <w:iCs/>
          <w:sz w:val="24"/>
          <w:szCs w:val="24"/>
        </w:rPr>
        <w:t>Arbeitsbuch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D6014">
        <w:rPr>
          <w:rFonts w:ascii="Times New Roman" w:hAnsi="Times New Roman" w:cs="Times New Roman"/>
          <w:sz w:val="24"/>
          <w:szCs w:val="24"/>
        </w:rPr>
        <w:t>Cuaderno</w:t>
      </w:r>
      <w:proofErr w:type="spellEnd"/>
      <w:r w:rsidRPr="004D601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6014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AC51573" w14:textId="77777777" w:rsidR="00051C64" w:rsidRDefault="00051C64" w:rsidP="006F3E3B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04E818F" w14:textId="5AF00043" w:rsidR="00ED72BA" w:rsidRPr="009C4F3B" w:rsidRDefault="00051C64" w:rsidP="006F3E3B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2030EBE" wp14:editId="5216B8E1">
            <wp:extent cx="5760720" cy="8152130"/>
            <wp:effectExtent l="0" t="0" r="0" b="127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72BA" w:rsidRPr="009C4F3B" w:rsidSect="00B36D46">
      <w:type w:val="continuous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D3988" w14:textId="77777777" w:rsidR="005D1BB8" w:rsidRDefault="005D1BB8" w:rsidP="00AB0002">
      <w:pPr>
        <w:spacing w:after="0" w:line="240" w:lineRule="auto"/>
      </w:pPr>
      <w:r>
        <w:separator/>
      </w:r>
    </w:p>
  </w:endnote>
  <w:endnote w:type="continuationSeparator" w:id="0">
    <w:p w14:paraId="4DC1E489" w14:textId="77777777" w:rsidR="005D1BB8" w:rsidRDefault="005D1BB8" w:rsidP="00AB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ECD26" w14:textId="77777777" w:rsidR="008E2165" w:rsidRDefault="008E2165">
    <w:pPr>
      <w:pStyle w:val="Fu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251021EB" wp14:editId="76F1EFF0">
              <wp:simplePos x="0" y="0"/>
              <wp:positionH relativeFrom="rightMargin">
                <wp:align>left</wp:align>
              </wp:positionH>
              <wp:positionV relativeFrom="page">
                <wp:posOffset>10058400</wp:posOffset>
              </wp:positionV>
              <wp:extent cx="76200" cy="705604"/>
              <wp:effectExtent l="0" t="0" r="19050" b="18415"/>
              <wp:wrapNone/>
              <wp:docPr id="223" name="Gruppe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705604"/>
                        <a:chOff x="2820" y="4923"/>
                        <a:chExt cx="120" cy="1332"/>
                      </a:xfrm>
                    </wpg:grpSpPr>
                    <wps:wsp>
                      <wps:cNvPr id="448" name="AutoForm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B43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Form 3"/>
                      <wps:cNvCnPr>
                        <a:cxnSpLocks noChangeShapeType="1"/>
                      </wps:cNvCnPr>
                      <wps:spPr bwMode="auto">
                        <a:xfrm>
                          <a:off x="2881" y="4923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B43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Form 4"/>
                      <wps:cNvCnPr>
                        <a:cxnSpLocks noChangeShapeType="1"/>
                      </wps:cNvCnPr>
                      <wps:spPr bwMode="auto">
                        <a:xfrm>
                          <a:off x="2940" y="4923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F7D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group w14:anchorId="168E6DB7" id="Gruppe 223" o:spid="_x0000_s1026" style="position:absolute;margin-left:0;margin-top:11in;width:6pt;height:55.55pt;z-index:251675648;mso-position-horizontal:left;mso-position-horizontal-relative:right-margin-area;mso-position-vertical-relative:page;mso-height-relative:bottom-margin-area" coordorigin="2820,4923" coordsize="120,1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" strokecolor="#1b4379"/>
              <v:shape id="AutoForm 3" o:spid="_x0000_s1028" type="#_x0000_t32" style="position:absolute;left:2881;top:4923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" strokecolor="#1b4379"/>
              <v:shape id="AutoForm 4" o:spid="_x0000_s1029" type="#_x0000_t32" style="position:absolute;left:2940;top:4923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" strokecolor="#ef7d00"/>
              <w10:wrap anchorx="margin" anchory="page"/>
            </v:group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A8EB38A" wp14:editId="0F8A7799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ec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um"/>
                            <w:id w:val="77476837"/>
                            <w:showingPlcHdr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44D1FED3" w14:textId="77777777" w:rsidR="008E2165" w:rsidRDefault="008E2165">
                              <w:pPr>
                                <w:jc w:val="right"/>
                              </w:pPr>
                              <w:r>
                                <w:t>[Datum]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3A8EB38A" id="Rechteck 451" o:spid="_x0000_s1029" style="position:absolute;margin-left:0;margin-top:0;width:467.65pt;height:58.3pt;z-index:25167462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" filled="f" stroked="f">
              <v:textbox inset=",0">
                <w:txbxContent>
                  <w:sdt>
                    <w:sdtPr>
                      <w:alias w:val="Datum"/>
                      <w:id w:val="77476837"/>
                      <w:showingPlcHdr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. MMMM 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44D1FED3" w14:textId="77777777" w:rsidR="008E2165" w:rsidRDefault="008E2165">
                        <w:pPr>
                          <w:jc w:val="right"/>
                        </w:pPr>
                        <w:r>
                          <w:t>[Datum]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73490" w14:textId="77777777" w:rsidR="005D1BB8" w:rsidRDefault="005D1BB8" w:rsidP="00AB0002">
      <w:pPr>
        <w:spacing w:after="0" w:line="240" w:lineRule="auto"/>
      </w:pPr>
      <w:r>
        <w:separator/>
      </w:r>
    </w:p>
  </w:footnote>
  <w:footnote w:type="continuationSeparator" w:id="0">
    <w:p w14:paraId="52E16435" w14:textId="77777777" w:rsidR="005D1BB8" w:rsidRDefault="005D1BB8" w:rsidP="00AB0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5DF18" w14:textId="77777777" w:rsidR="008E2165" w:rsidRPr="00F934EC" w:rsidRDefault="008E2165" w:rsidP="00F934EC">
    <w:pPr>
      <w:pStyle w:val="Kopfzeile"/>
      <w:tabs>
        <w:tab w:val="clear" w:pos="4536"/>
        <w:tab w:val="clear" w:pos="9072"/>
        <w:tab w:val="center" w:pos="4244"/>
      </w:tabs>
      <w:rPr>
        <w:color w:val="1B4379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A1BA64D" wp14:editId="41C7D33B">
              <wp:simplePos x="0" y="0"/>
              <wp:positionH relativeFrom="margin">
                <wp:posOffset>2213610</wp:posOffset>
              </wp:positionH>
              <wp:positionV relativeFrom="paragraph">
                <wp:posOffset>8255</wp:posOffset>
              </wp:positionV>
              <wp:extent cx="1828800" cy="1828800"/>
              <wp:effectExtent l="0" t="0" r="24130" b="17145"/>
              <wp:wrapSquare wrapText="bothSides"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1B4379"/>
                        </a:solidFill>
                      </a:ln>
                    </wps:spPr>
                    <wps:txbx>
                      <w:txbxContent>
                        <w:p w14:paraId="4E1AE07A" w14:textId="77777777" w:rsidR="008E2165" w:rsidRPr="00A35DC3" w:rsidRDefault="008E2165" w:rsidP="00B20BBC">
                          <w:pPr>
                            <w:pStyle w:val="Kopfzeile"/>
                            <w:tabs>
                              <w:tab w:val="center" w:pos="4244"/>
                            </w:tabs>
                            <w:rPr>
                              <w:noProof/>
                              <w:lang w:val="es-ES"/>
                            </w:rPr>
                          </w:pPr>
                          <w:r w:rsidRPr="00F934EC">
                            <w:rPr>
                              <w:color w:val="1B4379"/>
                            </w:rPr>
                            <w:t>Lehrkraft</w:t>
                          </w:r>
                          <w:r>
                            <w:rPr>
                              <w:color w:val="1B4379"/>
                            </w:rPr>
                            <w:t xml:space="preserve">: L. </w:t>
                          </w:r>
                          <w:proofErr w:type="spellStart"/>
                          <w:r>
                            <w:rPr>
                              <w:color w:val="1B4379"/>
                            </w:rPr>
                            <w:t>Rodr</w:t>
                          </w:r>
                          <w:proofErr w:type="spellEnd"/>
                          <w:r>
                            <w:rPr>
                              <w:color w:val="1B4379"/>
                              <w:lang w:val="es-ES"/>
                            </w:rPr>
                            <w:t>íguez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1BA64D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174.3pt;margin-top:.65pt;width:2in;height:2in;z-index:25167872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" filled="f" strokecolor="#1b4379" strokeweight=".5pt">
              <v:textbox style="mso-fit-shape-to-text:t">
                <w:txbxContent>
                  <w:p w14:paraId="4E1AE07A" w14:textId="77777777" w:rsidR="008E2165" w:rsidRPr="00A35DC3" w:rsidRDefault="008E2165" w:rsidP="00B20BBC">
                    <w:pPr>
                      <w:pStyle w:val="Kopfzeile"/>
                      <w:tabs>
                        <w:tab w:val="center" w:pos="4244"/>
                      </w:tabs>
                      <w:rPr>
                        <w:noProof/>
                        <w:lang w:val="es-ES"/>
                      </w:rPr>
                    </w:pPr>
                    <w:r w:rsidRPr="00F934EC">
                      <w:rPr>
                        <w:color w:val="1B4379"/>
                      </w:rPr>
                      <w:t>Lehrkraft</w:t>
                    </w:r>
                    <w:r>
                      <w:rPr>
                        <w:color w:val="1B4379"/>
                      </w:rPr>
                      <w:t xml:space="preserve">: L. </w:t>
                    </w:r>
                    <w:proofErr w:type="spellStart"/>
                    <w:r>
                      <w:rPr>
                        <w:color w:val="1B4379"/>
                      </w:rPr>
                      <w:t>Rodr</w:t>
                    </w:r>
                    <w:proofErr w:type="spellEnd"/>
                    <w:r>
                      <w:rPr>
                        <w:color w:val="1B4379"/>
                        <w:lang w:val="es-ES"/>
                      </w:rPr>
                      <w:t>íguez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9FF508F" wp14:editId="42C2346C">
              <wp:simplePos x="0" y="0"/>
              <wp:positionH relativeFrom="margin">
                <wp:posOffset>-137795</wp:posOffset>
              </wp:positionH>
              <wp:positionV relativeFrom="paragraph">
                <wp:posOffset>541019</wp:posOffset>
              </wp:positionV>
              <wp:extent cx="6248400" cy="0"/>
              <wp:effectExtent l="0" t="0" r="0" b="0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F7D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ACA3864" id="Gerader Verbinder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85pt,42.6pt" to="481.1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" strokecolor="#ef7d00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F61EF19" wp14:editId="5B1E6015">
              <wp:simplePos x="0" y="0"/>
              <wp:positionH relativeFrom="margin">
                <wp:posOffset>-137160</wp:posOffset>
              </wp:positionH>
              <wp:positionV relativeFrom="paragraph">
                <wp:posOffset>474345</wp:posOffset>
              </wp:positionV>
              <wp:extent cx="6248400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ln>
                        <a:solidFill>
                          <a:srgbClr val="1B4379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F0D10E" id="Gerader Verbinde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8pt,37.35pt" to="481.2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" strokecolor="#1b4379" strokeweight=".5pt">
              <v:stroke joinstyle="miter"/>
              <w10:wrap anchorx="margin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3758E2D7" wp14:editId="68032A72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1828800" cy="1828800"/>
              <wp:effectExtent l="0" t="0" r="18415" b="10795"/>
              <wp:wrapSquare wrapText="bothSides"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1B4379"/>
                        </a:solidFill>
                      </a:ln>
                    </wps:spPr>
                    <wps:txbx>
                      <w:txbxContent>
                        <w:p w14:paraId="61CDCF33" w14:textId="77777777" w:rsidR="008E2165" w:rsidRPr="00684A95" w:rsidRDefault="008E2165" w:rsidP="00B20BBC">
                          <w:pPr>
                            <w:pStyle w:val="Kopfzeile"/>
                            <w:tabs>
                              <w:tab w:val="center" w:pos="4244"/>
                            </w:tabs>
                            <w:rPr>
                              <w:noProof/>
                            </w:rPr>
                          </w:pPr>
                          <w:r w:rsidRPr="00EF78E9">
                            <w:rPr>
                              <w:color w:val="1B4379"/>
                            </w:rPr>
                            <w:t>Fach:</w:t>
                          </w:r>
                          <w:r>
                            <w:rPr>
                              <w:color w:val="1B4379"/>
                            </w:rPr>
                            <w:t xml:space="preserve"> Spanisch Klasse 7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58E2D7" id="Textfeld 3" o:spid="_x0000_s1027" type="#_x0000_t202" style="position:absolute;margin-left:92.8pt;margin-top:.55pt;width:2in;height:2in;z-index:25168076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" filled="f" strokecolor="#1b4379" strokeweight="1pt">
              <v:textbox style="mso-fit-shape-to-text:t">
                <w:txbxContent>
                  <w:p w14:paraId="61CDCF33" w14:textId="77777777" w:rsidR="008E2165" w:rsidRPr="00684A95" w:rsidRDefault="008E2165" w:rsidP="00B20BBC">
                    <w:pPr>
                      <w:pStyle w:val="Kopfzeile"/>
                      <w:tabs>
                        <w:tab w:val="center" w:pos="4244"/>
                      </w:tabs>
                      <w:rPr>
                        <w:noProof/>
                      </w:rPr>
                    </w:pPr>
                    <w:r w:rsidRPr="00EF78E9">
                      <w:rPr>
                        <w:color w:val="1B4379"/>
                      </w:rPr>
                      <w:t>Fach:</w:t>
                    </w:r>
                    <w:r>
                      <w:rPr>
                        <w:color w:val="1B4379"/>
                      </w:rPr>
                      <w:t xml:space="preserve"> Spanisch Klasse 7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6432" behindDoc="0" locked="0" layoutInCell="1" allowOverlap="1" wp14:anchorId="5C80372C" wp14:editId="3DD17212">
          <wp:simplePos x="0" y="0"/>
          <wp:positionH relativeFrom="margin">
            <wp:align>left</wp:align>
          </wp:positionH>
          <wp:positionV relativeFrom="paragraph">
            <wp:posOffset>-96520</wp:posOffset>
          </wp:positionV>
          <wp:extent cx="1181725" cy="446924"/>
          <wp:effectExtent l="0" t="0" r="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ym-Schoenefeld_6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725" cy="446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11E346" wp14:editId="7448B9E3">
              <wp:simplePos x="0" y="0"/>
              <wp:positionH relativeFrom="margin">
                <wp:align>right</wp:align>
              </wp:positionH>
              <wp:positionV relativeFrom="paragraph">
                <wp:posOffset>40640</wp:posOffset>
              </wp:positionV>
              <wp:extent cx="1828800" cy="1828800"/>
              <wp:effectExtent l="0" t="0" r="0" b="0"/>
              <wp:wrapSquare wrapText="bothSides"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B3DA2B7" w14:textId="77777777" w:rsidR="008E2165" w:rsidRPr="003B7B09" w:rsidRDefault="008E2165" w:rsidP="003A2291">
                          <w:pPr>
                            <w:pStyle w:val="Kopfzeile"/>
                            <w:rPr>
                              <w:noProof/>
                              <w:color w:val="1B437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11E346" id="Textfeld 2" o:spid="_x0000_s1028" type="#_x0000_t202" style="position:absolute;margin-left:92.8pt;margin-top:3.2pt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" filled="f" stroked="f" strokeweight=".5pt">
              <v:textbox style="mso-fit-shape-to-text:t">
                <w:txbxContent>
                  <w:p w14:paraId="2B3DA2B7" w14:textId="77777777" w:rsidR="008E2165" w:rsidRPr="003B7B09" w:rsidRDefault="008E2165" w:rsidP="003A2291">
                    <w:pPr>
                      <w:pStyle w:val="Kopfzeile"/>
                      <w:rPr>
                        <w:noProof/>
                        <w:color w:val="1B4379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D4F9A"/>
    <w:multiLevelType w:val="hybridMultilevel"/>
    <w:tmpl w:val="22DE0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BDA"/>
    <w:rsid w:val="00017CE7"/>
    <w:rsid w:val="00017D3B"/>
    <w:rsid w:val="00051C64"/>
    <w:rsid w:val="00051E97"/>
    <w:rsid w:val="00072E39"/>
    <w:rsid w:val="000F09EF"/>
    <w:rsid w:val="000F187E"/>
    <w:rsid w:val="00101C97"/>
    <w:rsid w:val="001255B8"/>
    <w:rsid w:val="001B1EDE"/>
    <w:rsid w:val="001B365F"/>
    <w:rsid w:val="002043BB"/>
    <w:rsid w:val="002126B8"/>
    <w:rsid w:val="00215F3F"/>
    <w:rsid w:val="00216B18"/>
    <w:rsid w:val="0024581C"/>
    <w:rsid w:val="00254DD3"/>
    <w:rsid w:val="002C2CA7"/>
    <w:rsid w:val="002C35BC"/>
    <w:rsid w:val="00312177"/>
    <w:rsid w:val="003A2291"/>
    <w:rsid w:val="003B7B09"/>
    <w:rsid w:val="003C3D3F"/>
    <w:rsid w:val="003C58DC"/>
    <w:rsid w:val="003D4768"/>
    <w:rsid w:val="0045353C"/>
    <w:rsid w:val="00476DC9"/>
    <w:rsid w:val="004B2284"/>
    <w:rsid w:val="004D6014"/>
    <w:rsid w:val="004E1B91"/>
    <w:rsid w:val="005160FF"/>
    <w:rsid w:val="005770D4"/>
    <w:rsid w:val="005A1686"/>
    <w:rsid w:val="005A7DC2"/>
    <w:rsid w:val="005C24AA"/>
    <w:rsid w:val="005D1BB8"/>
    <w:rsid w:val="005D237D"/>
    <w:rsid w:val="006151DF"/>
    <w:rsid w:val="00621E00"/>
    <w:rsid w:val="00643FF0"/>
    <w:rsid w:val="00655C33"/>
    <w:rsid w:val="00657CE2"/>
    <w:rsid w:val="006621D9"/>
    <w:rsid w:val="0069607E"/>
    <w:rsid w:val="006B5B7C"/>
    <w:rsid w:val="006D6133"/>
    <w:rsid w:val="006F3E3B"/>
    <w:rsid w:val="0076473E"/>
    <w:rsid w:val="0078454A"/>
    <w:rsid w:val="007B4970"/>
    <w:rsid w:val="00816BF0"/>
    <w:rsid w:val="00836081"/>
    <w:rsid w:val="00862531"/>
    <w:rsid w:val="008E2165"/>
    <w:rsid w:val="009061EE"/>
    <w:rsid w:val="00906681"/>
    <w:rsid w:val="00925423"/>
    <w:rsid w:val="0093279E"/>
    <w:rsid w:val="009501A6"/>
    <w:rsid w:val="00986539"/>
    <w:rsid w:val="009928E6"/>
    <w:rsid w:val="009A43BB"/>
    <w:rsid w:val="009B53B1"/>
    <w:rsid w:val="009C4F3B"/>
    <w:rsid w:val="00A311F3"/>
    <w:rsid w:val="00A31AC1"/>
    <w:rsid w:val="00A35DC3"/>
    <w:rsid w:val="00A7020D"/>
    <w:rsid w:val="00A933C2"/>
    <w:rsid w:val="00AB0002"/>
    <w:rsid w:val="00AD2BDA"/>
    <w:rsid w:val="00AF2322"/>
    <w:rsid w:val="00B132BB"/>
    <w:rsid w:val="00B20BBC"/>
    <w:rsid w:val="00B23ABA"/>
    <w:rsid w:val="00B36D46"/>
    <w:rsid w:val="00BA4BBB"/>
    <w:rsid w:val="00BA507A"/>
    <w:rsid w:val="00BC6F50"/>
    <w:rsid w:val="00BD1BF1"/>
    <w:rsid w:val="00BD27E7"/>
    <w:rsid w:val="00BE2931"/>
    <w:rsid w:val="00C054DA"/>
    <w:rsid w:val="00C220F4"/>
    <w:rsid w:val="00C256F6"/>
    <w:rsid w:val="00C2708B"/>
    <w:rsid w:val="00C311FB"/>
    <w:rsid w:val="00C40895"/>
    <w:rsid w:val="00C41AEF"/>
    <w:rsid w:val="00C75A00"/>
    <w:rsid w:val="00C97DE4"/>
    <w:rsid w:val="00CD30FE"/>
    <w:rsid w:val="00D03654"/>
    <w:rsid w:val="00DA2D84"/>
    <w:rsid w:val="00DD7232"/>
    <w:rsid w:val="00DE0449"/>
    <w:rsid w:val="00E60F2A"/>
    <w:rsid w:val="00E976ED"/>
    <w:rsid w:val="00ED72BA"/>
    <w:rsid w:val="00EF4A59"/>
    <w:rsid w:val="00EF78E9"/>
    <w:rsid w:val="00EF7BF1"/>
    <w:rsid w:val="00F301B2"/>
    <w:rsid w:val="00F702A4"/>
    <w:rsid w:val="00F934EC"/>
    <w:rsid w:val="00F968B8"/>
    <w:rsid w:val="00FA0B99"/>
    <w:rsid w:val="00FE0BD6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474D5A"/>
  <w15:chartTrackingRefBased/>
  <w15:docId w15:val="{DA48F88C-7835-4FEE-BCCA-9728CE2C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0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0002"/>
  </w:style>
  <w:style w:type="paragraph" w:styleId="Fuzeile">
    <w:name w:val="footer"/>
    <w:basedOn w:val="Standard"/>
    <w:link w:val="FuzeileZchn"/>
    <w:uiPriority w:val="99"/>
    <w:unhideWhenUsed/>
    <w:rsid w:val="00AB0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0002"/>
  </w:style>
  <w:style w:type="paragraph" w:styleId="Listenabsatz">
    <w:name w:val="List Paragraph"/>
    <w:basedOn w:val="Standard"/>
    <w:uiPriority w:val="34"/>
    <w:qFormat/>
    <w:rsid w:val="0093279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2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2D84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D0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6473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6473E"/>
    <w:rPr>
      <w:color w:val="605E5C"/>
      <w:shd w:val="clear" w:color="auto" w:fill="E1DFDD"/>
    </w:rPr>
  </w:style>
  <w:style w:type="paragraph" w:customStyle="1" w:styleId="valhbtext">
    <w:name w:val="va.lhb.text"/>
    <w:link w:val="valhbtextZchn"/>
    <w:qFormat/>
    <w:rsid w:val="00A7020D"/>
    <w:pPr>
      <w:tabs>
        <w:tab w:val="left" w:pos="284"/>
      </w:tabs>
      <w:spacing w:after="0" w:line="256" w:lineRule="exact"/>
    </w:pPr>
    <w:rPr>
      <w:rFonts w:ascii="Arial" w:eastAsia="Times New Roman" w:hAnsi="Arial" w:cs="Times New Roman"/>
      <w:sz w:val="21"/>
      <w:szCs w:val="20"/>
      <w:lang w:eastAsia="de-DE"/>
    </w:rPr>
  </w:style>
  <w:style w:type="character" w:customStyle="1" w:styleId="valhbtextZchn">
    <w:name w:val="va.lhb.text Zchn"/>
    <w:link w:val="valhbtext"/>
    <w:rsid w:val="00A7020D"/>
    <w:rPr>
      <w:rFonts w:ascii="Arial" w:eastAsia="Times New Roman" w:hAnsi="Arial" w:cs="Times New Roman"/>
      <w:sz w:val="21"/>
      <w:szCs w:val="20"/>
      <w:lang w:eastAsia="de-DE"/>
    </w:rPr>
  </w:style>
  <w:style w:type="paragraph" w:customStyle="1" w:styleId="valhbloesung">
    <w:name w:val="va.lhb.loesung"/>
    <w:basedOn w:val="valhbtext"/>
    <w:qFormat/>
    <w:rsid w:val="00A7020D"/>
    <w:rPr>
      <w:i/>
      <w:color w:val="0070C0"/>
      <w:lang w:val="es-ES"/>
    </w:rPr>
  </w:style>
  <w:style w:type="character" w:customStyle="1" w:styleId="valhbfett">
    <w:name w:val="va.lhb.fett"/>
    <w:qFormat/>
    <w:rsid w:val="00A7020D"/>
    <w:rPr>
      <w:b/>
      <w:lang w:val="de-DE"/>
    </w:rPr>
  </w:style>
  <w:style w:type="character" w:customStyle="1" w:styleId="valhbkursiv">
    <w:name w:val="va.lhb.kursiv"/>
    <w:rsid w:val="00A7020D"/>
    <w:rPr>
      <w:i/>
    </w:rPr>
  </w:style>
  <w:style w:type="paragraph" w:customStyle="1" w:styleId="vaarbeitsanweisung">
    <w:name w:val="va.arbeitsanweisung"/>
    <w:qFormat/>
    <w:rsid w:val="00A7020D"/>
    <w:pPr>
      <w:tabs>
        <w:tab w:val="left" w:pos="284"/>
      </w:tabs>
      <w:spacing w:after="256" w:line="256" w:lineRule="exact"/>
    </w:pPr>
    <w:rPr>
      <w:rFonts w:ascii="Arial" w:eastAsia="Calibri" w:hAnsi="Arial" w:cs="Arial"/>
      <w:sz w:val="21"/>
      <w:szCs w:val="18"/>
    </w:rPr>
  </w:style>
  <w:style w:type="character" w:customStyle="1" w:styleId="vabungsnummer">
    <w:name w:val="va.Übungsnummer"/>
    <w:uiPriority w:val="1"/>
    <w:qFormat/>
    <w:rsid w:val="00A7020D"/>
    <w:rPr>
      <w:rFonts w:ascii="Arial" w:hAnsi="Arial"/>
      <w:b/>
      <w:i w:val="0"/>
      <w:sz w:val="24"/>
    </w:rPr>
  </w:style>
  <w:style w:type="paragraph" w:customStyle="1" w:styleId="vaschreiblinie">
    <w:name w:val="va.schreiblinie"/>
    <w:basedOn w:val="Standard"/>
    <w:link w:val="vaschreiblinieZchn"/>
    <w:qFormat/>
    <w:rsid w:val="00A7020D"/>
    <w:pPr>
      <w:tabs>
        <w:tab w:val="left" w:pos="284"/>
        <w:tab w:val="right" w:pos="9072"/>
      </w:tabs>
      <w:spacing w:after="0" w:line="400" w:lineRule="exact"/>
    </w:pPr>
    <w:rPr>
      <w:rFonts w:ascii="Arial" w:eastAsia="Calibri" w:hAnsi="Arial" w:cs="Times New Roman"/>
      <w:sz w:val="21"/>
      <w:szCs w:val="18"/>
      <w:u w:val="single"/>
      <w:lang w:val="x-none"/>
    </w:rPr>
  </w:style>
  <w:style w:type="character" w:customStyle="1" w:styleId="vaschreiblinieZchn">
    <w:name w:val="va.schreiblinie Zchn"/>
    <w:link w:val="vaschreiblinie"/>
    <w:rsid w:val="00A7020D"/>
    <w:rPr>
      <w:rFonts w:ascii="Arial" w:eastAsia="Calibri" w:hAnsi="Arial" w:cs="Times New Roman"/>
      <w:sz w:val="21"/>
      <w:szCs w:val="18"/>
      <w:u w:val="single"/>
      <w:lang w:val="x-none"/>
    </w:rPr>
  </w:style>
  <w:style w:type="paragraph" w:customStyle="1" w:styleId="vatabelle">
    <w:name w:val="va.tabelle"/>
    <w:basedOn w:val="Standard"/>
    <w:rsid w:val="00A7020D"/>
    <w:pPr>
      <w:tabs>
        <w:tab w:val="left" w:pos="284"/>
      </w:tabs>
      <w:spacing w:after="0" w:line="256" w:lineRule="exact"/>
    </w:pPr>
    <w:rPr>
      <w:rFonts w:ascii="Arial" w:eastAsia="Calibri" w:hAnsi="Arial" w:cs="Times New Roman"/>
      <w:sz w:val="20"/>
      <w:szCs w:val="18"/>
      <w:lang w:val="x-none"/>
    </w:rPr>
  </w:style>
  <w:style w:type="paragraph" w:customStyle="1" w:styleId="vaschreiblinieloesung">
    <w:name w:val="va.schreiblinie_loesung"/>
    <w:basedOn w:val="vaschreiblinie"/>
    <w:link w:val="vaschreiblinieloesungZchn"/>
    <w:qFormat/>
    <w:rsid w:val="00A7020D"/>
    <w:pPr>
      <w:tabs>
        <w:tab w:val="right" w:pos="1814"/>
      </w:tabs>
    </w:pPr>
    <w:rPr>
      <w:i/>
      <w:color w:val="0070C0"/>
      <w:u w:color="000000"/>
    </w:rPr>
  </w:style>
  <w:style w:type="character" w:customStyle="1" w:styleId="vaschreiblinieloesungZchn">
    <w:name w:val="va.schreiblinie_loesung Zchn"/>
    <w:link w:val="vaschreiblinieloesung"/>
    <w:rsid w:val="00A7020D"/>
    <w:rPr>
      <w:rFonts w:ascii="Arial" w:eastAsia="Calibri" w:hAnsi="Arial" w:cs="Times New Roman"/>
      <w:i/>
      <w:color w:val="0070C0"/>
      <w:sz w:val="21"/>
      <w:szCs w:val="18"/>
      <w:u w:val="single" w:color="000000"/>
      <w:lang w:val="x-none"/>
    </w:rPr>
  </w:style>
  <w:style w:type="character" w:styleId="BesuchterLink">
    <w:name w:val="FollowedHyperlink"/>
    <w:basedOn w:val="Absatz-Standardschriftart"/>
    <w:uiPriority w:val="99"/>
    <w:semiHidden/>
    <w:unhideWhenUsed/>
    <w:rsid w:val="00BE2931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E2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7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kiF6GYot4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laura.rodriguez-nieto@lk.brandenburg.d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kumentenvorlagen\Vorlage%20Arbeitsblatt%20Gymnasium%20Sch&#246;nefel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Arbeitsblatt Gymnasium Schönefeld.dotx</Template>
  <TotalTime>0</TotalTime>
  <Pages>6</Pages>
  <Words>686</Words>
  <Characters>4323</Characters>
  <Application>Microsoft Office Word</Application>
  <DocSecurity>4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Kollegium Gymnasium</dc:creator>
  <cp:keywords/>
  <dc:description/>
  <cp:lastModifiedBy>Gundolf Senkel</cp:lastModifiedBy>
  <cp:revision>2</cp:revision>
  <cp:lastPrinted>2018-07-19T16:16:00Z</cp:lastPrinted>
  <dcterms:created xsi:type="dcterms:W3CDTF">2020-04-18T16:54:00Z</dcterms:created>
  <dcterms:modified xsi:type="dcterms:W3CDTF">2020-04-18T16:54:00Z</dcterms:modified>
</cp:coreProperties>
</file>