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BC50" w14:textId="6546DE11" w:rsidR="003233B3" w:rsidRPr="003233B3" w:rsidRDefault="003233B3" w:rsidP="003233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3B3">
        <w:rPr>
          <w:rFonts w:ascii="Times New Roman" w:hAnsi="Times New Roman" w:cs="Times New Roman"/>
          <w:sz w:val="24"/>
          <w:szCs w:val="24"/>
        </w:rPr>
        <w:t>¡Hola!</w:t>
      </w:r>
    </w:p>
    <w:p w14:paraId="740ED4D7" w14:textId="31F8FE93" w:rsidR="00B12134" w:rsidRDefault="003233B3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33B3">
        <w:rPr>
          <w:rFonts w:ascii="Times New Roman" w:hAnsi="Times New Roman" w:cs="Times New Roman"/>
          <w:sz w:val="24"/>
          <w:szCs w:val="24"/>
        </w:rPr>
        <w:t xml:space="preserve">Bei den Aufgaben für das Homeoffice </w:t>
      </w:r>
      <w:r w:rsidR="00072365">
        <w:rPr>
          <w:rFonts w:ascii="Times New Roman" w:hAnsi="Times New Roman" w:cs="Times New Roman"/>
          <w:sz w:val="24"/>
          <w:szCs w:val="24"/>
        </w:rPr>
        <w:t>m</w:t>
      </w:r>
      <w:r w:rsidR="00C92878">
        <w:rPr>
          <w:rFonts w:ascii="Times New Roman" w:hAnsi="Times New Roman" w:cs="Times New Roman"/>
          <w:sz w:val="24"/>
          <w:szCs w:val="24"/>
        </w:rPr>
        <w:t>ü</w:t>
      </w:r>
      <w:r w:rsidR="00072365">
        <w:rPr>
          <w:rFonts w:ascii="Times New Roman" w:hAnsi="Times New Roman" w:cs="Times New Roman"/>
          <w:sz w:val="24"/>
          <w:szCs w:val="24"/>
        </w:rPr>
        <w:t>sst ihr dieses Mal sowohl mit dem Arbeitsheft arbeiten als auch Interaktiv-Übungen machen. Auf d</w:t>
      </w:r>
      <w:r w:rsidR="00C92878">
        <w:rPr>
          <w:rFonts w:ascii="Times New Roman" w:hAnsi="Times New Roman" w:cs="Times New Roman"/>
          <w:sz w:val="24"/>
          <w:szCs w:val="24"/>
        </w:rPr>
        <w:t>em</w:t>
      </w:r>
      <w:r w:rsidR="00072365">
        <w:rPr>
          <w:rFonts w:ascii="Times New Roman" w:hAnsi="Times New Roman" w:cs="Times New Roman"/>
          <w:sz w:val="24"/>
          <w:szCs w:val="24"/>
        </w:rPr>
        <w:t xml:space="preserve"> Arbeitsblatt gibt es noch Fragen </w:t>
      </w:r>
      <w:r w:rsidR="00C92878">
        <w:rPr>
          <w:rFonts w:ascii="Times New Roman" w:hAnsi="Times New Roman" w:cs="Times New Roman"/>
          <w:sz w:val="24"/>
          <w:szCs w:val="24"/>
        </w:rPr>
        <w:t>zu den</w:t>
      </w:r>
      <w:r w:rsidR="00072365">
        <w:rPr>
          <w:rFonts w:ascii="Times New Roman" w:hAnsi="Times New Roman" w:cs="Times New Roman"/>
          <w:sz w:val="24"/>
          <w:szCs w:val="24"/>
        </w:rPr>
        <w:t xml:space="preserve"> Online-Übungen</w:t>
      </w:r>
      <w:r w:rsidR="00C92878">
        <w:rPr>
          <w:rFonts w:ascii="Times New Roman" w:hAnsi="Times New Roman" w:cs="Times New Roman"/>
          <w:sz w:val="24"/>
          <w:szCs w:val="24"/>
        </w:rPr>
        <w:t>,</w:t>
      </w:r>
      <w:r w:rsidR="00072365">
        <w:rPr>
          <w:rFonts w:ascii="Times New Roman" w:hAnsi="Times New Roman" w:cs="Times New Roman"/>
          <w:sz w:val="24"/>
          <w:szCs w:val="24"/>
        </w:rPr>
        <w:t xml:space="preserve"> um eu</w:t>
      </w:r>
      <w:r w:rsidR="00C92878">
        <w:rPr>
          <w:rFonts w:ascii="Times New Roman" w:hAnsi="Times New Roman" w:cs="Times New Roman"/>
          <w:sz w:val="24"/>
          <w:szCs w:val="24"/>
        </w:rPr>
        <w:t>er</w:t>
      </w:r>
      <w:r w:rsidR="00072365">
        <w:rPr>
          <w:rFonts w:ascii="Times New Roman" w:hAnsi="Times New Roman" w:cs="Times New Roman"/>
          <w:sz w:val="24"/>
          <w:szCs w:val="24"/>
        </w:rPr>
        <w:t xml:space="preserve"> Lesen-Verstehen zu üben. Nutzt bitte</w:t>
      </w:r>
      <w:r w:rsidR="00B12134">
        <w:rPr>
          <w:rFonts w:ascii="Times New Roman" w:hAnsi="Times New Roman" w:cs="Times New Roman"/>
          <w:sz w:val="24"/>
          <w:szCs w:val="24"/>
        </w:rPr>
        <w:t xml:space="preserve">, wenn nötig, </w:t>
      </w:r>
      <w:r w:rsidR="00072365">
        <w:rPr>
          <w:rFonts w:ascii="Times New Roman" w:hAnsi="Times New Roman" w:cs="Times New Roman"/>
          <w:sz w:val="24"/>
          <w:szCs w:val="24"/>
        </w:rPr>
        <w:t>ein Online</w:t>
      </w:r>
      <w:r w:rsidR="00C92878">
        <w:rPr>
          <w:rFonts w:ascii="Times New Roman" w:hAnsi="Times New Roman" w:cs="Times New Roman"/>
          <w:sz w:val="24"/>
          <w:szCs w:val="24"/>
        </w:rPr>
        <w:t>-</w:t>
      </w:r>
      <w:r w:rsidR="00072365">
        <w:rPr>
          <w:rFonts w:ascii="Times New Roman" w:hAnsi="Times New Roman" w:cs="Times New Roman"/>
          <w:sz w:val="24"/>
          <w:szCs w:val="24"/>
        </w:rPr>
        <w:t>Wörterbuch</w:t>
      </w:r>
      <w:r w:rsidR="00C92878">
        <w:rPr>
          <w:rFonts w:ascii="Times New Roman" w:hAnsi="Times New Roman" w:cs="Times New Roman"/>
          <w:sz w:val="24"/>
          <w:szCs w:val="24"/>
        </w:rPr>
        <w:t>,</w:t>
      </w:r>
      <w:r w:rsidR="00072365">
        <w:rPr>
          <w:rFonts w:ascii="Times New Roman" w:hAnsi="Times New Roman" w:cs="Times New Roman"/>
          <w:sz w:val="24"/>
          <w:szCs w:val="24"/>
        </w:rPr>
        <w:t xml:space="preserve"> statt Google Translation</w:t>
      </w:r>
      <w:r w:rsidR="00B121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0FC9C" w14:textId="77777777" w:rsidR="00C92878" w:rsidRDefault="00B12134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2365">
        <w:rPr>
          <w:rFonts w:ascii="Times New Roman" w:hAnsi="Times New Roman" w:cs="Times New Roman"/>
          <w:sz w:val="24"/>
          <w:szCs w:val="24"/>
        </w:rPr>
        <w:t xml:space="preserve">ruckt </w:t>
      </w:r>
      <w:r>
        <w:rPr>
          <w:rFonts w:ascii="Times New Roman" w:hAnsi="Times New Roman" w:cs="Times New Roman"/>
          <w:sz w:val="24"/>
          <w:szCs w:val="24"/>
        </w:rPr>
        <w:t xml:space="preserve">bitte </w:t>
      </w:r>
      <w:r w:rsidR="00072365">
        <w:rPr>
          <w:rFonts w:ascii="Times New Roman" w:hAnsi="Times New Roman" w:cs="Times New Roman"/>
          <w:sz w:val="24"/>
          <w:szCs w:val="24"/>
        </w:rPr>
        <w:t>eure bearbeiteten</w:t>
      </w:r>
      <w:r w:rsidR="00072365" w:rsidRPr="003233B3">
        <w:rPr>
          <w:rFonts w:ascii="Times New Roman" w:hAnsi="Times New Roman" w:cs="Times New Roman"/>
          <w:sz w:val="24"/>
          <w:szCs w:val="24"/>
        </w:rPr>
        <w:t xml:space="preserve"> Arbeitsblätter</w:t>
      </w:r>
      <w:r w:rsidR="00072365">
        <w:rPr>
          <w:rFonts w:ascii="Times New Roman" w:hAnsi="Times New Roman" w:cs="Times New Roman"/>
          <w:sz w:val="24"/>
          <w:szCs w:val="24"/>
        </w:rPr>
        <w:t xml:space="preserve"> für d</w:t>
      </w:r>
      <w:r w:rsidR="00C92878">
        <w:rPr>
          <w:rFonts w:ascii="Times New Roman" w:hAnsi="Times New Roman" w:cs="Times New Roman"/>
          <w:sz w:val="24"/>
          <w:szCs w:val="24"/>
        </w:rPr>
        <w:t>en</w:t>
      </w:r>
      <w:r w:rsidR="00072365">
        <w:rPr>
          <w:rFonts w:ascii="Times New Roman" w:hAnsi="Times New Roman" w:cs="Times New Roman"/>
          <w:sz w:val="24"/>
          <w:szCs w:val="24"/>
        </w:rPr>
        <w:t xml:space="preserve"> nächste</w:t>
      </w:r>
      <w:r w:rsidR="00C92878">
        <w:rPr>
          <w:rFonts w:ascii="Times New Roman" w:hAnsi="Times New Roman" w:cs="Times New Roman"/>
          <w:sz w:val="24"/>
          <w:szCs w:val="24"/>
        </w:rPr>
        <w:t>n</w:t>
      </w:r>
      <w:r w:rsidR="00072365">
        <w:rPr>
          <w:rFonts w:ascii="Times New Roman" w:hAnsi="Times New Roman" w:cs="Times New Roman"/>
          <w:sz w:val="24"/>
          <w:szCs w:val="24"/>
        </w:rPr>
        <w:t xml:space="preserve"> Präsenzunterricht aus</w:t>
      </w:r>
      <w:r w:rsidR="001D33AC">
        <w:rPr>
          <w:rFonts w:ascii="Times New Roman" w:hAnsi="Times New Roman" w:cs="Times New Roman"/>
          <w:sz w:val="24"/>
          <w:szCs w:val="24"/>
        </w:rPr>
        <w:t>.</w:t>
      </w:r>
    </w:p>
    <w:p w14:paraId="7444CCA7" w14:textId="6978226A" w:rsidR="00B85993" w:rsidRDefault="00C92878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Jeder bearbeitet die Aufgaben für sich</w:t>
      </w:r>
      <w:r w:rsidR="00B12134">
        <w:rPr>
          <w:rFonts w:ascii="Times New Roman" w:hAnsi="Times New Roman" w:cs="Times New Roman"/>
          <w:sz w:val="24"/>
          <w:szCs w:val="24"/>
        </w:rPr>
        <w:t>!</w:t>
      </w:r>
    </w:p>
    <w:p w14:paraId="5E561AF1" w14:textId="41A501D0" w:rsidR="00072365" w:rsidRDefault="00072365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freue mich </w:t>
      </w:r>
      <w:r w:rsidR="00B12134">
        <w:rPr>
          <w:rFonts w:ascii="Times New Roman" w:hAnsi="Times New Roman" w:cs="Times New Roman"/>
          <w:sz w:val="24"/>
          <w:szCs w:val="24"/>
        </w:rPr>
        <w:t xml:space="preserve">auf eure </w:t>
      </w:r>
      <w:r w:rsidR="00C92878">
        <w:rPr>
          <w:rFonts w:ascii="Times New Roman" w:hAnsi="Times New Roman" w:cs="Times New Roman"/>
          <w:sz w:val="24"/>
          <w:szCs w:val="24"/>
        </w:rPr>
        <w:t>persönlichen Lösungen</w:t>
      </w:r>
      <w:r w:rsidR="00B12134">
        <w:rPr>
          <w:rFonts w:ascii="Times New Roman" w:hAnsi="Times New Roman" w:cs="Times New Roman"/>
          <w:sz w:val="24"/>
          <w:szCs w:val="24"/>
        </w:rPr>
        <w:t xml:space="preserve"> :-)</w:t>
      </w:r>
    </w:p>
    <w:p w14:paraId="3686D90E" w14:textId="67C323CB" w:rsidR="003233B3" w:rsidRPr="003233B3" w:rsidRDefault="003233B3" w:rsidP="003233B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3233B3">
        <w:rPr>
          <w:rFonts w:ascii="Times New Roman" w:hAnsi="Times New Roman" w:cs="Times New Roman"/>
          <w:sz w:val="24"/>
          <w:szCs w:val="24"/>
          <w:lang w:val="es-AR"/>
        </w:rPr>
        <w:t>¡</w:t>
      </w:r>
      <w:r w:rsidR="00727195">
        <w:rPr>
          <w:rFonts w:ascii="Times New Roman" w:hAnsi="Times New Roman" w:cs="Times New Roman"/>
          <w:sz w:val="24"/>
          <w:szCs w:val="24"/>
          <w:lang w:val="es-AR"/>
        </w:rPr>
        <w:t>Hasta la próxima</w:t>
      </w:r>
      <w:r w:rsidRPr="003233B3">
        <w:rPr>
          <w:rFonts w:ascii="Times New Roman" w:hAnsi="Times New Roman" w:cs="Times New Roman"/>
          <w:sz w:val="24"/>
          <w:szCs w:val="24"/>
          <w:lang w:val="es-AR"/>
        </w:rPr>
        <w:t>!</w:t>
      </w:r>
    </w:p>
    <w:p w14:paraId="6E41B15E" w14:textId="06EB577F" w:rsidR="003233B3" w:rsidRPr="00072365" w:rsidRDefault="003233B3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365">
        <w:rPr>
          <w:rFonts w:ascii="Times New Roman" w:hAnsi="Times New Roman" w:cs="Times New Roman"/>
          <w:sz w:val="24"/>
          <w:szCs w:val="24"/>
        </w:rPr>
        <w:t>Vuestra</w:t>
      </w:r>
      <w:proofErr w:type="spellEnd"/>
      <w:r w:rsidRPr="000723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65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0723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2365">
        <w:rPr>
          <w:rFonts w:ascii="Times New Roman" w:hAnsi="Times New Roman" w:cs="Times New Roman"/>
          <w:sz w:val="24"/>
          <w:szCs w:val="24"/>
        </w:rPr>
        <w:t>español</w:t>
      </w:r>
      <w:proofErr w:type="spellEnd"/>
    </w:p>
    <w:p w14:paraId="0D884708" w14:textId="77777777" w:rsidR="00727195" w:rsidRPr="00072365" w:rsidRDefault="00727195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7F6B71" w14:textId="4019B19B" w:rsidR="003233B3" w:rsidRPr="00072365" w:rsidRDefault="003233B3" w:rsidP="002557C2">
      <w:pPr>
        <w:rPr>
          <w:rFonts w:ascii="Times New Roman" w:hAnsi="Times New Roman" w:cs="Times New Roman"/>
          <w:sz w:val="24"/>
          <w:szCs w:val="24"/>
        </w:rPr>
      </w:pPr>
    </w:p>
    <w:p w14:paraId="5506E1C8" w14:textId="49B5A712" w:rsidR="00D62053" w:rsidRDefault="00BA07FE" w:rsidP="002557C2">
      <w:pPr>
        <w:rPr>
          <w:rFonts w:ascii="Times New Roman" w:hAnsi="Times New Roman" w:cs="Times New Roman"/>
          <w:sz w:val="24"/>
          <w:szCs w:val="24"/>
        </w:rPr>
      </w:pPr>
      <w:r w:rsidRPr="006D0C7B">
        <w:rPr>
          <w:rFonts w:ascii="Times New Roman" w:hAnsi="Times New Roman" w:cs="Times New Roman"/>
          <w:sz w:val="24"/>
          <w:szCs w:val="24"/>
        </w:rPr>
        <w:t>1-</w:t>
      </w:r>
      <w:r w:rsidR="00D62053" w:rsidRPr="00D62053">
        <w:rPr>
          <w:rFonts w:ascii="Times New Roman" w:hAnsi="Times New Roman" w:cs="Times New Roman"/>
          <w:sz w:val="24"/>
          <w:szCs w:val="24"/>
        </w:rPr>
        <w:t xml:space="preserve"> </w:t>
      </w:r>
      <w:r w:rsidR="00D62053">
        <w:rPr>
          <w:rFonts w:ascii="Times New Roman" w:hAnsi="Times New Roman" w:cs="Times New Roman"/>
          <w:sz w:val="24"/>
          <w:szCs w:val="24"/>
        </w:rPr>
        <w:t xml:space="preserve">Mache bitte die Übungen 22, 23 und 24 im </w:t>
      </w:r>
      <w:proofErr w:type="spellStart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>Cuaderno</w:t>
      </w:r>
      <w:proofErr w:type="spellEnd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>actividades</w:t>
      </w:r>
      <w:proofErr w:type="spellEnd"/>
      <w:r w:rsidR="00D62053">
        <w:rPr>
          <w:rFonts w:ascii="Times New Roman" w:hAnsi="Times New Roman" w:cs="Times New Roman"/>
          <w:sz w:val="24"/>
          <w:szCs w:val="24"/>
        </w:rPr>
        <w:t>, Seite 4</w:t>
      </w:r>
      <w:r w:rsidR="001D33AC">
        <w:rPr>
          <w:rFonts w:ascii="Times New Roman" w:hAnsi="Times New Roman" w:cs="Times New Roman"/>
          <w:sz w:val="24"/>
          <w:szCs w:val="24"/>
        </w:rPr>
        <w:t>4</w:t>
      </w:r>
      <w:r w:rsidR="00D62053">
        <w:rPr>
          <w:rFonts w:ascii="Times New Roman" w:hAnsi="Times New Roman" w:cs="Times New Roman"/>
          <w:sz w:val="24"/>
          <w:szCs w:val="24"/>
        </w:rPr>
        <w:t xml:space="preserve"> und 4</w:t>
      </w:r>
      <w:r w:rsidR="001D33AC">
        <w:rPr>
          <w:rFonts w:ascii="Times New Roman" w:hAnsi="Times New Roman" w:cs="Times New Roman"/>
          <w:sz w:val="24"/>
          <w:szCs w:val="24"/>
        </w:rPr>
        <w:t>5</w:t>
      </w:r>
      <w:r w:rsidR="00D62053">
        <w:rPr>
          <w:rFonts w:ascii="Times New Roman" w:hAnsi="Times New Roman" w:cs="Times New Roman"/>
          <w:sz w:val="24"/>
          <w:szCs w:val="24"/>
        </w:rPr>
        <w:t>.</w:t>
      </w:r>
    </w:p>
    <w:p w14:paraId="093634F6" w14:textId="22DE921C" w:rsidR="00D62053" w:rsidRDefault="00D62053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Ü.22: Schreibe </w:t>
      </w:r>
      <w:r w:rsidR="00C9287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die Tabelle der Seite 43 die Formen von </w:t>
      </w:r>
      <w:proofErr w:type="spellStart"/>
      <w:r w:rsidRPr="00D62053">
        <w:rPr>
          <w:rFonts w:ascii="Times New Roman" w:hAnsi="Times New Roman" w:cs="Times New Roman"/>
          <w:i/>
          <w:iCs/>
          <w:sz w:val="24"/>
          <w:szCs w:val="24"/>
        </w:rPr>
        <w:t>Indefinido</w:t>
      </w:r>
      <w:proofErr w:type="spellEnd"/>
      <w:r w:rsidR="00C92878">
        <w:rPr>
          <w:rFonts w:ascii="Times New Roman" w:hAnsi="Times New Roman" w:cs="Times New Roman"/>
          <w:sz w:val="24"/>
          <w:szCs w:val="24"/>
        </w:rPr>
        <w:t>, die fehlen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8B1">
        <w:rPr>
          <w:rFonts w:ascii="Times New Roman" w:hAnsi="Times New Roman" w:cs="Times New Roman"/>
          <w:sz w:val="24"/>
          <w:szCs w:val="24"/>
        </w:rPr>
        <w:t>Nutze, wenn nötig, d</w:t>
      </w:r>
      <w:r w:rsidR="00C92878">
        <w:rPr>
          <w:rFonts w:ascii="Times New Roman" w:hAnsi="Times New Roman" w:cs="Times New Roman"/>
          <w:sz w:val="24"/>
          <w:szCs w:val="24"/>
        </w:rPr>
        <w:t>as</w:t>
      </w:r>
      <w:r w:rsidR="001518B1">
        <w:rPr>
          <w:rFonts w:ascii="Times New Roman" w:hAnsi="Times New Roman" w:cs="Times New Roman"/>
          <w:sz w:val="24"/>
          <w:szCs w:val="24"/>
        </w:rPr>
        <w:t xml:space="preserve"> </w:t>
      </w:r>
      <w:r w:rsidR="002B5639">
        <w:rPr>
          <w:rFonts w:ascii="Times New Roman" w:hAnsi="Times New Roman" w:cs="Times New Roman"/>
          <w:sz w:val="24"/>
          <w:szCs w:val="24"/>
        </w:rPr>
        <w:t>Grammatische</w:t>
      </w:r>
      <w:r w:rsidR="00C92878">
        <w:rPr>
          <w:rFonts w:ascii="Times New Roman" w:hAnsi="Times New Roman" w:cs="Times New Roman"/>
          <w:sz w:val="24"/>
          <w:szCs w:val="24"/>
        </w:rPr>
        <w:t xml:space="preserve"> </w:t>
      </w:r>
      <w:r w:rsidR="002B5639">
        <w:rPr>
          <w:rFonts w:ascii="Times New Roman" w:hAnsi="Times New Roman" w:cs="Times New Roman"/>
          <w:sz w:val="24"/>
          <w:szCs w:val="24"/>
        </w:rPr>
        <w:t>Beiheft</w:t>
      </w:r>
      <w:r w:rsidR="001518B1">
        <w:rPr>
          <w:rFonts w:ascii="Times New Roman" w:hAnsi="Times New Roman" w:cs="Times New Roman"/>
          <w:sz w:val="24"/>
          <w:szCs w:val="24"/>
        </w:rPr>
        <w:t xml:space="preserve"> </w:t>
      </w:r>
      <w:r w:rsidR="002B5639">
        <w:rPr>
          <w:rFonts w:ascii="Times New Roman" w:hAnsi="Times New Roman" w:cs="Times New Roman"/>
          <w:sz w:val="24"/>
          <w:szCs w:val="24"/>
        </w:rPr>
        <w:t>(</w:t>
      </w:r>
      <w:r w:rsidR="001518B1">
        <w:rPr>
          <w:rFonts w:ascii="Times New Roman" w:hAnsi="Times New Roman" w:cs="Times New Roman"/>
          <w:sz w:val="24"/>
          <w:szCs w:val="24"/>
        </w:rPr>
        <w:t>Seite 20 und 23</w:t>
      </w:r>
      <w:r w:rsidR="002B5639">
        <w:rPr>
          <w:rFonts w:ascii="Times New Roman" w:hAnsi="Times New Roman" w:cs="Times New Roman"/>
          <w:sz w:val="24"/>
          <w:szCs w:val="24"/>
        </w:rPr>
        <w:t>)</w:t>
      </w:r>
      <w:r w:rsidR="0015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BE1C3" w14:textId="1D88BEDA" w:rsidR="001518B1" w:rsidRDefault="001518B1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Ü.23: </w:t>
      </w:r>
      <w:proofErr w:type="gramStart"/>
      <w:r>
        <w:rPr>
          <w:rFonts w:ascii="Times New Roman" w:hAnsi="Times New Roman" w:cs="Times New Roman"/>
          <w:sz w:val="24"/>
          <w:szCs w:val="24"/>
        </w:rPr>
        <w:t>Unterstrei</w:t>
      </w:r>
      <w:r w:rsidR="002B563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1518B1">
        <w:rPr>
          <w:rFonts w:ascii="Times New Roman" w:hAnsi="Times New Roman" w:cs="Times New Roman"/>
          <w:i/>
          <w:iCs/>
          <w:sz w:val="24"/>
          <w:szCs w:val="24"/>
        </w:rPr>
        <w:t>Indefinido</w:t>
      </w:r>
      <w:proofErr w:type="spellEnd"/>
      <w:r>
        <w:rPr>
          <w:rFonts w:ascii="Times New Roman" w:hAnsi="Times New Roman" w:cs="Times New Roman"/>
          <w:sz w:val="24"/>
          <w:szCs w:val="24"/>
        </w:rPr>
        <w:t>-Endungen der Verben in der Tabelle.</w:t>
      </w:r>
    </w:p>
    <w:p w14:paraId="7138DE1F" w14:textId="739AF686" w:rsidR="001518B1" w:rsidRDefault="001518B1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Ü.24:</w:t>
      </w:r>
      <w:r w:rsidR="001D33AC">
        <w:rPr>
          <w:rFonts w:ascii="Times New Roman" w:hAnsi="Times New Roman" w:cs="Times New Roman"/>
          <w:sz w:val="24"/>
          <w:szCs w:val="24"/>
        </w:rPr>
        <w:t xml:space="preserve"> Sind diese Sätze </w:t>
      </w:r>
      <w:r w:rsidR="00C92878">
        <w:rPr>
          <w:rFonts w:ascii="Times New Roman" w:hAnsi="Times New Roman" w:cs="Times New Roman"/>
          <w:sz w:val="24"/>
          <w:szCs w:val="24"/>
        </w:rPr>
        <w:t>zum Thema</w:t>
      </w:r>
      <w:r w:rsidR="001D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3AC" w:rsidRPr="001D33AC">
        <w:rPr>
          <w:rFonts w:ascii="Times New Roman" w:hAnsi="Times New Roman" w:cs="Times New Roman"/>
          <w:i/>
          <w:iCs/>
          <w:sz w:val="24"/>
          <w:szCs w:val="24"/>
        </w:rPr>
        <w:t>Indefinido</w:t>
      </w:r>
      <w:proofErr w:type="spellEnd"/>
      <w:r w:rsidR="001D33AC">
        <w:rPr>
          <w:rFonts w:ascii="Times New Roman" w:hAnsi="Times New Roman" w:cs="Times New Roman"/>
          <w:sz w:val="24"/>
          <w:szCs w:val="24"/>
        </w:rPr>
        <w:t xml:space="preserve"> richtig oder falsch? Kreuze in der Tabelle auf der Seite 45</w:t>
      </w:r>
      <w:r w:rsidR="00C92878">
        <w:rPr>
          <w:rFonts w:ascii="Times New Roman" w:hAnsi="Times New Roman" w:cs="Times New Roman"/>
          <w:sz w:val="24"/>
          <w:szCs w:val="24"/>
        </w:rPr>
        <w:t xml:space="preserve"> richtig oder falsch an.</w:t>
      </w:r>
    </w:p>
    <w:p w14:paraId="44B9A8C7" w14:textId="77777777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</w:p>
    <w:p w14:paraId="64560A92" w14:textId="0EFAC08D" w:rsidR="00D62053" w:rsidRDefault="001D33AC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bookmarkStart w:id="1" w:name="_Hlk35291267"/>
      <w:r w:rsidRPr="00950F75">
        <w:rPr>
          <w:rFonts w:ascii="Times New Roman" w:hAnsi="Times New Roman" w:cs="Times New Roman"/>
          <w:sz w:val="24"/>
          <w:szCs w:val="24"/>
        </w:rPr>
        <w:t xml:space="preserve">Interaktiv-Übung </w:t>
      </w:r>
      <w:bookmarkStart w:id="2" w:name="_Hlk35272934"/>
      <w:r w:rsidRPr="00950F75">
        <w:rPr>
          <w:rFonts w:ascii="Times New Roman" w:hAnsi="Times New Roman" w:cs="Times New Roman"/>
          <w:sz w:val="24"/>
          <w:szCs w:val="24"/>
        </w:rPr>
        <w:t>(auf de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50F75">
        <w:rPr>
          <w:rFonts w:ascii="Times New Roman" w:hAnsi="Times New Roman" w:cs="Times New Roman"/>
          <w:sz w:val="24"/>
          <w:szCs w:val="24"/>
        </w:rPr>
        <w:t xml:space="preserve"> Webseite: </w:t>
      </w:r>
      <w:hyperlink r:id="rId9" w:history="1">
        <w:r w:rsidRPr="00950F7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www.klett.de</w:t>
        </w:r>
      </w:hyperlink>
      <w:r w:rsidRPr="00950F75">
        <w:rPr>
          <w:rFonts w:ascii="Times New Roman" w:hAnsi="Times New Roman" w:cs="Times New Roman"/>
          <w:sz w:val="24"/>
          <w:szCs w:val="24"/>
        </w:rPr>
        <w:t xml:space="preserve">, du musst </w:t>
      </w:r>
      <w:r>
        <w:rPr>
          <w:rFonts w:ascii="Times New Roman" w:hAnsi="Times New Roman" w:cs="Times New Roman"/>
          <w:sz w:val="24"/>
          <w:szCs w:val="24"/>
        </w:rPr>
        <w:t xml:space="preserve">folgenden </w:t>
      </w:r>
      <w:r w:rsidRPr="00950F75">
        <w:rPr>
          <w:rFonts w:ascii="Times New Roman" w:hAnsi="Times New Roman" w:cs="Times New Roman"/>
          <w:sz w:val="24"/>
          <w:szCs w:val="24"/>
        </w:rPr>
        <w:t xml:space="preserve">Code angeben: </w:t>
      </w:r>
      <w:r>
        <w:rPr>
          <w:rFonts w:ascii="Times New Roman" w:hAnsi="Times New Roman" w:cs="Times New Roman"/>
          <w:sz w:val="24"/>
          <w:szCs w:val="24"/>
        </w:rPr>
        <w:t>2uk7fv</w:t>
      </w:r>
      <w:r w:rsidRPr="00950F75">
        <w:rPr>
          <w:rFonts w:ascii="Times New Roman" w:hAnsi="Times New Roman" w:cs="Times New Roman"/>
          <w:sz w:val="24"/>
          <w:szCs w:val="24"/>
        </w:rPr>
        <w:t xml:space="preserve"> oder</w:t>
      </w:r>
      <w:r>
        <w:rPr>
          <w:rFonts w:ascii="Times New Roman" w:hAnsi="Times New Roman" w:cs="Times New Roman"/>
          <w:sz w:val="24"/>
          <w:szCs w:val="24"/>
        </w:rPr>
        <w:t xml:space="preserve"> hier klicken</w:t>
      </w:r>
      <w:r w:rsidRPr="00950F75">
        <w:rPr>
          <w:rFonts w:ascii="Times New Roman" w:hAnsi="Times New Roman" w:cs="Times New Roman"/>
          <w:sz w:val="24"/>
          <w:szCs w:val="24"/>
        </w:rPr>
        <w:t>:</w:t>
      </w:r>
      <w:bookmarkEnd w:id="2"/>
      <w:r w:rsidRPr="00950F7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1D33AC">
        <w:rPr>
          <w:rFonts w:ascii="Times New Roman" w:hAnsi="Times New Roman" w:cs="Times New Roman"/>
          <w:sz w:val="24"/>
          <w:szCs w:val="24"/>
        </w:rPr>
        <w:instrText>https://bridge.klett.de/PUE-IDD7TMYDKW/#/6153/38203/1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56489">
        <w:rPr>
          <w:rStyle w:val="Hyperlink"/>
          <w:rFonts w:ascii="Times New Roman" w:hAnsi="Times New Roman" w:cs="Times New Roman"/>
          <w:sz w:val="24"/>
          <w:szCs w:val="24"/>
        </w:rPr>
        <w:t>https://bridge.klett.de/PUE-IDD7TMYDKW/#/6153/38203/1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421C5" w14:textId="63D45DDF" w:rsidR="001D33AC" w:rsidRDefault="001D33AC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hyperlink r:id="rId10" w:anchor="/6153/38210/1" w:history="1">
        <w:r w:rsidRPr="00756489">
          <w:rPr>
            <w:rStyle w:val="Hyperlink"/>
            <w:rFonts w:ascii="Times New Roman" w:hAnsi="Times New Roman" w:cs="Times New Roman"/>
            <w:sz w:val="24"/>
            <w:szCs w:val="24"/>
          </w:rPr>
          <w:t>https://bridge.klett.de/PUE-IDD7TMYDKW/#/6153/38210/1</w:t>
        </w:r>
      </w:hyperlink>
    </w:p>
    <w:p w14:paraId="0066D30E" w14:textId="77777777" w:rsidR="00E87CD6" w:rsidRDefault="00E87CD6" w:rsidP="002557C2">
      <w:pPr>
        <w:rPr>
          <w:rFonts w:ascii="Times New Roman" w:hAnsi="Times New Roman" w:cs="Times New Roman"/>
          <w:sz w:val="24"/>
          <w:szCs w:val="24"/>
        </w:rPr>
      </w:pPr>
    </w:p>
    <w:p w14:paraId="27C4B8FA" w14:textId="1AF06386" w:rsidR="00077CAB" w:rsidRDefault="001D33AC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Übung 1: </w:t>
      </w:r>
      <w:proofErr w:type="gramStart"/>
      <w:r>
        <w:rPr>
          <w:rFonts w:ascii="Times New Roman" w:hAnsi="Times New Roman" w:cs="Times New Roman"/>
          <w:sz w:val="24"/>
          <w:szCs w:val="24"/>
        </w:rPr>
        <w:t>Verbinde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bitte die Subjekte </w:t>
      </w:r>
      <w:r w:rsidR="00077CAB">
        <w:rPr>
          <w:rFonts w:ascii="Times New Roman" w:hAnsi="Times New Roman" w:cs="Times New Roman"/>
          <w:sz w:val="24"/>
          <w:szCs w:val="24"/>
        </w:rPr>
        <w:t>mit der richtigen Form</w:t>
      </w:r>
      <w:r>
        <w:rPr>
          <w:rFonts w:ascii="Times New Roman" w:hAnsi="Times New Roman" w:cs="Times New Roman"/>
          <w:sz w:val="24"/>
          <w:szCs w:val="24"/>
        </w:rPr>
        <w:t xml:space="preserve"> des Verbs und </w:t>
      </w:r>
      <w:r w:rsidR="00077CAB">
        <w:rPr>
          <w:rFonts w:ascii="Times New Roman" w:hAnsi="Times New Roman" w:cs="Times New Roman"/>
          <w:sz w:val="24"/>
          <w:szCs w:val="24"/>
        </w:rPr>
        <w:t>übersetze hier die Verben.</w:t>
      </w:r>
    </w:p>
    <w:p w14:paraId="2F58B77E" w14:textId="77777777" w:rsidR="00077CAB" w:rsidRDefault="00077CAB" w:rsidP="002557C2">
      <w:pPr>
        <w:rPr>
          <w:rFonts w:ascii="Times New Roman" w:hAnsi="Times New Roman" w:cs="Times New Roman"/>
          <w:sz w:val="24"/>
          <w:szCs w:val="24"/>
        </w:rPr>
        <w:sectPr w:rsidR="00077CAB" w:rsidSect="008F033E">
          <w:headerReference w:type="default" r:id="rId11"/>
          <w:footerReference w:type="default" r:id="rId12"/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7C985862" w14:textId="0B64A69E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56E7E6C0" w14:textId="352D63F4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07C688DB" w14:textId="13069D5E" w:rsidR="001D33AC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619172D2" w14:textId="3DA049A0" w:rsidR="00D62053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14:paraId="1D88180D" w14:textId="3DC5239D" w:rsidR="00D62053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14:paraId="4EF40092" w14:textId="3F8343EB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14:paraId="29D15FD2" w14:textId="3BCD5DF2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</w:p>
    <w:p w14:paraId="5099E375" w14:textId="516ABC72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</w:p>
    <w:p w14:paraId="06CC5508" w14:textId="5793F19F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</w:p>
    <w:p w14:paraId="5E52CC2C" w14:textId="77777777" w:rsidR="00077CAB" w:rsidRDefault="00077CAB" w:rsidP="002557C2">
      <w:pPr>
        <w:rPr>
          <w:rFonts w:ascii="Times New Roman" w:hAnsi="Times New Roman" w:cs="Times New Roman"/>
          <w:sz w:val="24"/>
          <w:szCs w:val="24"/>
        </w:rPr>
        <w:sectPr w:rsidR="00077CAB" w:rsidSect="00077CAB">
          <w:type w:val="continuous"/>
          <w:pgSz w:w="11906" w:h="16838"/>
          <w:pgMar w:top="1843" w:right="1417" w:bottom="1134" w:left="1417" w:header="708" w:footer="708" w:gutter="0"/>
          <w:cols w:num="3" w:space="708"/>
          <w:docGrid w:linePitch="360"/>
        </w:sectPr>
      </w:pPr>
    </w:p>
    <w:p w14:paraId="61A93CB2" w14:textId="79842A2C" w:rsidR="00077CAB" w:rsidRDefault="00077CAB" w:rsidP="002557C2">
      <w:pPr>
        <w:rPr>
          <w:rFonts w:ascii="Times New Roman" w:hAnsi="Times New Roman" w:cs="Times New Roman"/>
          <w:sz w:val="24"/>
          <w:szCs w:val="24"/>
        </w:rPr>
      </w:pPr>
    </w:p>
    <w:p w14:paraId="4C34D215" w14:textId="5EDDFD9D" w:rsidR="006A46C4" w:rsidRPr="00077CAB" w:rsidRDefault="00077CAB" w:rsidP="00077CAB">
      <w:pPr>
        <w:rPr>
          <w:rFonts w:ascii="Times New Roman" w:hAnsi="Times New Roman" w:cs="Times New Roman"/>
          <w:sz w:val="24"/>
          <w:szCs w:val="24"/>
        </w:rPr>
      </w:pPr>
      <w:r w:rsidRPr="00077CAB">
        <w:rPr>
          <w:rFonts w:ascii="Times New Roman" w:hAnsi="Times New Roman" w:cs="Times New Roman"/>
          <w:sz w:val="24"/>
          <w:szCs w:val="24"/>
        </w:rPr>
        <w:t xml:space="preserve">Bei Übung 2: Antworte mit </w:t>
      </w:r>
      <w:r>
        <w:rPr>
          <w:rFonts w:ascii="Times New Roman" w:hAnsi="Times New Roman" w:cs="Times New Roman"/>
          <w:sz w:val="24"/>
          <w:szCs w:val="24"/>
        </w:rPr>
        <w:t>vollständigen Sätzen:</w:t>
      </w:r>
    </w:p>
    <w:p w14:paraId="146A3486" w14:textId="77777777" w:rsidR="00E87CD6" w:rsidRDefault="00E87CD6" w:rsidP="002557C2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2F32A6FF" w14:textId="764D740E" w:rsidR="006A46C4" w:rsidRP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077CAB">
        <w:rPr>
          <w:rFonts w:ascii="Times New Roman" w:hAnsi="Times New Roman" w:cs="Times New Roman"/>
          <w:sz w:val="24"/>
          <w:szCs w:val="24"/>
          <w:lang w:val="es-AR"/>
        </w:rPr>
        <w:t>Cómo viajaron desde Santiago a Pucón y cuánto duró el viaje</w:t>
      </w:r>
      <w:r>
        <w:rPr>
          <w:rFonts w:ascii="Times New Roman" w:hAnsi="Times New Roman" w:cs="Times New Roman"/>
          <w:sz w:val="24"/>
          <w:szCs w:val="24"/>
          <w:lang w:val="es-AR"/>
        </w:rPr>
        <w:t>?</w:t>
      </w:r>
      <w:r w:rsidRPr="006A46C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0B3201D5" w14:textId="0E1AA4D8" w:rsidR="006A46C4" w:rsidRP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</w:t>
      </w:r>
    </w:p>
    <w:p w14:paraId="49190623" w14:textId="1FE7DEB2" w:rsid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077CAB">
        <w:rPr>
          <w:rFonts w:ascii="Times New Roman" w:hAnsi="Times New Roman" w:cs="Times New Roman"/>
          <w:sz w:val="24"/>
          <w:szCs w:val="24"/>
          <w:lang w:val="es-AR"/>
        </w:rPr>
        <w:t>Cuántos días se quedaron</w:t>
      </w:r>
      <w:r>
        <w:rPr>
          <w:rFonts w:ascii="Times New Roman" w:hAnsi="Times New Roman" w:cs="Times New Roman"/>
          <w:sz w:val="24"/>
          <w:szCs w:val="24"/>
          <w:lang w:val="es-AR"/>
        </w:rPr>
        <w:t>?</w:t>
      </w:r>
    </w:p>
    <w:p w14:paraId="059ECBAD" w14:textId="3D1AD2E2" w:rsidR="006A46C4" w:rsidRPr="00491ED7" w:rsidRDefault="006A46C4" w:rsidP="002557C2">
      <w:pPr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94B5C5D" w14:textId="54B6D912" w:rsidR="00077CAB" w:rsidRDefault="00077CAB" w:rsidP="00077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c) ¿Qué comieron?</w:t>
      </w:r>
    </w:p>
    <w:p w14:paraId="6B233612" w14:textId="05B26BDF" w:rsidR="00077CAB" w:rsidRDefault="00077CAB" w:rsidP="00077CAB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p w14:paraId="40DE4C05" w14:textId="62442D33" w:rsidR="00077CAB" w:rsidRPr="00077CAB" w:rsidRDefault="00077CAB" w:rsidP="00077CAB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735F78">
        <w:rPr>
          <w:rFonts w:ascii="Times New Roman" w:hAnsi="Times New Roman" w:cs="Times New Roman"/>
          <w:sz w:val="24"/>
          <w:szCs w:val="24"/>
          <w:lang w:val="es-AR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es-AR"/>
        </w:rPr>
        <w:t>¿A quién escribió un correo (E-Mail)?</w:t>
      </w:r>
      <w:r w:rsidRPr="00077CA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076D711C" w14:textId="6C86EB38" w:rsidR="006A46C4" w:rsidRPr="00491ED7" w:rsidRDefault="00077CAB" w:rsidP="00077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sectPr w:rsidR="006A46C4" w:rsidRPr="00491ED7" w:rsidSect="008F033E"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66EE" w14:textId="77777777" w:rsidR="004D733D" w:rsidRDefault="004D733D" w:rsidP="00AB0002">
      <w:pPr>
        <w:spacing w:after="0" w:line="240" w:lineRule="auto"/>
      </w:pPr>
      <w:r>
        <w:separator/>
      </w:r>
    </w:p>
  </w:endnote>
  <w:endnote w:type="continuationSeparator" w:id="0">
    <w:p w14:paraId="0A91063D" w14:textId="77777777" w:rsidR="004D733D" w:rsidRDefault="004D733D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5FCF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02DF8B" wp14:editId="1C46B17D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13C1A7" wp14:editId="13F91B2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6-09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DD545D" w14:textId="33DE6820" w:rsidR="003B7B09" w:rsidRDefault="00E87CD6">
                              <w:pPr>
                                <w:jc w:val="right"/>
                              </w:pPr>
                              <w:r>
                                <w:t>9. Juni 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13C1A7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06-09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2DD545D" w14:textId="33DE6820" w:rsidR="003B7B09" w:rsidRDefault="00E87CD6">
                        <w:pPr>
                          <w:jc w:val="right"/>
                        </w:pPr>
                        <w:r>
                          <w:t>9. Juni 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5F2B" w14:textId="77777777" w:rsidR="004D733D" w:rsidRDefault="004D733D" w:rsidP="00AB0002">
      <w:pPr>
        <w:spacing w:after="0" w:line="240" w:lineRule="auto"/>
      </w:pPr>
      <w:r>
        <w:separator/>
      </w:r>
    </w:p>
  </w:footnote>
  <w:footnote w:type="continuationSeparator" w:id="0">
    <w:p w14:paraId="5B395ED1" w14:textId="77777777" w:rsidR="004D733D" w:rsidRDefault="004D733D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8A32" w14:textId="77777777" w:rsidR="00AB0002" w:rsidRPr="00F934EC" w:rsidRDefault="00A35DC3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7F4ABD" wp14:editId="30631864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569482AF" w14:textId="77777777" w:rsidR="00836081" w:rsidRPr="00A35DC3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>:</w:t>
                          </w:r>
                          <w:r w:rsidR="00A35DC3">
                            <w:rPr>
                              <w:color w:val="1B4379"/>
                            </w:rPr>
                            <w:t xml:space="preserve"> L.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proofErr w:type="spellStart"/>
                          <w:r w:rsidR="00A35DC3"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 w:rsidR="00A35DC3"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7F4AB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569482AF" w14:textId="77777777" w:rsidR="00836081" w:rsidRPr="00A35DC3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>:</w:t>
                    </w:r>
                    <w:r w:rsidR="00A35DC3">
                      <w:rPr>
                        <w:color w:val="1B4379"/>
                      </w:rPr>
                      <w:t xml:space="preserve"> L.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>Rodr</w:t>
                    </w:r>
                    <w:r w:rsidR="00A35DC3"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AB8519" wp14:editId="231E08F2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49DEDD" wp14:editId="76F7B1E7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 w:rsidR="00EF78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70E128" wp14:editId="607A874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449CF6F" w14:textId="77777777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 xml:space="preserve">Spanisch Klasse </w:t>
                          </w:r>
                          <w:r w:rsidR="00CC21A6">
                            <w:rPr>
                              <w:color w:val="1B4379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70E128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449CF6F" w14:textId="77777777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 xml:space="preserve">Spanisch Klasse </w:t>
                    </w:r>
                    <w:r w:rsidR="00CC21A6">
                      <w:rPr>
                        <w:color w:val="1B4379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7A4C77F" wp14:editId="67863404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67856" wp14:editId="1BC350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59D50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286785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03959D50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0F6"/>
    <w:multiLevelType w:val="hybridMultilevel"/>
    <w:tmpl w:val="5642A8E6"/>
    <w:lvl w:ilvl="0" w:tplc="847E6F9C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31B4"/>
    <w:rsid w:val="00017CE7"/>
    <w:rsid w:val="000305A7"/>
    <w:rsid w:val="00047756"/>
    <w:rsid w:val="00072365"/>
    <w:rsid w:val="00077CAB"/>
    <w:rsid w:val="000A47BD"/>
    <w:rsid w:val="00101C97"/>
    <w:rsid w:val="001167F8"/>
    <w:rsid w:val="001255B8"/>
    <w:rsid w:val="00144FF6"/>
    <w:rsid w:val="001518B1"/>
    <w:rsid w:val="001B365F"/>
    <w:rsid w:val="001D33AC"/>
    <w:rsid w:val="00230A5E"/>
    <w:rsid w:val="002365EE"/>
    <w:rsid w:val="00254DD3"/>
    <w:rsid w:val="002557C2"/>
    <w:rsid w:val="00275E8E"/>
    <w:rsid w:val="002969DE"/>
    <w:rsid w:val="002B5639"/>
    <w:rsid w:val="002C2CA7"/>
    <w:rsid w:val="002C3DCC"/>
    <w:rsid w:val="003233B3"/>
    <w:rsid w:val="00354C3C"/>
    <w:rsid w:val="003A2291"/>
    <w:rsid w:val="003B7B09"/>
    <w:rsid w:val="003C3D3F"/>
    <w:rsid w:val="003F3483"/>
    <w:rsid w:val="004800DF"/>
    <w:rsid w:val="00485DB3"/>
    <w:rsid w:val="00491ED7"/>
    <w:rsid w:val="004D733D"/>
    <w:rsid w:val="00611B9A"/>
    <w:rsid w:val="006402F9"/>
    <w:rsid w:val="00682AC7"/>
    <w:rsid w:val="006A46C4"/>
    <w:rsid w:val="006C0DB1"/>
    <w:rsid w:val="006D0C7B"/>
    <w:rsid w:val="00724FD1"/>
    <w:rsid w:val="00727195"/>
    <w:rsid w:val="00735F78"/>
    <w:rsid w:val="00776285"/>
    <w:rsid w:val="00836081"/>
    <w:rsid w:val="00874B58"/>
    <w:rsid w:val="008778DC"/>
    <w:rsid w:val="008F033E"/>
    <w:rsid w:val="0093279E"/>
    <w:rsid w:val="00953164"/>
    <w:rsid w:val="009928E6"/>
    <w:rsid w:val="00A35DC3"/>
    <w:rsid w:val="00AB0002"/>
    <w:rsid w:val="00AC6B8C"/>
    <w:rsid w:val="00AD2BDA"/>
    <w:rsid w:val="00AF2322"/>
    <w:rsid w:val="00B03579"/>
    <w:rsid w:val="00B12134"/>
    <w:rsid w:val="00B85993"/>
    <w:rsid w:val="00BA07FE"/>
    <w:rsid w:val="00BD371C"/>
    <w:rsid w:val="00BF7498"/>
    <w:rsid w:val="00C40895"/>
    <w:rsid w:val="00C92878"/>
    <w:rsid w:val="00CC21A6"/>
    <w:rsid w:val="00CD30FE"/>
    <w:rsid w:val="00CD5A4F"/>
    <w:rsid w:val="00D03654"/>
    <w:rsid w:val="00D1062F"/>
    <w:rsid w:val="00D12E74"/>
    <w:rsid w:val="00D42F86"/>
    <w:rsid w:val="00D62053"/>
    <w:rsid w:val="00D915DA"/>
    <w:rsid w:val="00DA2D84"/>
    <w:rsid w:val="00DD7232"/>
    <w:rsid w:val="00E87CD6"/>
    <w:rsid w:val="00EF78E9"/>
    <w:rsid w:val="00F00A16"/>
    <w:rsid w:val="00F63C64"/>
    <w:rsid w:val="00F702A4"/>
    <w:rsid w:val="00F934EC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2A4C3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74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idge.klett.de/PUE-IDD7TMYDKW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let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1CA482-A70E-4D79-8366-126849A2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2</Pages>
  <Words>280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2020-05-22T17:05:00Z</cp:lastPrinted>
  <dcterms:created xsi:type="dcterms:W3CDTF">2020-06-07T17:34:00Z</dcterms:created>
  <dcterms:modified xsi:type="dcterms:W3CDTF">2020-06-07T17:34:00Z</dcterms:modified>
</cp:coreProperties>
</file>