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3C302" w14:textId="4839FF36" w:rsidR="007A7024" w:rsidRDefault="007A7024" w:rsidP="00354E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9451F6" w14:textId="77777777" w:rsidR="006C2371" w:rsidRPr="006C2371" w:rsidRDefault="006C2371" w:rsidP="006C237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C2371">
        <w:rPr>
          <w:rFonts w:asciiTheme="minorHAnsi" w:hAnsiTheme="minorHAnsi" w:cstheme="minorHAnsi"/>
          <w:b/>
          <w:bCs/>
          <w:sz w:val="28"/>
          <w:szCs w:val="28"/>
        </w:rPr>
        <w:t>Europäische Expansion und Kolonialismus (Längsschnitt)</w:t>
      </w:r>
    </w:p>
    <w:p w14:paraId="7C19348A" w14:textId="77777777" w:rsidR="006C2371" w:rsidRPr="006C2371" w:rsidRDefault="006C2371" w:rsidP="006C237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12270" w:type="dxa"/>
        <w:tblInd w:w="8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70"/>
      </w:tblGrid>
      <w:tr w:rsidR="006C2371" w:rsidRPr="006C2371" w14:paraId="49CE47A7" w14:textId="77777777" w:rsidTr="00C42EA8">
        <w:tc>
          <w:tcPr>
            <w:tcW w:w="1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17ABB" w14:textId="77777777" w:rsidR="006C2371" w:rsidRPr="006C2371" w:rsidRDefault="006C2371" w:rsidP="00C42EA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237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Leitfrage: Expansion und Kolonialismus – Fluch oder Segen für die Welt? </w:t>
            </w:r>
            <w:r w:rsidRPr="006C2371">
              <w:rPr>
                <w:rFonts w:asciiTheme="minorHAnsi" w:hAnsiTheme="minorHAnsi" w:cstheme="minorHAnsi"/>
                <w:b/>
                <w:bCs/>
                <w:color w:val="FF3300"/>
                <w:sz w:val="28"/>
                <w:szCs w:val="28"/>
              </w:rPr>
              <w:t xml:space="preserve"> </w:t>
            </w:r>
          </w:p>
        </w:tc>
      </w:tr>
    </w:tbl>
    <w:p w14:paraId="099FA4EB" w14:textId="77777777" w:rsidR="006C2371" w:rsidRPr="006C2371" w:rsidRDefault="006C2371" w:rsidP="006C237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C867747" w14:textId="77777777" w:rsidR="006C2371" w:rsidRDefault="006C2371" w:rsidP="006C2371">
      <w:pPr>
        <w:jc w:val="center"/>
        <w:rPr>
          <w:b/>
          <w:bCs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0"/>
        <w:gridCol w:w="4065"/>
        <w:gridCol w:w="3884"/>
        <w:gridCol w:w="3801"/>
      </w:tblGrid>
      <w:tr w:rsidR="006C2371" w:rsidRPr="006C2371" w14:paraId="4D71F951" w14:textId="77777777" w:rsidTr="00C42EA8">
        <w:tc>
          <w:tcPr>
            <w:tcW w:w="282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AC990" w14:textId="77777777" w:rsidR="006C2371" w:rsidRPr="006C2371" w:rsidRDefault="006C2371" w:rsidP="00C42EA8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3934C" w14:textId="77777777" w:rsidR="006C2371" w:rsidRPr="006C2371" w:rsidRDefault="006C2371" w:rsidP="00C42EA8">
            <w:pPr>
              <w:pStyle w:val="TableContents"/>
              <w:shd w:val="clear" w:color="auto" w:fill="FFFF6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C2371">
              <w:rPr>
                <w:rFonts w:asciiTheme="minorHAnsi" w:hAnsiTheme="minorHAnsi" w:cstheme="minorHAnsi"/>
                <w:b/>
                <w:bCs/>
              </w:rPr>
              <w:t>15. - 16. Jahrhundert</w:t>
            </w:r>
          </w:p>
          <w:p w14:paraId="53A6995C" w14:textId="77777777" w:rsidR="006C2371" w:rsidRPr="006C2371" w:rsidRDefault="006C2371" w:rsidP="00C42EA8">
            <w:pPr>
              <w:pStyle w:val="TableContents"/>
              <w:shd w:val="clear" w:color="auto" w:fill="FFFF6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C2371">
              <w:rPr>
                <w:rFonts w:asciiTheme="minorHAnsi" w:hAnsiTheme="minorHAnsi" w:cstheme="minorHAnsi"/>
                <w:b/>
                <w:bCs/>
              </w:rPr>
              <w:t>Frühe Neuzeit</w:t>
            </w:r>
          </w:p>
        </w:tc>
        <w:tc>
          <w:tcPr>
            <w:tcW w:w="388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CC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63497" w14:textId="77777777" w:rsidR="006C2371" w:rsidRPr="006C2371" w:rsidRDefault="006C2371" w:rsidP="00C42EA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C2371">
              <w:rPr>
                <w:rFonts w:asciiTheme="minorHAnsi" w:hAnsiTheme="minorHAnsi" w:cstheme="minorHAnsi"/>
                <w:b/>
                <w:bCs/>
              </w:rPr>
              <w:t>17. - 18. Jahrhundert</w:t>
            </w:r>
          </w:p>
          <w:p w14:paraId="3B2C5A59" w14:textId="77777777" w:rsidR="006C2371" w:rsidRPr="006C2371" w:rsidRDefault="006C2371" w:rsidP="00C42EA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C2371">
              <w:rPr>
                <w:rFonts w:asciiTheme="minorHAnsi" w:hAnsiTheme="minorHAnsi" w:cstheme="minorHAnsi"/>
                <w:b/>
                <w:bCs/>
              </w:rPr>
              <w:t>Neuzeit</w:t>
            </w:r>
          </w:p>
        </w:tc>
        <w:tc>
          <w:tcPr>
            <w:tcW w:w="38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2EBD7" w14:textId="77777777" w:rsidR="006C2371" w:rsidRPr="006C2371" w:rsidRDefault="006C2371" w:rsidP="00C42EA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C2371">
              <w:rPr>
                <w:rFonts w:asciiTheme="minorHAnsi" w:hAnsiTheme="minorHAnsi" w:cstheme="minorHAnsi"/>
                <w:b/>
                <w:bCs/>
              </w:rPr>
              <w:t>19. - 20. Jahrhundert</w:t>
            </w:r>
          </w:p>
          <w:p w14:paraId="326E52F9" w14:textId="77777777" w:rsidR="006C2371" w:rsidRPr="006C2371" w:rsidRDefault="006C2371" w:rsidP="00C42EA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C2371">
              <w:rPr>
                <w:rFonts w:asciiTheme="minorHAnsi" w:hAnsiTheme="minorHAnsi" w:cstheme="minorHAnsi"/>
                <w:b/>
                <w:bCs/>
              </w:rPr>
              <w:t>Imperialismus</w:t>
            </w:r>
          </w:p>
        </w:tc>
      </w:tr>
      <w:tr w:rsidR="006C2371" w:rsidRPr="006C2371" w14:paraId="6ED4ED6B" w14:textId="77777777" w:rsidTr="00C42EA8">
        <w:tc>
          <w:tcPr>
            <w:tcW w:w="282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6709E" w14:textId="77777777" w:rsidR="006C2371" w:rsidRPr="006C2371" w:rsidRDefault="006C2371" w:rsidP="00C42EA8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bookmarkStart w:id="0" w:name="_GoBack" w:colFirst="0" w:colLast="3"/>
            <w:r w:rsidRPr="006C2371">
              <w:rPr>
                <w:rFonts w:asciiTheme="minorHAnsi" w:hAnsiTheme="minorHAnsi" w:cstheme="minorHAnsi"/>
                <w:b/>
                <w:bCs/>
              </w:rPr>
              <w:t>Ziele der Europäer</w:t>
            </w:r>
          </w:p>
          <w:p w14:paraId="62CB2F38" w14:textId="77777777" w:rsidR="006C2371" w:rsidRPr="006C2371" w:rsidRDefault="006C2371" w:rsidP="00C42EA8">
            <w:pPr>
              <w:pStyle w:val="TableContents"/>
              <w:rPr>
                <w:rFonts w:asciiTheme="minorHAnsi" w:hAnsiTheme="minorHAnsi" w:cstheme="minorHAnsi"/>
              </w:rPr>
            </w:pPr>
            <w:r w:rsidRPr="006C2371">
              <w:rPr>
                <w:rFonts w:asciiTheme="minorHAnsi" w:hAnsiTheme="minorHAnsi" w:cstheme="minorHAnsi"/>
              </w:rPr>
              <w:t>(u.a. der Entdecker, der Unternehmer, Länder...)</w:t>
            </w:r>
          </w:p>
        </w:tc>
        <w:tc>
          <w:tcPr>
            <w:tcW w:w="4065" w:type="dxa"/>
            <w:tcBorders>
              <w:left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F5EAC" w14:textId="77777777" w:rsidR="006C2371" w:rsidRPr="006C2371" w:rsidRDefault="006C2371" w:rsidP="00C42EA8">
            <w:pPr>
              <w:rPr>
                <w:rFonts w:asciiTheme="minorHAnsi" w:hAnsiTheme="minorHAnsi" w:cstheme="minorHAnsi"/>
              </w:rPr>
            </w:pPr>
          </w:p>
          <w:p w14:paraId="3F3FB278" w14:textId="77777777" w:rsidR="006C2371" w:rsidRPr="006C2371" w:rsidRDefault="006C2371" w:rsidP="00C42EA8">
            <w:pPr>
              <w:rPr>
                <w:rFonts w:asciiTheme="minorHAnsi" w:hAnsiTheme="minorHAnsi" w:cstheme="minorHAnsi"/>
              </w:rPr>
            </w:pPr>
          </w:p>
          <w:p w14:paraId="09AE7219" w14:textId="77777777" w:rsidR="006C2371" w:rsidRPr="006C2371" w:rsidRDefault="006C2371" w:rsidP="00C42EA8">
            <w:pPr>
              <w:rPr>
                <w:rFonts w:asciiTheme="minorHAnsi" w:hAnsiTheme="minorHAnsi" w:cstheme="minorHAnsi"/>
              </w:rPr>
            </w:pPr>
          </w:p>
          <w:p w14:paraId="045BEE05" w14:textId="77777777" w:rsidR="006C2371" w:rsidRPr="006C2371" w:rsidRDefault="006C2371" w:rsidP="00C42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84" w:type="dxa"/>
            <w:tcBorders>
              <w:left w:val="single" w:sz="2" w:space="0" w:color="000000"/>
            </w:tcBorders>
            <w:shd w:val="clear" w:color="auto" w:fill="CC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6ED7D" w14:textId="77777777" w:rsidR="006C2371" w:rsidRPr="006C2371" w:rsidRDefault="006C2371" w:rsidP="00C42EA8">
            <w:pPr>
              <w:rPr>
                <w:rFonts w:asciiTheme="minorHAnsi" w:hAnsiTheme="minorHAnsi" w:cstheme="minorHAnsi"/>
              </w:rPr>
            </w:pPr>
          </w:p>
          <w:p w14:paraId="4B91ACAD" w14:textId="77777777" w:rsidR="006C2371" w:rsidRPr="006C2371" w:rsidRDefault="006C2371" w:rsidP="00C42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0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A41A4" w14:textId="77777777" w:rsidR="006C2371" w:rsidRPr="006C2371" w:rsidRDefault="006C2371" w:rsidP="00C42EA8">
            <w:pPr>
              <w:rPr>
                <w:rFonts w:asciiTheme="minorHAnsi" w:hAnsiTheme="minorHAnsi" w:cstheme="minorHAnsi"/>
              </w:rPr>
            </w:pPr>
          </w:p>
        </w:tc>
      </w:tr>
      <w:tr w:rsidR="006C2371" w:rsidRPr="006C2371" w14:paraId="2AF2C35E" w14:textId="77777777" w:rsidTr="00C42EA8">
        <w:tc>
          <w:tcPr>
            <w:tcW w:w="282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50E97" w14:textId="77777777" w:rsidR="006C2371" w:rsidRPr="006C2371" w:rsidRDefault="006C2371" w:rsidP="00C42EA8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6C2371">
              <w:rPr>
                <w:rFonts w:asciiTheme="minorHAnsi" w:hAnsiTheme="minorHAnsi" w:cstheme="minorHAnsi"/>
                <w:b/>
                <w:bCs/>
              </w:rPr>
              <w:t>Europäische Staaten als Kolonialmächte (welche Staaten wurden Kolonialmächte?)</w:t>
            </w:r>
          </w:p>
        </w:tc>
        <w:tc>
          <w:tcPr>
            <w:tcW w:w="4065" w:type="dxa"/>
            <w:tcBorders>
              <w:left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DA646" w14:textId="77777777" w:rsidR="006C2371" w:rsidRPr="006C2371" w:rsidRDefault="006C2371" w:rsidP="00C42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84" w:type="dxa"/>
            <w:tcBorders>
              <w:left w:val="single" w:sz="2" w:space="0" w:color="000000"/>
            </w:tcBorders>
            <w:shd w:val="clear" w:color="auto" w:fill="CC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0A92B" w14:textId="77777777" w:rsidR="006C2371" w:rsidRPr="006C2371" w:rsidRDefault="006C2371" w:rsidP="00C42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0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69303" w14:textId="77777777" w:rsidR="006C2371" w:rsidRPr="006C2371" w:rsidRDefault="006C2371" w:rsidP="00C42EA8">
            <w:pPr>
              <w:rPr>
                <w:rFonts w:asciiTheme="minorHAnsi" w:hAnsiTheme="minorHAnsi" w:cstheme="minorHAnsi"/>
              </w:rPr>
            </w:pPr>
          </w:p>
        </w:tc>
      </w:tr>
      <w:tr w:rsidR="006C2371" w:rsidRPr="006C2371" w14:paraId="583D2711" w14:textId="77777777" w:rsidTr="00C42EA8">
        <w:trPr>
          <w:trHeight w:val="1316"/>
        </w:trPr>
        <w:tc>
          <w:tcPr>
            <w:tcW w:w="282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DA87E" w14:textId="77777777" w:rsidR="006C2371" w:rsidRPr="006C2371" w:rsidRDefault="006C2371" w:rsidP="00C42EA8">
            <w:pPr>
              <w:pStyle w:val="TableContents"/>
              <w:rPr>
                <w:rFonts w:asciiTheme="minorHAnsi" w:hAnsiTheme="minorHAnsi" w:cstheme="minorHAnsi"/>
              </w:rPr>
            </w:pPr>
            <w:r w:rsidRPr="006C2371">
              <w:rPr>
                <w:rFonts w:asciiTheme="minorHAnsi" w:hAnsiTheme="minorHAnsi" w:cstheme="minorHAnsi"/>
                <w:b/>
                <w:bCs/>
              </w:rPr>
              <w:t>Welche technischen Möglichkeiten gab es für die Entdeckungsfahrten bzw. Eroberung?</w:t>
            </w:r>
          </w:p>
        </w:tc>
        <w:tc>
          <w:tcPr>
            <w:tcW w:w="4065" w:type="dxa"/>
            <w:tcBorders>
              <w:left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5BE37" w14:textId="77777777" w:rsidR="006C2371" w:rsidRPr="006C2371" w:rsidRDefault="006C2371" w:rsidP="00C42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84" w:type="dxa"/>
            <w:tcBorders>
              <w:left w:val="single" w:sz="2" w:space="0" w:color="000000"/>
            </w:tcBorders>
            <w:shd w:val="clear" w:color="auto" w:fill="CC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F3904" w14:textId="77777777" w:rsidR="006C2371" w:rsidRPr="006C2371" w:rsidRDefault="006C2371" w:rsidP="00C42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0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B4403" w14:textId="77777777" w:rsidR="006C2371" w:rsidRPr="006C2371" w:rsidRDefault="006C2371" w:rsidP="00C42EA8">
            <w:pPr>
              <w:rPr>
                <w:rFonts w:asciiTheme="minorHAnsi" w:hAnsiTheme="minorHAnsi" w:cstheme="minorHAnsi"/>
              </w:rPr>
            </w:pPr>
          </w:p>
        </w:tc>
      </w:tr>
      <w:tr w:rsidR="006C2371" w:rsidRPr="006C2371" w14:paraId="36718E1B" w14:textId="77777777" w:rsidTr="00C42EA8">
        <w:tc>
          <w:tcPr>
            <w:tcW w:w="282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09A4E" w14:textId="77777777" w:rsidR="006C2371" w:rsidRPr="006C2371" w:rsidRDefault="006C2371" w:rsidP="00C42EA8">
            <w:pPr>
              <w:pStyle w:val="TableContents"/>
              <w:rPr>
                <w:rFonts w:asciiTheme="minorHAnsi" w:hAnsiTheme="minorHAnsi" w:cstheme="minorHAnsi"/>
              </w:rPr>
            </w:pPr>
            <w:r w:rsidRPr="006C2371">
              <w:rPr>
                <w:rFonts w:asciiTheme="minorHAnsi" w:hAnsiTheme="minorHAnsi" w:cstheme="minorHAnsi"/>
                <w:b/>
                <w:bCs/>
              </w:rPr>
              <w:t>Vorgehensweise/Verhalten der Europäer in den Kolonien</w:t>
            </w:r>
          </w:p>
          <w:p w14:paraId="40FC8817" w14:textId="77777777" w:rsidR="006C2371" w:rsidRPr="006C2371" w:rsidRDefault="006C2371" w:rsidP="00C42EA8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065" w:type="dxa"/>
            <w:tcBorders>
              <w:left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DA775" w14:textId="77777777" w:rsidR="006C2371" w:rsidRPr="006C2371" w:rsidRDefault="006C2371" w:rsidP="00C42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84" w:type="dxa"/>
            <w:tcBorders>
              <w:left w:val="single" w:sz="2" w:space="0" w:color="000000"/>
            </w:tcBorders>
            <w:shd w:val="clear" w:color="auto" w:fill="CC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E09D2" w14:textId="77777777" w:rsidR="006C2371" w:rsidRPr="006C2371" w:rsidRDefault="006C2371" w:rsidP="00C42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0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BA0B8" w14:textId="77777777" w:rsidR="006C2371" w:rsidRPr="006C2371" w:rsidRDefault="006C2371" w:rsidP="00C42EA8">
            <w:pPr>
              <w:rPr>
                <w:rFonts w:asciiTheme="minorHAnsi" w:hAnsiTheme="minorHAnsi" w:cstheme="minorHAnsi"/>
              </w:rPr>
            </w:pPr>
          </w:p>
        </w:tc>
      </w:tr>
      <w:tr w:rsidR="006C2371" w:rsidRPr="006C2371" w14:paraId="5AF3B92A" w14:textId="77777777" w:rsidTr="00C42EA8"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584CA" w14:textId="77777777" w:rsidR="006C2371" w:rsidRPr="006C2371" w:rsidRDefault="006C2371" w:rsidP="00C42EA8">
            <w:pPr>
              <w:pStyle w:val="TableContents"/>
              <w:rPr>
                <w:rFonts w:asciiTheme="minorHAnsi" w:hAnsiTheme="minorHAnsi" w:cstheme="minorHAnsi"/>
              </w:rPr>
            </w:pPr>
            <w:r w:rsidRPr="006C2371">
              <w:rPr>
                <w:rFonts w:asciiTheme="minorHAnsi" w:hAnsiTheme="minorHAnsi" w:cstheme="minorHAnsi"/>
                <w:b/>
                <w:bCs/>
              </w:rPr>
              <w:t>Folgen</w:t>
            </w:r>
            <w:r w:rsidRPr="006C2371">
              <w:rPr>
                <w:rFonts w:asciiTheme="minorHAnsi" w:hAnsiTheme="minorHAnsi" w:cstheme="minorHAnsi"/>
              </w:rPr>
              <w:t xml:space="preserve"> </w:t>
            </w:r>
            <w:r w:rsidRPr="006C2371">
              <w:rPr>
                <w:rFonts w:asciiTheme="minorHAnsi" w:hAnsiTheme="minorHAnsi" w:cstheme="minorHAnsi"/>
                <w:b/>
                <w:bCs/>
              </w:rPr>
              <w:t>für die</w:t>
            </w:r>
          </w:p>
          <w:p w14:paraId="7AA41132" w14:textId="77777777" w:rsidR="006C2371" w:rsidRPr="006C2371" w:rsidRDefault="006C2371" w:rsidP="006C2371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C2371">
              <w:rPr>
                <w:rFonts w:asciiTheme="minorHAnsi" w:hAnsiTheme="minorHAnsi" w:cstheme="minorHAnsi"/>
              </w:rPr>
              <w:t>Bevölkerung in den Kolonien</w:t>
            </w:r>
          </w:p>
        </w:tc>
        <w:tc>
          <w:tcPr>
            <w:tcW w:w="4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4A6E0" w14:textId="77777777" w:rsidR="006C2371" w:rsidRPr="006C2371" w:rsidRDefault="006C2371" w:rsidP="00C42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28EA8" w14:textId="77777777" w:rsidR="006C2371" w:rsidRPr="006C2371" w:rsidRDefault="006C2371" w:rsidP="00C42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78E1D" w14:textId="77777777" w:rsidR="006C2371" w:rsidRPr="006C2371" w:rsidRDefault="006C2371" w:rsidP="00C42EA8">
            <w:pPr>
              <w:rPr>
                <w:rFonts w:asciiTheme="minorHAnsi" w:hAnsiTheme="minorHAnsi" w:cstheme="minorHAnsi"/>
              </w:rPr>
            </w:pPr>
          </w:p>
        </w:tc>
      </w:tr>
      <w:bookmarkEnd w:id="0"/>
      <w:tr w:rsidR="006C2371" w:rsidRPr="006C2371" w14:paraId="405BE7DF" w14:textId="77777777" w:rsidTr="00C42EA8"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356CD" w14:textId="77777777" w:rsidR="006C2371" w:rsidRPr="006C2371" w:rsidRDefault="006C2371" w:rsidP="006C2371">
            <w:pPr>
              <w:pStyle w:val="TableContents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6C2371">
              <w:rPr>
                <w:rFonts w:asciiTheme="minorHAnsi" w:hAnsiTheme="minorHAnsi" w:cstheme="minorHAnsi"/>
              </w:rPr>
              <w:lastRenderedPageBreak/>
              <w:t>Europäische Mächte sowie Bevölkerung in Europa</w:t>
            </w:r>
          </w:p>
        </w:tc>
        <w:tc>
          <w:tcPr>
            <w:tcW w:w="4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5C872" w14:textId="77777777" w:rsidR="006C2371" w:rsidRPr="006C2371" w:rsidRDefault="006C2371" w:rsidP="00C42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78C51" w14:textId="77777777" w:rsidR="006C2371" w:rsidRPr="006C2371" w:rsidRDefault="006C2371" w:rsidP="00C42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EBD2A" w14:textId="77777777" w:rsidR="006C2371" w:rsidRPr="006C2371" w:rsidRDefault="006C2371" w:rsidP="00C42EA8">
            <w:pPr>
              <w:rPr>
                <w:rFonts w:asciiTheme="minorHAnsi" w:hAnsiTheme="minorHAnsi" w:cstheme="minorHAnsi"/>
              </w:rPr>
            </w:pPr>
          </w:p>
        </w:tc>
      </w:tr>
      <w:tr w:rsidR="006C2371" w:rsidRPr="006C2371" w14:paraId="63DB7838" w14:textId="77777777" w:rsidTr="00C42EA8"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B3A58" w14:textId="77777777" w:rsidR="006C2371" w:rsidRPr="006C2371" w:rsidRDefault="006C2371" w:rsidP="00C42EA8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6C2371">
              <w:rPr>
                <w:rFonts w:asciiTheme="minorHAnsi" w:hAnsiTheme="minorHAnsi" w:cstheme="minorHAnsi"/>
                <w:b/>
                <w:bCs/>
              </w:rPr>
              <w:t>Zentrale Folgen</w:t>
            </w:r>
          </w:p>
          <w:p w14:paraId="1559FDC4" w14:textId="77777777" w:rsidR="006C2371" w:rsidRPr="006C2371" w:rsidRDefault="006C2371" w:rsidP="00C42EA8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5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8F9BB" w14:textId="77777777" w:rsidR="006C2371" w:rsidRPr="006C2371" w:rsidRDefault="006C2371" w:rsidP="00C42EA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C2371">
              <w:rPr>
                <w:rFonts w:asciiTheme="minorHAnsi" w:hAnsiTheme="minorHAnsi" w:cstheme="minorHAnsi"/>
                <w:b/>
                <w:bCs/>
              </w:rPr>
              <w:t>Ausweitung europäischer Handelsinteressen auf die übrige Welt,</w:t>
            </w:r>
          </w:p>
          <w:p w14:paraId="2E41573F" w14:textId="77777777" w:rsidR="006C2371" w:rsidRPr="006C2371" w:rsidRDefault="006C2371" w:rsidP="00C42EA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C2371">
              <w:rPr>
                <w:rFonts w:asciiTheme="minorHAnsi" w:hAnsiTheme="minorHAnsi" w:cstheme="minorHAnsi"/>
                <w:b/>
                <w:bCs/>
              </w:rPr>
              <w:t>Auswanderung europäischer Siedler,</w:t>
            </w:r>
          </w:p>
          <w:p w14:paraId="1BBCDD56" w14:textId="77777777" w:rsidR="006C2371" w:rsidRPr="006C2371" w:rsidRDefault="006C2371" w:rsidP="00C42EA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C2371">
              <w:rPr>
                <w:rFonts w:asciiTheme="minorHAnsi" w:hAnsiTheme="minorHAnsi" w:cstheme="minorHAnsi"/>
                <w:b/>
                <w:bCs/>
              </w:rPr>
              <w:t>Weltweite Ausbreitung europäischer Sprachen, Institutionen, Technologien</w:t>
            </w:r>
          </w:p>
          <w:p w14:paraId="3783F0BA" w14:textId="77777777" w:rsidR="006C2371" w:rsidRPr="006C2371" w:rsidRDefault="006C2371" w:rsidP="00C42EA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C2371">
              <w:rPr>
                <w:rFonts w:asciiTheme="minorHAnsi" w:hAnsiTheme="minorHAnsi" w:cstheme="minorHAnsi"/>
                <w:b/>
                <w:bCs/>
              </w:rPr>
              <w:t>Ausweitung der christlichen Religion und Kultur</w:t>
            </w:r>
          </w:p>
          <w:p w14:paraId="5BB6EA28" w14:textId="77777777" w:rsidR="006C2371" w:rsidRPr="006C2371" w:rsidRDefault="006C2371" w:rsidP="00C42EA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C2371">
              <w:rPr>
                <w:rFonts w:asciiTheme="minorHAnsi" w:hAnsiTheme="minorHAnsi" w:cstheme="minorHAnsi"/>
                <w:b/>
                <w:bCs/>
              </w:rPr>
              <w:t>Zerstörung ausländischer Kulturen</w:t>
            </w:r>
          </w:p>
          <w:p w14:paraId="1341F187" w14:textId="77777777" w:rsidR="006C2371" w:rsidRPr="006C2371" w:rsidRDefault="006C2371" w:rsidP="00C42EA8">
            <w:pPr>
              <w:jc w:val="center"/>
              <w:rPr>
                <w:rFonts w:asciiTheme="minorHAnsi" w:hAnsiTheme="minorHAnsi" w:cstheme="minorHAnsi"/>
              </w:rPr>
            </w:pPr>
            <w:r w:rsidRPr="006C2371">
              <w:rPr>
                <w:rFonts w:asciiTheme="minorHAnsi" w:hAnsiTheme="minorHAnsi" w:cstheme="minorHAnsi"/>
                <w:b/>
                <w:bCs/>
              </w:rPr>
              <w:t>Unterwerfung und Versklavung</w:t>
            </w:r>
          </w:p>
        </w:tc>
      </w:tr>
    </w:tbl>
    <w:p w14:paraId="759FF4AD" w14:textId="77777777" w:rsidR="006C2371" w:rsidRDefault="006C2371" w:rsidP="006C2371">
      <w:pPr>
        <w:jc w:val="center"/>
        <w:rPr>
          <w:rFonts w:cs="Calibri"/>
          <w:sz w:val="28"/>
          <w:szCs w:val="28"/>
        </w:rPr>
      </w:pPr>
    </w:p>
    <w:p w14:paraId="740088FD" w14:textId="77777777" w:rsidR="006C2371" w:rsidRDefault="006C2371" w:rsidP="00354E49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6C2371" w:rsidSect="006C2371">
      <w:headerReference w:type="default" r:id="rId7"/>
      <w:footerReference w:type="default" r:id="rId8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57484" w14:textId="77777777" w:rsidR="0055327B" w:rsidRDefault="0055327B" w:rsidP="00AB0002">
      <w:r>
        <w:separator/>
      </w:r>
    </w:p>
  </w:endnote>
  <w:endnote w:type="continuationSeparator" w:id="0">
    <w:p w14:paraId="4191D2C3" w14:textId="77777777" w:rsidR="0055327B" w:rsidRDefault="0055327B" w:rsidP="00AB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FEBB8" w14:textId="77777777" w:rsidR="003B7B09" w:rsidRDefault="003B7B09">
    <w:pPr>
      <w:pStyle w:val="Fu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728206F9" wp14:editId="01527B24">
              <wp:simplePos x="0" y="0"/>
              <wp:positionH relativeFrom="rightMargin">
                <wp:align>left</wp:align>
              </wp:positionH>
              <wp:positionV relativeFrom="page">
                <wp:posOffset>10058400</wp:posOffset>
              </wp:positionV>
              <wp:extent cx="76200" cy="705604"/>
              <wp:effectExtent l="0" t="0" r="19050" b="18415"/>
              <wp:wrapNone/>
              <wp:docPr id="223" name="Gruppe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705604"/>
                        <a:chOff x="2820" y="4923"/>
                        <a:chExt cx="120" cy="1332"/>
                      </a:xfrm>
                    </wpg:grpSpPr>
                    <wps:wsp>
                      <wps:cNvPr id="448" name="AutoForm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B43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Form 3"/>
                      <wps:cNvCnPr>
                        <a:cxnSpLocks noChangeShapeType="1"/>
                      </wps:cNvCnPr>
                      <wps:spPr bwMode="auto">
                        <a:xfrm>
                          <a:off x="2881" y="4923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B43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Form 4"/>
                      <wps:cNvCnPr>
                        <a:cxnSpLocks noChangeShapeType="1"/>
                      </wps:cNvCnPr>
                      <wps:spPr bwMode="auto">
                        <a:xfrm>
                          <a:off x="2940" y="4923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F7D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168E6DB7" id="Gruppe 223" o:spid="_x0000_s1026" style="position:absolute;margin-left:0;margin-top:11in;width:6pt;height:55.55pt;z-index:251675648;mso-position-horizontal:left;mso-position-horizontal-relative:right-margin-area;mso-position-vertical-relative:page;mso-height-relative:bottom-margin-area" coordorigin="2820,4923" coordsize="120,1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" strokecolor="#1b4379"/>
              <v:shape id="AutoForm 3" o:spid="_x0000_s1028" type="#_x0000_t32" style="position:absolute;left:2881;top:4923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" strokecolor="#1b4379"/>
              <v:shape id="AutoForm 4" o:spid="_x0000_s1029" type="#_x0000_t32" style="position:absolute;left:2940;top:4923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" strokecolor="#ef7d00"/>
              <w10:wrap anchorx="margin" anchory="page"/>
            </v:group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44AD125" wp14:editId="554653B4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ec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um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59A9D28F" w14:textId="6BB5B96F" w:rsidR="003B7B09" w:rsidRDefault="005F7B1C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544AD125" id="Rechteck 451" o:spid="_x0000_s1030" style="position:absolute;margin-left:0;margin-top:0;width:467.65pt;height:58.3pt;z-index:25167462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" filled="f" stroked="f">
              <v:textbox inset=",0">
                <w:txbxContent>
                  <w:sdt>
                    <w:sdtPr>
                      <w:alias w:val="Datum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. MMMM 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59A9D28F" w14:textId="6BB5B96F" w:rsidR="003B7B09" w:rsidRDefault="005F7B1C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CF56F" w14:textId="77777777" w:rsidR="0055327B" w:rsidRDefault="0055327B" w:rsidP="00AB0002">
      <w:r>
        <w:separator/>
      </w:r>
    </w:p>
  </w:footnote>
  <w:footnote w:type="continuationSeparator" w:id="0">
    <w:p w14:paraId="62832167" w14:textId="77777777" w:rsidR="0055327B" w:rsidRDefault="0055327B" w:rsidP="00AB0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C637D" w14:textId="684969C7" w:rsidR="00AB0002" w:rsidRPr="00F934EC" w:rsidRDefault="006C2371" w:rsidP="00F934EC">
    <w:pPr>
      <w:pStyle w:val="Kopfzeile"/>
      <w:tabs>
        <w:tab w:val="clear" w:pos="4536"/>
        <w:tab w:val="clear" w:pos="9072"/>
        <w:tab w:val="center" w:pos="4244"/>
      </w:tabs>
      <w:rPr>
        <w:color w:val="1B4379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BEBA5A3" wp14:editId="343D55B3">
              <wp:simplePos x="0" y="0"/>
              <wp:positionH relativeFrom="margin">
                <wp:posOffset>5615940</wp:posOffset>
              </wp:positionH>
              <wp:positionV relativeFrom="paragraph">
                <wp:posOffset>35560</wp:posOffset>
              </wp:positionV>
              <wp:extent cx="1155600" cy="270000"/>
              <wp:effectExtent l="0" t="0" r="12065" b="14605"/>
              <wp:wrapSquare wrapText="bothSides"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600" cy="2700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1B4379"/>
                        </a:solidFill>
                      </a:ln>
                    </wps:spPr>
                    <wps:txbx>
                      <w:txbxContent>
                        <w:p w14:paraId="48EC5421" w14:textId="678326ED" w:rsidR="00EF78E9" w:rsidRPr="00684A95" w:rsidRDefault="00EF78E9" w:rsidP="00684A95">
                          <w:pPr>
                            <w:pStyle w:val="Kopfzeile"/>
                            <w:tabs>
                              <w:tab w:val="center" w:pos="4244"/>
                            </w:tabs>
                            <w:rPr>
                              <w:noProof/>
                            </w:rPr>
                          </w:pPr>
                          <w:r w:rsidRPr="00EF78E9">
                            <w:rPr>
                              <w:color w:val="1B4379"/>
                            </w:rPr>
                            <w:t>Fach:</w:t>
                          </w:r>
                          <w:r>
                            <w:rPr>
                              <w:color w:val="1B4379"/>
                            </w:rPr>
                            <w:t xml:space="preserve"> </w:t>
                          </w:r>
                          <w:r w:rsidR="00D54F55">
                            <w:rPr>
                              <w:color w:val="1B4379"/>
                            </w:rPr>
                            <w:t>Geschichte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BEBA5A3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442.2pt;margin-top:2.8pt;width:91pt;height:21.25pt;z-index:25168076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" filled="f" strokecolor="#1b4379">
              <v:textbox style="mso-fit-shape-to-text:t">
                <w:txbxContent>
                  <w:p w14:paraId="48EC5421" w14:textId="678326ED" w:rsidR="00EF78E9" w:rsidRPr="00684A95" w:rsidRDefault="00EF78E9" w:rsidP="00684A95">
                    <w:pPr>
                      <w:pStyle w:val="Kopfzeile"/>
                      <w:tabs>
                        <w:tab w:val="center" w:pos="4244"/>
                      </w:tabs>
                      <w:rPr>
                        <w:noProof/>
                      </w:rPr>
                    </w:pPr>
                    <w:r w:rsidRPr="00EF78E9">
                      <w:rPr>
                        <w:color w:val="1B4379"/>
                      </w:rPr>
                      <w:t>Fach:</w:t>
                    </w:r>
                    <w:r>
                      <w:rPr>
                        <w:color w:val="1B4379"/>
                      </w:rPr>
                      <w:t xml:space="preserve"> </w:t>
                    </w:r>
                    <w:r w:rsidR="00D54F55">
                      <w:rPr>
                        <w:color w:val="1B4379"/>
                      </w:rPr>
                      <w:t>Geschichte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F298143" wp14:editId="2628FBFF">
              <wp:simplePos x="0" y="0"/>
              <wp:positionH relativeFrom="margin">
                <wp:posOffset>3785235</wp:posOffset>
              </wp:positionH>
              <wp:positionV relativeFrom="paragraph">
                <wp:posOffset>25400</wp:posOffset>
              </wp:positionV>
              <wp:extent cx="1436400" cy="270000"/>
              <wp:effectExtent l="0" t="0" r="28575" b="14605"/>
              <wp:wrapSquare wrapText="bothSides"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6400" cy="2700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1B4379"/>
                        </a:solidFill>
                      </a:ln>
                    </wps:spPr>
                    <wps:txbx>
                      <w:txbxContent>
                        <w:p w14:paraId="06060ED7" w14:textId="77777777" w:rsidR="00836081" w:rsidRPr="00C33FEC" w:rsidRDefault="00836081" w:rsidP="00C33FEC">
                          <w:pPr>
                            <w:pStyle w:val="Kopfzeile"/>
                            <w:tabs>
                              <w:tab w:val="center" w:pos="4244"/>
                            </w:tabs>
                            <w:rPr>
                              <w:noProof/>
                            </w:rPr>
                          </w:pPr>
                          <w:r w:rsidRPr="00F934EC">
                            <w:rPr>
                              <w:color w:val="1B4379"/>
                            </w:rPr>
                            <w:t>Lehrkraft</w:t>
                          </w:r>
                          <w:r>
                            <w:rPr>
                              <w:color w:val="1B4379"/>
                            </w:rPr>
                            <w:t xml:space="preserve">: </w:t>
                          </w:r>
                          <w:r w:rsidR="00AD2BDA">
                            <w:rPr>
                              <w:color w:val="1B4379"/>
                            </w:rPr>
                            <w:t>B. Porzucek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0F298143" id="Textfeld 1" o:spid="_x0000_s1027" type="#_x0000_t202" style="position:absolute;margin-left:298.05pt;margin-top:2pt;width:113.1pt;height:21.25pt;z-index:25167872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" filled="f" strokecolor="#1b4379">
              <v:textbox style="mso-fit-shape-to-text:t">
                <w:txbxContent>
                  <w:p w14:paraId="06060ED7" w14:textId="77777777" w:rsidR="00836081" w:rsidRPr="00C33FEC" w:rsidRDefault="00836081" w:rsidP="00C33FEC">
                    <w:pPr>
                      <w:pStyle w:val="Kopfzeile"/>
                      <w:tabs>
                        <w:tab w:val="center" w:pos="4244"/>
                      </w:tabs>
                      <w:rPr>
                        <w:noProof/>
                      </w:rPr>
                    </w:pPr>
                    <w:r w:rsidRPr="00F934EC">
                      <w:rPr>
                        <w:color w:val="1B4379"/>
                      </w:rPr>
                      <w:t>Lehrkraft</w:t>
                    </w:r>
                    <w:r>
                      <w:rPr>
                        <w:color w:val="1B4379"/>
                      </w:rPr>
                      <w:t xml:space="preserve">: </w:t>
                    </w:r>
                    <w:r w:rsidR="00AD2BDA">
                      <w:rPr>
                        <w:color w:val="1B4379"/>
                      </w:rPr>
                      <w:t>B. Porzucek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6C37703" wp14:editId="41C39094">
              <wp:simplePos x="0" y="0"/>
              <wp:positionH relativeFrom="margin">
                <wp:posOffset>7215505</wp:posOffset>
              </wp:positionH>
              <wp:positionV relativeFrom="paragraph">
                <wp:posOffset>17145</wp:posOffset>
              </wp:positionV>
              <wp:extent cx="1714500" cy="269875"/>
              <wp:effectExtent l="0" t="0" r="19050" b="14605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2698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1B4379"/>
                        </a:solidFill>
                      </a:ln>
                    </wps:spPr>
                    <wps:txbx>
                      <w:txbxContent>
                        <w:p w14:paraId="12DDB7CE" w14:textId="5F94514E" w:rsidR="00643204" w:rsidRPr="00C33FEC" w:rsidRDefault="00643204" w:rsidP="00643204">
                          <w:pPr>
                            <w:pStyle w:val="Kopfzeile"/>
                            <w:tabs>
                              <w:tab w:val="center" w:pos="4244"/>
                            </w:tabs>
                            <w:rPr>
                              <w:noProof/>
                            </w:rPr>
                          </w:pPr>
                          <w:r>
                            <w:rPr>
                              <w:color w:val="1B4379"/>
                            </w:rPr>
                            <w:t xml:space="preserve">Datum: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26C37703" id="Textfeld 5" o:spid="_x0000_s1028" type="#_x0000_t202" style="position:absolute;margin-left:568.15pt;margin-top:1.35pt;width:135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" filled="f" strokecolor="#1b4379">
              <v:textbox style="mso-fit-shape-to-text:t">
                <w:txbxContent>
                  <w:p w14:paraId="12DDB7CE" w14:textId="5F94514E" w:rsidR="00643204" w:rsidRPr="00C33FEC" w:rsidRDefault="00643204" w:rsidP="00643204">
                    <w:pPr>
                      <w:pStyle w:val="Kopfzeile"/>
                      <w:tabs>
                        <w:tab w:val="center" w:pos="4244"/>
                      </w:tabs>
                      <w:rPr>
                        <w:noProof/>
                      </w:rPr>
                    </w:pPr>
                    <w:r>
                      <w:rPr>
                        <w:color w:val="1B4379"/>
                      </w:rPr>
                      <w:t xml:space="preserve">Datum: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BC8C4E" wp14:editId="3D39B4E2">
              <wp:simplePos x="0" y="0"/>
              <wp:positionH relativeFrom="margin">
                <wp:posOffset>-139065</wp:posOffset>
              </wp:positionH>
              <wp:positionV relativeFrom="paragraph">
                <wp:posOffset>474345</wp:posOffset>
              </wp:positionV>
              <wp:extent cx="9544050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4050" cy="0"/>
                      </a:xfrm>
                      <a:prstGeom prst="line">
                        <a:avLst/>
                      </a:prstGeom>
                      <a:ln>
                        <a:solidFill>
                          <a:srgbClr val="1B4379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0C786D10" id="Gerader Verbinde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95pt,37.35pt" to="740.5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" strokecolor="#1b4379" strokeweight=".5pt">
              <v:stroke joinstyle="miter"/>
              <w10:wrap anchorx="margin"/>
            </v:line>
          </w:pict>
        </mc:Fallback>
      </mc:AlternateContent>
    </w:r>
    <w:r w:rsidR="00643204">
      <w:ptab w:relativeTo="margin" w:alignment="center" w:leader="none"/>
    </w:r>
    <w:r w:rsidR="003C3D3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E692C3F" wp14:editId="605BBF0C">
              <wp:simplePos x="0" y="0"/>
              <wp:positionH relativeFrom="margin">
                <wp:posOffset>-139065</wp:posOffset>
              </wp:positionH>
              <wp:positionV relativeFrom="paragraph">
                <wp:posOffset>541020</wp:posOffset>
              </wp:positionV>
              <wp:extent cx="9544050" cy="0"/>
              <wp:effectExtent l="0" t="0" r="0" b="0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5440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F7D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7841FDFD" id="Gerader Verbinder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95pt,42.6pt" to="740.5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" strokecolor="#ef7d00" strokeweight=".5pt">
              <v:stroke joinstyle="miter"/>
              <w10:wrap anchorx="margin"/>
            </v:line>
          </w:pict>
        </mc:Fallback>
      </mc:AlternateContent>
    </w:r>
    <w:r w:rsidR="002C2CA7">
      <w:rPr>
        <w:noProof/>
        <w:lang w:eastAsia="de-DE"/>
      </w:rPr>
      <w:drawing>
        <wp:anchor distT="0" distB="0" distL="114300" distR="114300" simplePos="0" relativeHeight="251666432" behindDoc="0" locked="0" layoutInCell="1" allowOverlap="1" wp14:anchorId="7BFFB089" wp14:editId="1B247893">
          <wp:simplePos x="0" y="0"/>
          <wp:positionH relativeFrom="margin">
            <wp:align>left</wp:align>
          </wp:positionH>
          <wp:positionV relativeFrom="paragraph">
            <wp:posOffset>-96520</wp:posOffset>
          </wp:positionV>
          <wp:extent cx="1181725" cy="446924"/>
          <wp:effectExtent l="0" t="0" r="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ym-Schoenefeld_6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725" cy="446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B0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325C2B" wp14:editId="6406C35F">
              <wp:simplePos x="0" y="0"/>
              <wp:positionH relativeFrom="margin">
                <wp:align>right</wp:align>
              </wp:positionH>
              <wp:positionV relativeFrom="paragraph">
                <wp:posOffset>40640</wp:posOffset>
              </wp:positionV>
              <wp:extent cx="1828800" cy="1828800"/>
              <wp:effectExtent l="0" t="0" r="0" b="0"/>
              <wp:wrapSquare wrapText="bothSides"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8AB056" w14:textId="77777777" w:rsidR="003A2291" w:rsidRPr="003B7B09" w:rsidRDefault="003A2291" w:rsidP="003A2291">
                          <w:pPr>
                            <w:pStyle w:val="Kopfzeile"/>
                            <w:rPr>
                              <w:noProof/>
                              <w:color w:val="1B437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61325C2B" id="Textfeld 2" o:spid="_x0000_s1029" type="#_x0000_t202" style="position:absolute;margin-left:92.8pt;margin-top:3.2pt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" filled="f" stroked="f" strokeweight=".5pt">
              <v:textbox style="mso-fit-shape-to-text:t">
                <w:txbxContent>
                  <w:p w14:paraId="7E8AB056" w14:textId="77777777" w:rsidR="003A2291" w:rsidRPr="003B7B09" w:rsidRDefault="003A2291" w:rsidP="003A2291">
                    <w:pPr>
                      <w:pStyle w:val="Kopfzeile"/>
                      <w:rPr>
                        <w:noProof/>
                        <w:color w:val="1B4379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934E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66A4"/>
    <w:multiLevelType w:val="multilevel"/>
    <w:tmpl w:val="FD36995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21A5D56"/>
    <w:multiLevelType w:val="multilevel"/>
    <w:tmpl w:val="C6BE11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86D4F9A"/>
    <w:multiLevelType w:val="hybridMultilevel"/>
    <w:tmpl w:val="22DE0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D0076"/>
    <w:multiLevelType w:val="multilevel"/>
    <w:tmpl w:val="C4AED51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BDA"/>
    <w:rsid w:val="00017CE7"/>
    <w:rsid w:val="00071A69"/>
    <w:rsid w:val="000C2F7D"/>
    <w:rsid w:val="00101C97"/>
    <w:rsid w:val="001255B8"/>
    <w:rsid w:val="001B365F"/>
    <w:rsid w:val="001C5EA2"/>
    <w:rsid w:val="001C762F"/>
    <w:rsid w:val="001E4E31"/>
    <w:rsid w:val="00252A6F"/>
    <w:rsid w:val="00254DD3"/>
    <w:rsid w:val="002C2CA7"/>
    <w:rsid w:val="003479E6"/>
    <w:rsid w:val="00354E49"/>
    <w:rsid w:val="003A2291"/>
    <w:rsid w:val="003B7B09"/>
    <w:rsid w:val="003C3D3F"/>
    <w:rsid w:val="00473D6D"/>
    <w:rsid w:val="00493E2D"/>
    <w:rsid w:val="004B1904"/>
    <w:rsid w:val="0055327B"/>
    <w:rsid w:val="005F7B1C"/>
    <w:rsid w:val="00643204"/>
    <w:rsid w:val="0065561B"/>
    <w:rsid w:val="006C1BEE"/>
    <w:rsid w:val="006C2371"/>
    <w:rsid w:val="007A7024"/>
    <w:rsid w:val="00800165"/>
    <w:rsid w:val="00836081"/>
    <w:rsid w:val="00850096"/>
    <w:rsid w:val="008B67C3"/>
    <w:rsid w:val="0093279E"/>
    <w:rsid w:val="009928E6"/>
    <w:rsid w:val="009A040F"/>
    <w:rsid w:val="00AB0002"/>
    <w:rsid w:val="00AD2BDA"/>
    <w:rsid w:val="00AF2322"/>
    <w:rsid w:val="00C11B2B"/>
    <w:rsid w:val="00C24E88"/>
    <w:rsid w:val="00C40895"/>
    <w:rsid w:val="00C94088"/>
    <w:rsid w:val="00CD30FE"/>
    <w:rsid w:val="00D03654"/>
    <w:rsid w:val="00D26328"/>
    <w:rsid w:val="00D54F55"/>
    <w:rsid w:val="00DA2D84"/>
    <w:rsid w:val="00DD7232"/>
    <w:rsid w:val="00DF0CBA"/>
    <w:rsid w:val="00E367AD"/>
    <w:rsid w:val="00EF78E9"/>
    <w:rsid w:val="00F702A4"/>
    <w:rsid w:val="00F82ED8"/>
    <w:rsid w:val="00F934EC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6E6218"/>
  <w15:chartTrackingRefBased/>
  <w15:docId w15:val="{DA48F88C-7835-4FEE-BCCA-9728CE2C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11B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0002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AB0002"/>
  </w:style>
  <w:style w:type="paragraph" w:styleId="Fuzeile">
    <w:name w:val="footer"/>
    <w:basedOn w:val="Standard"/>
    <w:link w:val="FuzeileZchn"/>
    <w:uiPriority w:val="99"/>
    <w:unhideWhenUsed/>
    <w:rsid w:val="00AB0002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AB0002"/>
  </w:style>
  <w:style w:type="paragraph" w:styleId="Listenabsatz">
    <w:name w:val="List Paragraph"/>
    <w:basedOn w:val="Standard"/>
    <w:uiPriority w:val="34"/>
    <w:qFormat/>
    <w:rsid w:val="0093279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2D84"/>
    <w:pPr>
      <w:widowControl/>
    </w:pPr>
    <w:rPr>
      <w:rFonts w:ascii="Segoe UI" w:eastAsiaTheme="minorHAnsi" w:hAnsi="Segoe UI" w:cs="Segoe UI"/>
      <w:color w:val="auto"/>
      <w:sz w:val="18"/>
      <w:szCs w:val="18"/>
      <w:lang w:eastAsia="en-US" w:bidi="ar-S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2D84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D0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C11B2B"/>
    <w:rPr>
      <w:color w:val="0066CC"/>
      <w:u w:val="single"/>
    </w:rPr>
  </w:style>
  <w:style w:type="character" w:customStyle="1" w:styleId="berschrift1">
    <w:name w:val="Überschrift #1_"/>
    <w:basedOn w:val="Absatz-Standardschriftart"/>
    <w:rsid w:val="00C11B2B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berschrift10">
    <w:name w:val="Überschrift #1"/>
    <w:basedOn w:val="berschrift1"/>
    <w:rsid w:val="00C11B2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single"/>
      <w:lang w:val="de-DE" w:eastAsia="de-DE" w:bidi="de-DE"/>
    </w:rPr>
  </w:style>
  <w:style w:type="character" w:customStyle="1" w:styleId="Flietext2">
    <w:name w:val="Fließtext (2)_"/>
    <w:basedOn w:val="Absatz-Standardschriftart"/>
    <w:link w:val="Flietext20"/>
    <w:rsid w:val="00C11B2B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Flietext">
    <w:name w:val="Fließtext_"/>
    <w:basedOn w:val="Absatz-Standardschriftart"/>
    <w:link w:val="Flietext0"/>
    <w:rsid w:val="00C11B2B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Bildbeschriftung">
    <w:name w:val="Bildbeschriftung_"/>
    <w:basedOn w:val="Absatz-Standardschriftart"/>
    <w:rsid w:val="00C11B2B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Bildbeschriftung0">
    <w:name w:val="Bildbeschriftung"/>
    <w:basedOn w:val="Bildbeschriftung"/>
    <w:rsid w:val="00C11B2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customStyle="1" w:styleId="Flietext20">
    <w:name w:val="Fließtext (2)"/>
    <w:basedOn w:val="Standard"/>
    <w:link w:val="Flietext2"/>
    <w:rsid w:val="00C11B2B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color w:val="auto"/>
      <w:sz w:val="21"/>
      <w:szCs w:val="21"/>
      <w:lang w:eastAsia="en-US" w:bidi="ar-SA"/>
    </w:rPr>
  </w:style>
  <w:style w:type="paragraph" w:customStyle="1" w:styleId="Flietext0">
    <w:name w:val="Fließtext"/>
    <w:basedOn w:val="Standard"/>
    <w:link w:val="Flietext"/>
    <w:rsid w:val="00C11B2B"/>
    <w:pPr>
      <w:shd w:val="clear" w:color="auto" w:fill="FFFFFF"/>
      <w:spacing w:line="552" w:lineRule="exact"/>
      <w:jc w:val="both"/>
    </w:pPr>
    <w:rPr>
      <w:rFonts w:ascii="Arial" w:eastAsia="Arial" w:hAnsi="Arial" w:cs="Arial"/>
      <w:b/>
      <w:bCs/>
      <w:color w:val="auto"/>
      <w:sz w:val="23"/>
      <w:szCs w:val="23"/>
      <w:lang w:eastAsia="en-US" w:bidi="ar-SA"/>
    </w:rPr>
  </w:style>
  <w:style w:type="character" w:customStyle="1" w:styleId="berschrift2">
    <w:name w:val="Überschrift #2_"/>
    <w:basedOn w:val="Absatz-Standardschriftart"/>
    <w:link w:val="berschrift20"/>
    <w:rsid w:val="00C94088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Flietext3">
    <w:name w:val="Fließtext (3)_"/>
    <w:basedOn w:val="Absatz-Standardschriftart"/>
    <w:link w:val="Flietext30"/>
    <w:rsid w:val="00C94088"/>
    <w:rPr>
      <w:rFonts w:ascii="Calibri" w:eastAsia="Calibri" w:hAnsi="Calibri" w:cs="Calibri"/>
      <w:i/>
      <w:iCs/>
      <w:sz w:val="18"/>
      <w:szCs w:val="18"/>
      <w:shd w:val="clear" w:color="auto" w:fill="FFFFFF"/>
    </w:rPr>
  </w:style>
  <w:style w:type="character" w:customStyle="1" w:styleId="Flietext3Nichtkursiv">
    <w:name w:val="Fließtext (3) + Nicht kursiv"/>
    <w:basedOn w:val="Flietext3"/>
    <w:rsid w:val="00C94088"/>
    <w:rPr>
      <w:rFonts w:ascii="Calibri" w:eastAsia="Calibri" w:hAnsi="Calibri" w:cs="Calibri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de-DE" w:eastAsia="de-DE" w:bidi="de-DE"/>
    </w:rPr>
  </w:style>
  <w:style w:type="paragraph" w:customStyle="1" w:styleId="berschrift20">
    <w:name w:val="Überschrift #2"/>
    <w:basedOn w:val="Standard"/>
    <w:link w:val="berschrift2"/>
    <w:rsid w:val="00C94088"/>
    <w:pPr>
      <w:shd w:val="clear" w:color="auto" w:fill="FFFFFF"/>
      <w:spacing w:line="259" w:lineRule="exact"/>
      <w:jc w:val="both"/>
      <w:outlineLvl w:val="1"/>
    </w:pPr>
    <w:rPr>
      <w:rFonts w:ascii="Calibri" w:eastAsia="Calibri" w:hAnsi="Calibri" w:cs="Calibri"/>
      <w:b/>
      <w:bCs/>
      <w:color w:val="auto"/>
      <w:sz w:val="19"/>
      <w:szCs w:val="19"/>
      <w:lang w:eastAsia="en-US" w:bidi="ar-SA"/>
    </w:rPr>
  </w:style>
  <w:style w:type="paragraph" w:customStyle="1" w:styleId="Flietext30">
    <w:name w:val="Fließtext (3)"/>
    <w:basedOn w:val="Standard"/>
    <w:link w:val="Flietext3"/>
    <w:rsid w:val="00C94088"/>
    <w:pPr>
      <w:shd w:val="clear" w:color="auto" w:fill="FFFFFF"/>
      <w:spacing w:line="259" w:lineRule="exact"/>
      <w:ind w:hanging="280"/>
    </w:pPr>
    <w:rPr>
      <w:rFonts w:ascii="Calibri" w:eastAsia="Calibri" w:hAnsi="Calibri" w:cs="Calibri"/>
      <w:i/>
      <w:iCs/>
      <w:color w:val="auto"/>
      <w:sz w:val="18"/>
      <w:szCs w:val="18"/>
      <w:lang w:eastAsia="en-US" w:bidi="ar-SA"/>
    </w:rPr>
  </w:style>
  <w:style w:type="paragraph" w:customStyle="1" w:styleId="TableContents">
    <w:name w:val="Table Contents"/>
    <w:basedOn w:val="Standard"/>
    <w:rsid w:val="006C2371"/>
    <w:pPr>
      <w:suppressLineNumbers/>
      <w:suppressAutoHyphens/>
      <w:autoSpaceDN w:val="0"/>
      <w:textAlignment w:val="baseline"/>
    </w:pPr>
    <w:rPr>
      <w:rFonts w:ascii="Times New Roman" w:eastAsia="SimSun" w:hAnsi="Times New Roman" w:cs="Arial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kumentenvorlagen\Vorlage%20Arbeitsblatt%20Gymnasium%20Sch&#246;nefel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Arbeitsblatt Gymnasium Schönefeld.dotx</Template>
  <TotalTime>0</TotalTime>
  <Pages>2</Pages>
  <Words>129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Kollegium Gymnasium</dc:creator>
  <cp:keywords/>
  <dc:description/>
  <cp:lastModifiedBy>Gundolf Senkel</cp:lastModifiedBy>
  <cp:revision>2</cp:revision>
  <cp:lastPrinted>2020-02-22T13:11:00Z</cp:lastPrinted>
  <dcterms:created xsi:type="dcterms:W3CDTF">2020-05-19T14:03:00Z</dcterms:created>
  <dcterms:modified xsi:type="dcterms:W3CDTF">2020-05-19T14:03:00Z</dcterms:modified>
</cp:coreProperties>
</file>