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018E9" w14:textId="77777777" w:rsidR="001F671F" w:rsidRPr="001F671F" w:rsidRDefault="001F671F" w:rsidP="001F671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5285377"/>
      <w:bookmarkStart w:id="1" w:name="_Hlk35286315"/>
      <w:bookmarkStart w:id="2" w:name="_GoBack"/>
      <w:bookmarkEnd w:id="2"/>
      <w:r w:rsidRPr="001F671F">
        <w:rPr>
          <w:rFonts w:ascii="Times New Roman" w:hAnsi="Times New Roman" w:cs="Times New Roman"/>
          <w:b/>
          <w:bCs/>
          <w:sz w:val="24"/>
          <w:szCs w:val="24"/>
        </w:rPr>
        <w:t>Mittwoch 18.03.</w:t>
      </w:r>
    </w:p>
    <w:bookmarkEnd w:id="0"/>
    <w:p w14:paraId="78922F77" w14:textId="1EE02F09" w:rsidR="00950F75" w:rsidRPr="00E503AD" w:rsidRDefault="00950F75" w:rsidP="001F671F">
      <w:pPr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Themen: Wiederholung „El menú“ y „En el restaurante” + verbo </w:t>
      </w:r>
      <w:r w:rsidRPr="00E503AD">
        <w:rPr>
          <w:rFonts w:ascii="Times New Roman" w:hAnsi="Times New Roman" w:cs="Times New Roman"/>
          <w:i/>
          <w:iCs/>
          <w:sz w:val="24"/>
          <w:szCs w:val="24"/>
        </w:rPr>
        <w:t>pedir</w:t>
      </w:r>
      <w:r w:rsidR="002123B6" w:rsidRPr="00E503AD">
        <w:rPr>
          <w:rFonts w:ascii="Times New Roman" w:hAnsi="Times New Roman" w:cs="Times New Roman"/>
          <w:sz w:val="24"/>
          <w:szCs w:val="24"/>
        </w:rPr>
        <w:t xml:space="preserve"> + Nutzung von </w:t>
      </w:r>
      <w:r w:rsidR="002123B6" w:rsidRPr="00E503AD">
        <w:rPr>
          <w:rFonts w:ascii="Times New Roman" w:hAnsi="Times New Roman" w:cs="Times New Roman"/>
          <w:i/>
          <w:iCs/>
          <w:sz w:val="24"/>
          <w:szCs w:val="24"/>
        </w:rPr>
        <w:t>otro/</w:t>
      </w:r>
      <w:r w:rsidR="00063959" w:rsidRPr="00E503A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123B6" w:rsidRPr="00E503AD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bookmarkEnd w:id="1"/>
    <w:p w14:paraId="46431E11" w14:textId="79BC9FB7" w:rsidR="00950F75" w:rsidRDefault="00950F75" w:rsidP="00950F75">
      <w:pPr>
        <w:rPr>
          <w:rFonts w:ascii="Times New Roman" w:hAnsi="Times New Roman" w:cs="Times New Roman"/>
          <w:sz w:val="24"/>
          <w:szCs w:val="24"/>
        </w:rPr>
      </w:pPr>
      <w:r w:rsidRPr="00950F75">
        <w:rPr>
          <w:rFonts w:ascii="Times New Roman" w:hAnsi="Times New Roman" w:cs="Times New Roman"/>
          <w:sz w:val="24"/>
          <w:szCs w:val="24"/>
        </w:rPr>
        <w:t xml:space="preserve">1- </w:t>
      </w:r>
      <w:bookmarkStart w:id="3" w:name="_Hlk35291267"/>
      <w:r w:rsidRPr="00950F75">
        <w:rPr>
          <w:rFonts w:ascii="Times New Roman" w:hAnsi="Times New Roman" w:cs="Times New Roman"/>
          <w:sz w:val="24"/>
          <w:szCs w:val="24"/>
        </w:rPr>
        <w:t xml:space="preserve">Interaktiv-Übung </w:t>
      </w:r>
      <w:bookmarkStart w:id="4" w:name="_Hlk35272934"/>
      <w:r w:rsidRPr="00950F75">
        <w:rPr>
          <w:rFonts w:ascii="Times New Roman" w:hAnsi="Times New Roman" w:cs="Times New Roman"/>
          <w:sz w:val="24"/>
          <w:szCs w:val="24"/>
        </w:rPr>
        <w:t>(auf de</w:t>
      </w:r>
      <w:r w:rsidR="00E503AD">
        <w:rPr>
          <w:rFonts w:ascii="Times New Roman" w:hAnsi="Times New Roman" w:cs="Times New Roman"/>
          <w:sz w:val="24"/>
          <w:szCs w:val="24"/>
        </w:rPr>
        <w:t>r</w:t>
      </w:r>
      <w:r w:rsidRPr="00950F75">
        <w:rPr>
          <w:rFonts w:ascii="Times New Roman" w:hAnsi="Times New Roman" w:cs="Times New Roman"/>
          <w:sz w:val="24"/>
          <w:szCs w:val="24"/>
        </w:rPr>
        <w:t xml:space="preserve"> Webseite: </w:t>
      </w:r>
      <w:hyperlink r:id="rId7" w:history="1">
        <w:r w:rsidRPr="00950F7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www.klett.de</w:t>
        </w:r>
      </w:hyperlink>
      <w:r w:rsidRPr="00950F75">
        <w:rPr>
          <w:rFonts w:ascii="Times New Roman" w:hAnsi="Times New Roman" w:cs="Times New Roman"/>
          <w:sz w:val="24"/>
          <w:szCs w:val="24"/>
        </w:rPr>
        <w:t xml:space="preserve">, du musst </w:t>
      </w:r>
      <w:r w:rsidR="00FA5373">
        <w:rPr>
          <w:rFonts w:ascii="Times New Roman" w:hAnsi="Times New Roman" w:cs="Times New Roman"/>
          <w:sz w:val="24"/>
          <w:szCs w:val="24"/>
        </w:rPr>
        <w:t xml:space="preserve">folgenden </w:t>
      </w:r>
      <w:r w:rsidRPr="00950F75">
        <w:rPr>
          <w:rFonts w:ascii="Times New Roman" w:hAnsi="Times New Roman" w:cs="Times New Roman"/>
          <w:sz w:val="24"/>
          <w:szCs w:val="24"/>
        </w:rPr>
        <w:t xml:space="preserve">Code angeben: </w:t>
      </w:r>
      <w:r>
        <w:rPr>
          <w:rFonts w:ascii="Times New Roman" w:hAnsi="Times New Roman" w:cs="Times New Roman"/>
          <w:sz w:val="24"/>
          <w:szCs w:val="24"/>
        </w:rPr>
        <w:t>y6fg9r</w:t>
      </w:r>
      <w:r w:rsidRPr="00950F75">
        <w:rPr>
          <w:rFonts w:ascii="Times New Roman" w:hAnsi="Times New Roman" w:cs="Times New Roman"/>
          <w:sz w:val="24"/>
          <w:szCs w:val="24"/>
        </w:rPr>
        <w:t xml:space="preserve"> oder:</w:t>
      </w:r>
      <w:bookmarkEnd w:id="4"/>
      <w:r w:rsidRPr="00950F7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/6005/37369/1" w:history="1">
        <w:r w:rsidRPr="00D21D40">
          <w:rPr>
            <w:rStyle w:val="Hyperlink"/>
            <w:rFonts w:ascii="Times New Roman" w:hAnsi="Times New Roman" w:cs="Times New Roman"/>
            <w:sz w:val="24"/>
            <w:szCs w:val="24"/>
          </w:rPr>
          <w:t>https://bridge.klett.de/PUE-IDD7TMYDKW/#/6005/37369/1</w:t>
        </w:r>
      </w:hyperlink>
      <w:bookmarkEnd w:id="3"/>
    </w:p>
    <w:p w14:paraId="3DBD67F1" w14:textId="7FFFF183" w:rsidR="002123B6" w:rsidRDefault="00950F75" w:rsidP="00063959">
      <w:pPr>
        <w:rPr>
          <w:rFonts w:ascii="Times New Roman" w:hAnsi="Times New Roman" w:cs="Times New Roman"/>
          <w:sz w:val="24"/>
          <w:szCs w:val="24"/>
        </w:rPr>
      </w:pPr>
      <w:bookmarkStart w:id="5" w:name="_Hlk35273685"/>
      <w:r w:rsidRPr="00950F75">
        <w:rPr>
          <w:rFonts w:ascii="Times New Roman" w:hAnsi="Times New Roman" w:cs="Times New Roman"/>
          <w:sz w:val="24"/>
          <w:szCs w:val="24"/>
        </w:rPr>
        <w:t>Mach</w:t>
      </w:r>
      <w:r w:rsidR="00FA5373">
        <w:rPr>
          <w:rFonts w:ascii="Times New Roman" w:hAnsi="Times New Roman" w:cs="Times New Roman"/>
          <w:sz w:val="24"/>
          <w:szCs w:val="24"/>
        </w:rPr>
        <w:t>e</w:t>
      </w:r>
      <w:r w:rsidRPr="00950F75">
        <w:rPr>
          <w:rFonts w:ascii="Times New Roman" w:hAnsi="Times New Roman" w:cs="Times New Roman"/>
          <w:sz w:val="24"/>
          <w:szCs w:val="24"/>
        </w:rPr>
        <w:t xml:space="preserve"> bitte die </w:t>
      </w:r>
      <w:r>
        <w:rPr>
          <w:rFonts w:ascii="Times New Roman" w:hAnsi="Times New Roman" w:cs="Times New Roman"/>
          <w:sz w:val="24"/>
          <w:szCs w:val="24"/>
        </w:rPr>
        <w:t>sechs</w:t>
      </w:r>
      <w:r w:rsidRPr="00950F75">
        <w:rPr>
          <w:rFonts w:ascii="Times New Roman" w:hAnsi="Times New Roman" w:cs="Times New Roman"/>
          <w:sz w:val="24"/>
          <w:szCs w:val="24"/>
        </w:rPr>
        <w:t xml:space="preserve"> Übungen</w:t>
      </w:r>
      <w:bookmarkEnd w:id="5"/>
      <w:r w:rsidR="00063959">
        <w:rPr>
          <w:rFonts w:ascii="Times New Roman" w:hAnsi="Times New Roman" w:cs="Times New Roman"/>
          <w:sz w:val="24"/>
          <w:szCs w:val="24"/>
        </w:rPr>
        <w:t xml:space="preserve">. </w:t>
      </w:r>
      <w:r w:rsidR="00FA5373">
        <w:rPr>
          <w:rFonts w:ascii="Times New Roman" w:hAnsi="Times New Roman" w:cs="Times New Roman"/>
          <w:sz w:val="24"/>
          <w:szCs w:val="24"/>
        </w:rPr>
        <w:t>Wiederhole</w:t>
      </w:r>
      <w:r w:rsidR="002123B6" w:rsidRPr="002123B6">
        <w:rPr>
          <w:rFonts w:ascii="Times New Roman" w:hAnsi="Times New Roman" w:cs="Times New Roman"/>
          <w:sz w:val="24"/>
          <w:szCs w:val="24"/>
        </w:rPr>
        <w:t xml:space="preserve"> hier de</w:t>
      </w:r>
      <w:r w:rsidR="00FA5373">
        <w:rPr>
          <w:rFonts w:ascii="Times New Roman" w:hAnsi="Times New Roman" w:cs="Times New Roman"/>
          <w:sz w:val="24"/>
          <w:szCs w:val="24"/>
        </w:rPr>
        <w:t xml:space="preserve">n </w:t>
      </w:r>
      <w:r w:rsidR="002123B6" w:rsidRPr="002123B6">
        <w:rPr>
          <w:rFonts w:ascii="Times New Roman" w:hAnsi="Times New Roman" w:cs="Times New Roman"/>
          <w:sz w:val="24"/>
          <w:szCs w:val="24"/>
        </w:rPr>
        <w:t xml:space="preserve">Dialog in der richtigen </w:t>
      </w:r>
      <w:r w:rsidR="00FA5373">
        <w:rPr>
          <w:rFonts w:ascii="Times New Roman" w:hAnsi="Times New Roman" w:cs="Times New Roman"/>
          <w:sz w:val="24"/>
          <w:szCs w:val="24"/>
        </w:rPr>
        <w:t>Reihenfolge</w:t>
      </w:r>
      <w:r w:rsidR="002123B6" w:rsidRPr="002123B6">
        <w:rPr>
          <w:rFonts w:ascii="Times New Roman" w:hAnsi="Times New Roman" w:cs="Times New Roman"/>
          <w:sz w:val="24"/>
          <w:szCs w:val="24"/>
        </w:rPr>
        <w:t xml:space="preserve"> (</w:t>
      </w:r>
      <w:r w:rsidR="002123B6">
        <w:rPr>
          <w:rFonts w:ascii="Times New Roman" w:hAnsi="Times New Roman" w:cs="Times New Roman"/>
          <w:sz w:val="24"/>
          <w:szCs w:val="24"/>
        </w:rPr>
        <w:t xml:space="preserve">Übung </w:t>
      </w:r>
      <w:r w:rsidR="00063959">
        <w:rPr>
          <w:rFonts w:ascii="Times New Roman" w:hAnsi="Times New Roman" w:cs="Times New Roman"/>
          <w:sz w:val="24"/>
          <w:szCs w:val="24"/>
        </w:rPr>
        <w:t>6</w:t>
      </w:r>
      <w:r w:rsidR="002123B6">
        <w:rPr>
          <w:rFonts w:ascii="Times New Roman" w:hAnsi="Times New Roman" w:cs="Times New Roman"/>
          <w:sz w:val="24"/>
          <w:szCs w:val="24"/>
        </w:rPr>
        <w:t>)</w:t>
      </w:r>
    </w:p>
    <w:p w14:paraId="6D19558F" w14:textId="6F0CEA74" w:rsidR="00950F75" w:rsidRDefault="002123B6" w:rsidP="00063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06F8F" w14:textId="70B87709" w:rsidR="00322592" w:rsidRPr="00334084" w:rsidRDefault="00950F75" w:rsidP="00334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bookmarkStart w:id="6" w:name="_Hlk35285079"/>
      <w:r w:rsidR="00334084">
        <w:rPr>
          <w:rFonts w:ascii="Times New Roman" w:hAnsi="Times New Roman" w:cs="Times New Roman"/>
          <w:sz w:val="24"/>
          <w:szCs w:val="24"/>
        </w:rPr>
        <w:t xml:space="preserve">Grammatisches Heft, Seite 18, </w:t>
      </w:r>
      <w:r w:rsidR="002123B6" w:rsidRPr="00063959">
        <w:rPr>
          <w:rFonts w:ascii="Times New Roman" w:hAnsi="Times New Roman" w:cs="Times New Roman"/>
          <w:i/>
          <w:iCs/>
          <w:sz w:val="24"/>
          <w:szCs w:val="24"/>
        </w:rPr>
        <w:t>El verbo pedir</w:t>
      </w:r>
      <w:r w:rsidR="00063959">
        <w:rPr>
          <w:rFonts w:ascii="Times New Roman" w:hAnsi="Times New Roman" w:cs="Times New Roman"/>
          <w:sz w:val="24"/>
          <w:szCs w:val="24"/>
        </w:rPr>
        <w:t xml:space="preserve">, </w:t>
      </w:r>
      <w:r w:rsidR="00334084">
        <w:rPr>
          <w:rFonts w:ascii="Times New Roman" w:hAnsi="Times New Roman" w:cs="Times New Roman"/>
          <w:sz w:val="24"/>
          <w:szCs w:val="24"/>
        </w:rPr>
        <w:t xml:space="preserve">Übung </w:t>
      </w:r>
      <w:r w:rsidR="00334084" w:rsidRPr="00334084">
        <w:rPr>
          <w:rFonts w:ascii="Times New Roman" w:hAnsi="Times New Roman" w:cs="Times New Roman"/>
          <w:i/>
          <w:iCs/>
          <w:sz w:val="24"/>
          <w:szCs w:val="24"/>
        </w:rPr>
        <w:t>¡Ahora practicamos!</w:t>
      </w:r>
    </w:p>
    <w:bookmarkEnd w:id="6"/>
    <w:p w14:paraId="2242104D" w14:textId="7923C280" w:rsidR="00322592" w:rsidRDefault="00334084" w:rsidP="001F6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Verbinde die spanischen </w:t>
      </w:r>
      <w:r w:rsidR="002123B6">
        <w:rPr>
          <w:rFonts w:ascii="Times New Roman" w:hAnsi="Times New Roman" w:cs="Times New Roman"/>
          <w:sz w:val="24"/>
          <w:szCs w:val="24"/>
        </w:rPr>
        <w:t>und die deutschen Verbformen und schreibe hier die entsprechende Kombination:</w:t>
      </w:r>
    </w:p>
    <w:p w14:paraId="6BE9A1CE" w14:textId="0FD341F7" w:rsidR="002123B6" w:rsidRPr="00FA5373" w:rsidRDefault="002123B6" w:rsidP="002123B6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A5373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57C6A" w14:textId="6C407EB4" w:rsidR="00063959" w:rsidRPr="00063959" w:rsidRDefault="002123B6" w:rsidP="00063959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2123B6">
        <w:rPr>
          <w:rFonts w:ascii="Times New Roman" w:hAnsi="Times New Roman" w:cs="Times New Roman"/>
          <w:sz w:val="24"/>
          <w:szCs w:val="24"/>
          <w:lang w:val="es-AR"/>
        </w:rPr>
        <w:t xml:space="preserve">3- </w:t>
      </w:r>
      <w:r w:rsidR="00063959" w:rsidRPr="00063959">
        <w:rPr>
          <w:rFonts w:ascii="Times New Roman" w:hAnsi="Times New Roman" w:cs="Times New Roman"/>
          <w:sz w:val="24"/>
          <w:szCs w:val="24"/>
          <w:lang w:val="es-AR"/>
        </w:rPr>
        <w:t xml:space="preserve">Grammatisches Heft, Seite 18, </w:t>
      </w:r>
      <w:r w:rsidR="00063959" w:rsidRPr="00063959">
        <w:rPr>
          <w:rFonts w:ascii="Times New Roman" w:hAnsi="Times New Roman" w:cs="Times New Roman"/>
          <w:i/>
          <w:iCs/>
          <w:sz w:val="24"/>
          <w:szCs w:val="24"/>
          <w:lang w:val="es-AR"/>
        </w:rPr>
        <w:t>El uso de</w:t>
      </w:r>
      <w:r w:rsidR="0006395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otro</w:t>
      </w:r>
      <w:r w:rsidR="00063959" w:rsidRPr="00063959">
        <w:rPr>
          <w:rFonts w:ascii="Times New Roman" w:hAnsi="Times New Roman" w:cs="Times New Roman"/>
          <w:sz w:val="24"/>
          <w:szCs w:val="24"/>
          <w:lang w:val="es-AR"/>
        </w:rPr>
        <w:t xml:space="preserve">, Übung </w:t>
      </w:r>
      <w:r w:rsidR="00063959" w:rsidRPr="00063959">
        <w:rPr>
          <w:rFonts w:ascii="Times New Roman" w:hAnsi="Times New Roman" w:cs="Times New Roman"/>
          <w:i/>
          <w:iCs/>
          <w:sz w:val="24"/>
          <w:szCs w:val="24"/>
          <w:lang w:val="es-AR"/>
        </w:rPr>
        <w:t>¡Ahora practicamos!</w:t>
      </w:r>
    </w:p>
    <w:p w14:paraId="36965E79" w14:textId="406286F5" w:rsidR="002123B6" w:rsidRPr="00063959" w:rsidRDefault="00063959" w:rsidP="001F6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Übersetze die Sätze und verwende otro/-a</w:t>
      </w:r>
    </w:p>
    <w:p w14:paraId="5441B7F4" w14:textId="77777777" w:rsidR="00381592" w:rsidRDefault="00381592" w:rsidP="003815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639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C681C1A" w14:textId="610AD3D5" w:rsidR="00381592" w:rsidRDefault="00381592" w:rsidP="003815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639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9E171CE" w14:textId="28D795DF" w:rsidR="00381592" w:rsidRDefault="00381592" w:rsidP="003815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639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7C8A249" w14:textId="767229BB" w:rsidR="002123B6" w:rsidRPr="00063959" w:rsidRDefault="00381592" w:rsidP="003815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639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C9B5184" w14:textId="2BD38FE5" w:rsidR="00A628D2" w:rsidRPr="001F671F" w:rsidRDefault="00A628D2" w:rsidP="00A628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Freitag</w:t>
      </w:r>
      <w:r w:rsidRPr="001F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F671F">
        <w:rPr>
          <w:rFonts w:ascii="Times New Roman" w:hAnsi="Times New Roman" w:cs="Times New Roman"/>
          <w:b/>
          <w:bCs/>
          <w:sz w:val="24"/>
          <w:szCs w:val="24"/>
        </w:rPr>
        <w:t>.03.</w:t>
      </w:r>
    </w:p>
    <w:p w14:paraId="0F8BE01C" w14:textId="35C3FC10" w:rsidR="001F671F" w:rsidRDefault="001F671F" w:rsidP="001F671F">
      <w:pPr>
        <w:rPr>
          <w:rFonts w:ascii="Times New Roman" w:hAnsi="Times New Roman" w:cs="Times New Roman"/>
          <w:sz w:val="24"/>
          <w:szCs w:val="24"/>
        </w:rPr>
      </w:pPr>
      <w:r w:rsidRPr="001F671F">
        <w:rPr>
          <w:rFonts w:ascii="Times New Roman" w:hAnsi="Times New Roman" w:cs="Times New Roman"/>
          <w:sz w:val="24"/>
          <w:szCs w:val="24"/>
        </w:rPr>
        <w:t xml:space="preserve">Themen: Wiederholung </w:t>
      </w:r>
      <w:bookmarkStart w:id="7" w:name="_Hlk35262414"/>
      <w:r w:rsidRPr="001F671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gustar</w:t>
      </w:r>
      <w:r w:rsidRPr="001F671F">
        <w:rPr>
          <w:rFonts w:ascii="Times New Roman" w:hAnsi="Times New Roman" w:cs="Times New Roman"/>
          <w:sz w:val="24"/>
          <w:szCs w:val="24"/>
        </w:rPr>
        <w:t>“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mit Zustimmung und Wiederspruch</w:t>
      </w:r>
    </w:p>
    <w:p w14:paraId="28477A8B" w14:textId="77777777" w:rsidR="00695E12" w:rsidRPr="00695E12" w:rsidRDefault="001F671F" w:rsidP="0069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695E12">
        <w:rPr>
          <w:rFonts w:ascii="Times New Roman" w:hAnsi="Times New Roman" w:cs="Times New Roman"/>
          <w:sz w:val="24"/>
          <w:szCs w:val="24"/>
        </w:rPr>
        <w:t xml:space="preserve">Schau das Video </w:t>
      </w:r>
      <w:r w:rsidR="00695E12" w:rsidRPr="00695E12">
        <w:rPr>
          <w:rFonts w:ascii="Times New Roman" w:hAnsi="Times New Roman" w:cs="Times New Roman"/>
          <w:sz w:val="24"/>
          <w:szCs w:val="24"/>
        </w:rPr>
        <w:t xml:space="preserve">an </w:t>
      </w:r>
      <w:hyperlink r:id="rId9" w:history="1">
        <w:r w:rsidR="00695E12" w:rsidRPr="00695E12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https://www.youtube.com/watch?v=GhRUfvSDPNU</w:t>
        </w:r>
      </w:hyperlink>
    </w:p>
    <w:p w14:paraId="6C689116" w14:textId="5934F565" w:rsidR="001F671F" w:rsidRPr="001F671F" w:rsidRDefault="00695E12" w:rsidP="001F6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beantworte die Frage:</w:t>
      </w:r>
      <w:r w:rsidR="001F6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2022A" w14:textId="566508E7" w:rsidR="00CA50C3" w:rsidRPr="00FA5373" w:rsidRDefault="004D74C5" w:rsidP="00CA5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5373">
        <w:rPr>
          <w:rFonts w:ascii="Times New Roman" w:hAnsi="Times New Roman" w:cs="Times New Roman"/>
          <w:sz w:val="24"/>
          <w:szCs w:val="24"/>
        </w:rPr>
        <w:t>a)</w:t>
      </w:r>
      <w:r w:rsidR="00CA50C3" w:rsidRPr="00FA5373">
        <w:rPr>
          <w:rFonts w:ascii="Times New Roman" w:hAnsi="Times New Roman" w:cs="Times New Roman"/>
          <w:sz w:val="24"/>
          <w:szCs w:val="24"/>
        </w:rPr>
        <w:t xml:space="preserve"> ¿Dónde están los chicos?</w:t>
      </w:r>
    </w:p>
    <w:p w14:paraId="3DF9B6C9" w14:textId="77777777" w:rsidR="00CA50C3" w:rsidRDefault="00CA50C3" w:rsidP="00CA50C3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</w:t>
      </w:r>
    </w:p>
    <w:p w14:paraId="2FE61955" w14:textId="4C56638B" w:rsidR="00CA50C3" w:rsidRDefault="004D74C5" w:rsidP="00CA50C3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b)</w:t>
      </w:r>
      <w:r w:rsidR="00CA50C3">
        <w:rPr>
          <w:rFonts w:ascii="Times New Roman" w:hAnsi="Times New Roman" w:cs="Times New Roman"/>
          <w:sz w:val="24"/>
          <w:szCs w:val="24"/>
          <w:lang w:val="es-AR"/>
        </w:rPr>
        <w:t xml:space="preserve"> ¿Qué les gusta a los chicos?</w:t>
      </w:r>
    </w:p>
    <w:p w14:paraId="2966A354" w14:textId="77777777" w:rsidR="00CA50C3" w:rsidRDefault="00CA50C3" w:rsidP="00CA50C3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</w:t>
      </w:r>
    </w:p>
    <w:p w14:paraId="61949200" w14:textId="0E4782F7" w:rsidR="00CA50C3" w:rsidRDefault="004D74C5" w:rsidP="00CA50C3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c)</w:t>
      </w:r>
      <w:r w:rsidR="00CA50C3">
        <w:rPr>
          <w:rFonts w:ascii="Times New Roman" w:hAnsi="Times New Roman" w:cs="Times New Roman"/>
          <w:sz w:val="24"/>
          <w:szCs w:val="24"/>
          <w:lang w:val="es-AR"/>
        </w:rPr>
        <w:t xml:space="preserve"> ¿Qué no les gusta a los chicos?</w:t>
      </w:r>
    </w:p>
    <w:p w14:paraId="1BB1E497" w14:textId="77777777" w:rsidR="00CA50C3" w:rsidRDefault="00CA50C3" w:rsidP="00CA50C3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</w:t>
      </w:r>
    </w:p>
    <w:p w14:paraId="129B3F7D" w14:textId="417E393F" w:rsidR="00CA50C3" w:rsidRDefault="004D74C5" w:rsidP="00CA50C3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d)</w:t>
      </w:r>
      <w:r w:rsidR="00CA50C3">
        <w:rPr>
          <w:rFonts w:ascii="Times New Roman" w:hAnsi="Times New Roman" w:cs="Times New Roman"/>
          <w:sz w:val="24"/>
          <w:szCs w:val="24"/>
          <w:lang w:val="es-AR"/>
        </w:rPr>
        <w:t xml:space="preserve"> A él le gustan_______________________ pero a ella le gustan______________________</w:t>
      </w:r>
    </w:p>
    <w:p w14:paraId="68DF4E96" w14:textId="62A1E6B3" w:rsidR="00CA50C3" w:rsidRPr="00FA5373" w:rsidRDefault="004D74C5" w:rsidP="00CA5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e)</w:t>
      </w:r>
      <w:r w:rsidR="00CA50C3">
        <w:rPr>
          <w:rFonts w:ascii="Times New Roman" w:hAnsi="Times New Roman" w:cs="Times New Roman"/>
          <w:sz w:val="24"/>
          <w:szCs w:val="24"/>
          <w:lang w:val="es-AR"/>
        </w:rPr>
        <w:t xml:space="preserve"> La canción favorita de los chicos es “La Llorona” de Chavela Vargas. </w:t>
      </w:r>
      <w:r w:rsidR="00CA50C3" w:rsidRPr="00FA5373">
        <w:rPr>
          <w:rFonts w:ascii="Times New Roman" w:hAnsi="Times New Roman" w:cs="Times New Roman"/>
          <w:sz w:val="24"/>
          <w:szCs w:val="24"/>
        </w:rPr>
        <w:t>¿Cúal es tu canción favorita?</w:t>
      </w:r>
    </w:p>
    <w:p w14:paraId="4F0F433A" w14:textId="77777777" w:rsidR="004D74C5" w:rsidRDefault="004D74C5">
      <w:r>
        <w:t>_________________________________________________________________________________</w:t>
      </w:r>
    </w:p>
    <w:p w14:paraId="6B6634A0" w14:textId="77777777" w:rsidR="004D74C5" w:rsidRDefault="004D74C5" w:rsidP="004D74C5">
      <w:pPr>
        <w:rPr>
          <w:rFonts w:ascii="Times New Roman" w:hAnsi="Times New Roman" w:cs="Times New Roman"/>
          <w:sz w:val="24"/>
          <w:szCs w:val="24"/>
        </w:rPr>
      </w:pPr>
    </w:p>
    <w:p w14:paraId="640D58DB" w14:textId="0F548FF3" w:rsidR="00313A6D" w:rsidRDefault="004D74C5" w:rsidP="004D74C5">
      <w:pPr>
        <w:rPr>
          <w:rFonts w:ascii="Times New Roman" w:hAnsi="Times New Roman" w:cs="Times New Roman"/>
          <w:sz w:val="24"/>
          <w:szCs w:val="24"/>
        </w:rPr>
      </w:pPr>
      <w:r w:rsidRPr="00313A6D">
        <w:rPr>
          <w:rFonts w:ascii="Times New Roman" w:hAnsi="Times New Roman" w:cs="Times New Roman"/>
          <w:sz w:val="24"/>
          <w:szCs w:val="24"/>
        </w:rPr>
        <w:t xml:space="preserve">2- </w:t>
      </w:r>
      <w:r w:rsidR="00313A6D" w:rsidRPr="00313A6D">
        <w:rPr>
          <w:rFonts w:ascii="Times New Roman" w:hAnsi="Times New Roman" w:cs="Times New Roman"/>
          <w:sz w:val="24"/>
          <w:szCs w:val="24"/>
        </w:rPr>
        <w:t>Rea</w:t>
      </w:r>
      <w:r w:rsidR="00556ECB">
        <w:rPr>
          <w:rFonts w:ascii="Times New Roman" w:hAnsi="Times New Roman" w:cs="Times New Roman"/>
          <w:sz w:val="24"/>
          <w:szCs w:val="24"/>
        </w:rPr>
        <w:t>giere</w:t>
      </w:r>
      <w:r w:rsidR="00313A6D" w:rsidRPr="00313A6D">
        <w:rPr>
          <w:rFonts w:ascii="Times New Roman" w:hAnsi="Times New Roman" w:cs="Times New Roman"/>
          <w:sz w:val="24"/>
          <w:szCs w:val="24"/>
        </w:rPr>
        <w:t xml:space="preserve"> </w:t>
      </w:r>
      <w:r w:rsidR="00556ECB" w:rsidRPr="00313A6D">
        <w:rPr>
          <w:rFonts w:ascii="Times New Roman" w:hAnsi="Times New Roman" w:cs="Times New Roman"/>
          <w:sz w:val="24"/>
          <w:szCs w:val="24"/>
        </w:rPr>
        <w:t>mit einer Zustimmung</w:t>
      </w:r>
      <w:r w:rsidR="00313A6D" w:rsidRPr="00313A6D">
        <w:rPr>
          <w:rFonts w:ascii="Times New Roman" w:hAnsi="Times New Roman" w:cs="Times New Roman"/>
          <w:sz w:val="24"/>
          <w:szCs w:val="24"/>
        </w:rPr>
        <w:t xml:space="preserve"> oder eine</w:t>
      </w:r>
      <w:r w:rsidR="00FA5373">
        <w:rPr>
          <w:rFonts w:ascii="Times New Roman" w:hAnsi="Times New Roman" w:cs="Times New Roman"/>
          <w:sz w:val="24"/>
          <w:szCs w:val="24"/>
        </w:rPr>
        <w:t>m</w:t>
      </w:r>
      <w:r w:rsidR="00313A6D" w:rsidRPr="00313A6D">
        <w:rPr>
          <w:rFonts w:ascii="Times New Roman" w:hAnsi="Times New Roman" w:cs="Times New Roman"/>
          <w:sz w:val="24"/>
          <w:szCs w:val="24"/>
        </w:rPr>
        <w:t xml:space="preserve"> W</w:t>
      </w:r>
      <w:r w:rsidR="00313A6D">
        <w:rPr>
          <w:rFonts w:ascii="Times New Roman" w:hAnsi="Times New Roman" w:cs="Times New Roman"/>
          <w:sz w:val="24"/>
          <w:szCs w:val="24"/>
        </w:rPr>
        <w:t xml:space="preserve">iderspruch </w:t>
      </w:r>
    </w:p>
    <w:p w14:paraId="6E64637D" w14:textId="3715DEDF" w:rsidR="00313A6D" w:rsidRPr="00313A6D" w:rsidRDefault="00313A6D" w:rsidP="004D74C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313A6D">
        <w:rPr>
          <w:rFonts w:ascii="Times New Roman" w:hAnsi="Times New Roman" w:cs="Times New Roman"/>
          <w:sz w:val="24"/>
          <w:szCs w:val="24"/>
          <w:lang w:val="es-AR"/>
        </w:rPr>
        <w:t xml:space="preserve">a) Me gusta </w:t>
      </w:r>
      <w:r>
        <w:rPr>
          <w:rFonts w:ascii="Times New Roman" w:hAnsi="Times New Roman" w:cs="Times New Roman"/>
          <w:sz w:val="24"/>
          <w:szCs w:val="24"/>
          <w:lang w:val="es-AR"/>
        </w:rPr>
        <w:t>la música electrónica          ______________________________</w:t>
      </w:r>
    </w:p>
    <w:p w14:paraId="3FF0B06C" w14:textId="72108359" w:rsidR="00313A6D" w:rsidRDefault="00313A6D" w:rsidP="004D74C5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b)</w:t>
      </w:r>
      <w:r w:rsidRPr="00313A6D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>Por la tarde siempre tomo un café     ______________________________</w:t>
      </w:r>
    </w:p>
    <w:p w14:paraId="0179E3D4" w14:textId="49C73AF9" w:rsidR="004D74C5" w:rsidRDefault="00313A6D" w:rsidP="004D74C5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c) Soy alérgica a la leche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 xml:space="preserve">                ______________________________</w:t>
      </w:r>
    </w:p>
    <w:p w14:paraId="55531E7C" w14:textId="3F0668AF" w:rsidR="00313A6D" w:rsidRDefault="00313A6D" w:rsidP="004D74C5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d) No me gusta cocinar                          ______________________________</w:t>
      </w:r>
    </w:p>
    <w:p w14:paraId="73EADF4F" w14:textId="602F88E9" w:rsidR="00313A6D" w:rsidRPr="00313A6D" w:rsidRDefault="00313A6D" w:rsidP="004D74C5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e) Quiero ver una película                     ______________________________</w:t>
      </w:r>
    </w:p>
    <w:p w14:paraId="1561B1F6" w14:textId="77777777" w:rsidR="004D74C5" w:rsidRPr="00313A6D" w:rsidRDefault="004D74C5" w:rsidP="004D74C5">
      <w:pPr>
        <w:rPr>
          <w:lang w:val="es-AR"/>
        </w:rPr>
      </w:pPr>
    </w:p>
    <w:p w14:paraId="72F67B97" w14:textId="77777777" w:rsidR="00AF2322" w:rsidRPr="00313A6D" w:rsidRDefault="00AF2322" w:rsidP="00D03654">
      <w:pPr>
        <w:rPr>
          <w:lang w:val="es-AR"/>
        </w:rPr>
      </w:pPr>
    </w:p>
    <w:p w14:paraId="74F04E55" w14:textId="77777777" w:rsidR="00AF2322" w:rsidRPr="00313A6D" w:rsidRDefault="00AF2322" w:rsidP="00D03654">
      <w:pPr>
        <w:rPr>
          <w:lang w:val="es-AR"/>
        </w:rPr>
      </w:pPr>
    </w:p>
    <w:p w14:paraId="41FA0419" w14:textId="77777777" w:rsidR="00AF2322" w:rsidRPr="00313A6D" w:rsidRDefault="00AF2322" w:rsidP="00D03654">
      <w:pPr>
        <w:rPr>
          <w:lang w:val="es-AR"/>
        </w:rPr>
      </w:pPr>
    </w:p>
    <w:p w14:paraId="2F7BF83E" w14:textId="77777777" w:rsidR="00AF2322" w:rsidRPr="00313A6D" w:rsidRDefault="00AF2322" w:rsidP="00D03654">
      <w:pPr>
        <w:rPr>
          <w:lang w:val="es-AR"/>
        </w:rPr>
      </w:pPr>
    </w:p>
    <w:p w14:paraId="41EF2F1A" w14:textId="1AA432B5" w:rsidR="00AF2322" w:rsidRDefault="00AF2322">
      <w:pPr>
        <w:rPr>
          <w:lang w:val="es-AR"/>
        </w:rPr>
      </w:pPr>
    </w:p>
    <w:p w14:paraId="2839F7FD" w14:textId="52EB5B28" w:rsidR="00313A6D" w:rsidRDefault="00313A6D">
      <w:pPr>
        <w:rPr>
          <w:lang w:val="es-AR"/>
        </w:rPr>
      </w:pPr>
    </w:p>
    <w:p w14:paraId="19805814" w14:textId="0E2B2C8F" w:rsidR="00313A6D" w:rsidRPr="00FA5373" w:rsidRDefault="00313A6D" w:rsidP="00313A6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35291145"/>
      <w:r w:rsidRPr="00FA5373">
        <w:rPr>
          <w:rFonts w:ascii="Times New Roman" w:hAnsi="Times New Roman" w:cs="Times New Roman"/>
          <w:b/>
          <w:bCs/>
          <w:sz w:val="24"/>
          <w:szCs w:val="24"/>
        </w:rPr>
        <w:lastRenderedPageBreak/>
        <w:t>Mittwoch 25.03.</w:t>
      </w:r>
    </w:p>
    <w:p w14:paraId="6BBFB4DB" w14:textId="2D649BC4" w:rsidR="00313A6D" w:rsidRPr="00E503AD" w:rsidRDefault="00313A6D" w:rsidP="00313A6D">
      <w:pPr>
        <w:rPr>
          <w:rFonts w:ascii="Times New Roman" w:hAnsi="Times New Roman" w:cs="Times New Roman"/>
          <w:sz w:val="24"/>
          <w:szCs w:val="24"/>
        </w:rPr>
      </w:pPr>
      <w:bookmarkStart w:id="9" w:name="_Hlk35292234"/>
      <w:r w:rsidRPr="00E503AD">
        <w:rPr>
          <w:rFonts w:ascii="Times New Roman" w:hAnsi="Times New Roman" w:cs="Times New Roman"/>
          <w:sz w:val="24"/>
          <w:szCs w:val="24"/>
        </w:rPr>
        <w:t xml:space="preserve">Themen: </w:t>
      </w:r>
      <w:r w:rsidR="00092727" w:rsidRPr="00E503AD">
        <w:rPr>
          <w:rFonts w:ascii="Times New Roman" w:hAnsi="Times New Roman" w:cs="Times New Roman"/>
          <w:sz w:val="24"/>
          <w:szCs w:val="24"/>
        </w:rPr>
        <w:t xml:space="preserve">Lektion 4, </w:t>
      </w:r>
      <w:r w:rsidR="00092727" w:rsidRPr="00E503AD">
        <w:rPr>
          <w:rFonts w:ascii="Times New Roman" w:hAnsi="Times New Roman" w:cs="Times New Roman"/>
          <w:i/>
          <w:iCs/>
          <w:sz w:val="24"/>
          <w:szCs w:val="24"/>
        </w:rPr>
        <w:t>Chile</w:t>
      </w:r>
      <w:bookmarkEnd w:id="9"/>
      <w:r w:rsidR="00E503AD" w:rsidRPr="00E503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03AD" w:rsidRPr="00E503AD">
        <w:rPr>
          <w:rFonts w:ascii="Times New Roman" w:hAnsi="Times New Roman" w:cs="Times New Roman"/>
          <w:sz w:val="24"/>
          <w:szCs w:val="24"/>
        </w:rPr>
        <w:t>+ das W</w:t>
      </w:r>
      <w:r w:rsidR="00E503AD">
        <w:rPr>
          <w:rFonts w:ascii="Times New Roman" w:hAnsi="Times New Roman" w:cs="Times New Roman"/>
          <w:sz w:val="24"/>
          <w:szCs w:val="24"/>
        </w:rPr>
        <w:t>etter.</w:t>
      </w:r>
    </w:p>
    <w:bookmarkEnd w:id="8"/>
    <w:p w14:paraId="2A14FADA" w14:textId="21AA81AF" w:rsidR="00313A6D" w:rsidRDefault="00556ECB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1- </w:t>
      </w:r>
      <w:r w:rsidR="00775EA8">
        <w:rPr>
          <w:rFonts w:ascii="Times New Roman" w:hAnsi="Times New Roman" w:cs="Times New Roman"/>
          <w:sz w:val="24"/>
          <w:szCs w:val="24"/>
          <w:lang w:val="es-AR"/>
        </w:rPr>
        <w:t xml:space="preserve">La madre de Maite es chilena y ellas viajan regularmente a Chile para vistar a su familia.   </w:t>
      </w:r>
    </w:p>
    <w:p w14:paraId="2555158F" w14:textId="790C5A74" w:rsidR="00775EA8" w:rsidRPr="00FA5373" w:rsidRDefault="00775EA8" w:rsidP="00775EA8">
      <w:pPr>
        <w:rPr>
          <w:rFonts w:ascii="Times New Roman" w:hAnsi="Times New Roman" w:cs="Times New Roman"/>
          <w:sz w:val="24"/>
          <w:szCs w:val="24"/>
          <w:lang w:val="es-ES"/>
        </w:rPr>
        <w:sectPr w:rsidR="00775EA8" w:rsidRPr="00FA5373" w:rsidSect="003C3D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  <w:r w:rsidRPr="00775EA8">
        <w:rPr>
          <w:rFonts w:ascii="Times New Roman" w:hAnsi="Times New Roman" w:cs="Times New Roman"/>
          <w:sz w:val="24"/>
          <w:szCs w:val="24"/>
        </w:rPr>
        <w:t>Schau</w:t>
      </w:r>
      <w:r w:rsidR="00556ECB">
        <w:rPr>
          <w:rFonts w:ascii="Times New Roman" w:hAnsi="Times New Roman" w:cs="Times New Roman"/>
          <w:sz w:val="24"/>
          <w:szCs w:val="24"/>
        </w:rPr>
        <w:t xml:space="preserve"> </w:t>
      </w:r>
      <w:r w:rsidRPr="00775EA8">
        <w:rPr>
          <w:rFonts w:ascii="Times New Roman" w:hAnsi="Times New Roman" w:cs="Times New Roman"/>
          <w:sz w:val="24"/>
          <w:szCs w:val="24"/>
        </w:rPr>
        <w:t>das Bild 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75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75EA8">
        <w:rPr>
          <w:rFonts w:ascii="Times New Roman" w:hAnsi="Times New Roman" w:cs="Times New Roman"/>
          <w:sz w:val="24"/>
          <w:szCs w:val="24"/>
        </w:rPr>
        <w:t>chulbuch auf der Seite 70</w:t>
      </w:r>
      <w:r>
        <w:rPr>
          <w:rFonts w:ascii="Times New Roman" w:hAnsi="Times New Roman" w:cs="Times New Roman"/>
          <w:sz w:val="24"/>
          <w:szCs w:val="24"/>
        </w:rPr>
        <w:t>-7</w:t>
      </w:r>
      <w:r w:rsidR="00556ECB">
        <w:rPr>
          <w:rFonts w:ascii="Times New Roman" w:hAnsi="Times New Roman" w:cs="Times New Roman"/>
          <w:sz w:val="24"/>
          <w:szCs w:val="24"/>
        </w:rPr>
        <w:t>1 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5373" w:rsidRPr="00FA5373">
        <w:rPr>
          <w:rFonts w:ascii="Times New Roman" w:hAnsi="Times New Roman" w:cs="Times New Roman"/>
          <w:sz w:val="24"/>
          <w:szCs w:val="24"/>
          <w:lang w:val="es-ES"/>
        </w:rPr>
        <w:t>Ü</w:t>
      </w:r>
      <w:r w:rsidR="00FA5373">
        <w:rPr>
          <w:rFonts w:ascii="Times New Roman" w:hAnsi="Times New Roman" w:cs="Times New Roman"/>
          <w:sz w:val="24"/>
          <w:szCs w:val="24"/>
          <w:lang w:val="es-ES"/>
        </w:rPr>
        <w:t>bersetze folgende Wörter:</w:t>
      </w:r>
    </w:p>
    <w:p w14:paraId="1C10B329" w14:textId="6C1A0CDB" w:rsidR="00556ECB" w:rsidRPr="00FA5373" w:rsidRDefault="00775EA8" w:rsidP="00556ECB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A5373">
        <w:rPr>
          <w:rFonts w:ascii="Times New Roman" w:hAnsi="Times New Roman" w:cs="Times New Roman"/>
          <w:sz w:val="24"/>
          <w:szCs w:val="24"/>
          <w:lang w:val="es-ES"/>
        </w:rPr>
        <w:t>la isla</w:t>
      </w:r>
      <w:r w:rsidR="00556ECB" w:rsidRPr="00FA5373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FA5373">
        <w:rPr>
          <w:rFonts w:ascii="Times New Roman" w:hAnsi="Times New Roman" w:cs="Times New Roman"/>
          <w:sz w:val="24"/>
          <w:szCs w:val="24"/>
          <w:lang w:val="es-ES"/>
        </w:rPr>
        <w:t>_____________________</w:t>
      </w:r>
      <w:r w:rsidR="00556ECB" w:rsidRPr="00FA537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56ECB" w:rsidRPr="00FA5373">
        <w:rPr>
          <w:rFonts w:ascii="Times New Roman" w:hAnsi="Times New Roman" w:cs="Times New Roman"/>
          <w:sz w:val="24"/>
          <w:szCs w:val="24"/>
          <w:lang w:val="es-ES"/>
        </w:rPr>
        <w:tab/>
        <w:t xml:space="preserve">el puma: _____________________     </w:t>
      </w:r>
    </w:p>
    <w:p w14:paraId="07555268" w14:textId="3E6C1350" w:rsidR="00556ECB" w:rsidRDefault="00556ECB" w:rsidP="00556ECB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775EA8">
        <w:rPr>
          <w:rFonts w:ascii="Times New Roman" w:hAnsi="Times New Roman" w:cs="Times New Roman"/>
          <w:sz w:val="24"/>
          <w:szCs w:val="24"/>
          <w:lang w:val="es-AR"/>
        </w:rPr>
        <w:t xml:space="preserve">la cordillera: 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Pr="00775EA8">
        <w:rPr>
          <w:rFonts w:ascii="Times New Roman" w:hAnsi="Times New Roman" w:cs="Times New Roman"/>
          <w:sz w:val="24"/>
          <w:szCs w:val="24"/>
          <w:lang w:val="es-AR"/>
        </w:rPr>
        <w:t>el coyote</w:t>
      </w:r>
      <w:r>
        <w:rPr>
          <w:rFonts w:ascii="Times New Roman" w:hAnsi="Times New Roman" w:cs="Times New Roman"/>
          <w:sz w:val="24"/>
          <w:szCs w:val="24"/>
          <w:lang w:val="es-AR"/>
        </w:rPr>
        <w:t>: ____________________</w:t>
      </w:r>
      <w:r w:rsidRPr="00556ECB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342FBAAC" w14:textId="532DB150" w:rsidR="00556ECB" w:rsidRPr="00775EA8" w:rsidRDefault="00556ECB" w:rsidP="00556ECB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775EA8">
        <w:rPr>
          <w:rFonts w:ascii="Times New Roman" w:hAnsi="Times New Roman" w:cs="Times New Roman"/>
          <w:sz w:val="24"/>
          <w:szCs w:val="24"/>
          <w:lang w:val="es-AR"/>
        </w:rPr>
        <w:t>el desierto: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Pr="00775EA8">
        <w:rPr>
          <w:rFonts w:ascii="Times New Roman" w:hAnsi="Times New Roman" w:cs="Times New Roman"/>
          <w:sz w:val="24"/>
          <w:szCs w:val="24"/>
          <w:lang w:val="es-AR"/>
        </w:rPr>
        <w:t>el pingüino: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___________________</w:t>
      </w:r>
    </w:p>
    <w:p w14:paraId="3447CF3F" w14:textId="3E15B49D" w:rsidR="00775EA8" w:rsidRDefault="00775EA8" w:rsidP="00775EA8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775EA8">
        <w:rPr>
          <w:rFonts w:ascii="Times New Roman" w:hAnsi="Times New Roman" w:cs="Times New Roman"/>
          <w:sz w:val="24"/>
          <w:szCs w:val="24"/>
          <w:lang w:val="es-AR"/>
        </w:rPr>
        <w:t>el volcán:</w:t>
      </w:r>
      <w:r w:rsidR="00556ECB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____________________</w:t>
      </w:r>
      <w:r w:rsidR="00556ECB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 w:rsidR="00556ECB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56ECB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56ECB" w:rsidRPr="00775EA8">
        <w:rPr>
          <w:rFonts w:ascii="Times New Roman" w:hAnsi="Times New Roman" w:cs="Times New Roman"/>
          <w:sz w:val="24"/>
          <w:szCs w:val="24"/>
          <w:lang w:val="es-AR"/>
        </w:rPr>
        <w:t>el animal salvaje:</w:t>
      </w:r>
      <w:r w:rsidR="00556ECB">
        <w:rPr>
          <w:rFonts w:ascii="Times New Roman" w:hAnsi="Times New Roman" w:cs="Times New Roman"/>
          <w:sz w:val="24"/>
          <w:szCs w:val="24"/>
          <w:lang w:val="es-AR"/>
        </w:rPr>
        <w:t>____________________</w:t>
      </w:r>
      <w:r w:rsidR="00556ECB" w:rsidRPr="00775EA8">
        <w:rPr>
          <w:rFonts w:ascii="Times New Roman" w:hAnsi="Times New Roman" w:cs="Times New Roman"/>
          <w:sz w:val="24"/>
          <w:szCs w:val="24"/>
          <w:lang w:val="es-AR"/>
        </w:rPr>
        <w:t xml:space="preserve">   </w:t>
      </w:r>
    </w:p>
    <w:p w14:paraId="69188102" w14:textId="64A6D902" w:rsidR="00556ECB" w:rsidRPr="00FA5373" w:rsidRDefault="00556ECB" w:rsidP="00775E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2- ¿Qué actividades podemos hacer en Chile? </w:t>
      </w:r>
      <w:r w:rsidRPr="00FA5373">
        <w:rPr>
          <w:rFonts w:ascii="Times New Roman" w:hAnsi="Times New Roman" w:cs="Times New Roman"/>
          <w:sz w:val="24"/>
          <w:szCs w:val="24"/>
        </w:rPr>
        <w:t>(Schau die Seite 12 an)</w:t>
      </w:r>
    </w:p>
    <w:p w14:paraId="2A71AF47" w14:textId="1AC9BDA3" w:rsidR="00556ECB" w:rsidRDefault="00556ECB" w:rsidP="00556ECB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4EE4CE22" w14:textId="68840F55" w:rsidR="00556ECB" w:rsidRDefault="00556ECB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CB">
        <w:rPr>
          <w:rFonts w:ascii="Times New Roman" w:hAnsi="Times New Roman" w:cs="Times New Roman"/>
          <w:sz w:val="24"/>
          <w:szCs w:val="24"/>
        </w:rPr>
        <w:t>3</w:t>
      </w:r>
      <w:bookmarkStart w:id="10" w:name="_Hlk35290761"/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1" w:name="_Hlk35291735"/>
      <w:r w:rsidRPr="00211688">
        <w:rPr>
          <w:rFonts w:ascii="Times New Roman" w:hAnsi="Times New Roman" w:cs="Times New Roman"/>
          <w:i/>
          <w:iCs/>
          <w:sz w:val="24"/>
          <w:szCs w:val="24"/>
        </w:rPr>
        <w:t xml:space="preserve">Cuaderno de Actividades </w:t>
      </w:r>
      <w:r w:rsidRPr="00BA507A">
        <w:rPr>
          <w:rFonts w:ascii="Times New Roman" w:hAnsi="Times New Roman" w:cs="Times New Roman"/>
          <w:sz w:val="24"/>
          <w:szCs w:val="24"/>
        </w:rPr>
        <w:t xml:space="preserve">(Arbeitsbuch), Seite </w:t>
      </w:r>
      <w:r>
        <w:rPr>
          <w:rFonts w:ascii="Times New Roman" w:hAnsi="Times New Roman" w:cs="Times New Roman"/>
          <w:sz w:val="24"/>
          <w:szCs w:val="24"/>
        </w:rPr>
        <w:t>37</w:t>
      </w:r>
      <w:bookmarkEnd w:id="10"/>
      <w:r w:rsidRPr="00BA507A">
        <w:rPr>
          <w:rFonts w:ascii="Times New Roman" w:hAnsi="Times New Roman" w:cs="Times New Roman"/>
          <w:sz w:val="24"/>
          <w:szCs w:val="24"/>
        </w:rPr>
        <w:t xml:space="preserve">, Übung </w:t>
      </w:r>
      <w:r>
        <w:rPr>
          <w:rFonts w:ascii="Times New Roman" w:hAnsi="Times New Roman" w:cs="Times New Roman"/>
          <w:sz w:val="24"/>
          <w:szCs w:val="24"/>
        </w:rPr>
        <w:t>1</w:t>
      </w:r>
    </w:p>
    <w:bookmarkEnd w:id="11"/>
    <w:p w14:paraId="2D4D218C" w14:textId="69F71F6E" w:rsidR="00556ECB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Schau die Symbole auf der Seite 71 (bei </w:t>
      </w:r>
      <w:r w:rsidRPr="00211688">
        <w:rPr>
          <w:rFonts w:ascii="Times New Roman" w:hAnsi="Times New Roman" w:cs="Times New Roman"/>
          <w:i/>
          <w:iCs/>
          <w:sz w:val="24"/>
          <w:szCs w:val="24"/>
        </w:rPr>
        <w:t>Expresiones, El tiempo</w:t>
      </w:r>
      <w:r>
        <w:rPr>
          <w:rFonts w:ascii="Times New Roman" w:hAnsi="Times New Roman" w:cs="Times New Roman"/>
          <w:sz w:val="24"/>
          <w:szCs w:val="24"/>
        </w:rPr>
        <w:t>) an und mach</w:t>
      </w:r>
      <w:r w:rsidR="00FA53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die Übung 2 von </w:t>
      </w:r>
      <w:bookmarkStart w:id="12" w:name="_Hlk35290821"/>
      <w:r w:rsidRPr="00211688">
        <w:rPr>
          <w:rFonts w:ascii="Times New Roman" w:hAnsi="Times New Roman" w:cs="Times New Roman"/>
          <w:i/>
          <w:iCs/>
          <w:sz w:val="24"/>
          <w:szCs w:val="24"/>
        </w:rPr>
        <w:t>Cuaderno de Actividades</w:t>
      </w:r>
      <w:r w:rsidRPr="00BA507A">
        <w:rPr>
          <w:rFonts w:ascii="Times New Roman" w:hAnsi="Times New Roman" w:cs="Times New Roman"/>
          <w:sz w:val="24"/>
          <w:szCs w:val="24"/>
        </w:rPr>
        <w:t xml:space="preserve"> (Arbeitsbuch), Seite </w:t>
      </w:r>
      <w:r>
        <w:rPr>
          <w:rFonts w:ascii="Times New Roman" w:hAnsi="Times New Roman" w:cs="Times New Roman"/>
          <w:sz w:val="24"/>
          <w:szCs w:val="24"/>
        </w:rPr>
        <w:t>38.</w:t>
      </w:r>
      <w:bookmarkEnd w:id="12"/>
    </w:p>
    <w:p w14:paraId="6460911D" w14:textId="521B3B41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1688">
        <w:rPr>
          <w:rFonts w:ascii="Times New Roman" w:hAnsi="Times New Roman" w:cs="Times New Roman"/>
          <w:sz w:val="24"/>
          <w:szCs w:val="24"/>
        </w:rPr>
        <w:t xml:space="preserve">5- </w:t>
      </w:r>
      <w:r w:rsidRPr="00211688">
        <w:rPr>
          <w:rFonts w:ascii="Times New Roman" w:hAnsi="Times New Roman" w:cs="Times New Roman"/>
          <w:i/>
          <w:iCs/>
          <w:sz w:val="24"/>
          <w:szCs w:val="24"/>
        </w:rPr>
        <w:t>Cuaderno de Actividades</w:t>
      </w:r>
      <w:r w:rsidRPr="00211688">
        <w:rPr>
          <w:rFonts w:ascii="Times New Roman" w:hAnsi="Times New Roman" w:cs="Times New Roman"/>
          <w:sz w:val="24"/>
          <w:szCs w:val="24"/>
        </w:rPr>
        <w:t xml:space="preserve"> (Arbeitsbuch), Seite 38, Übung 3 (Hören</w:t>
      </w:r>
      <w:r>
        <w:rPr>
          <w:rFonts w:ascii="Times New Roman" w:hAnsi="Times New Roman" w:cs="Times New Roman"/>
          <w:sz w:val="24"/>
          <w:szCs w:val="24"/>
        </w:rPr>
        <w:t>: D</w:t>
      </w:r>
      <w:r w:rsidR="00CF2733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Wetter</w:t>
      </w:r>
      <w:r w:rsidR="00CF2733">
        <w:rPr>
          <w:rFonts w:ascii="Times New Roman" w:hAnsi="Times New Roman" w:cs="Times New Roman"/>
          <w:sz w:val="24"/>
          <w:szCs w:val="24"/>
        </w:rPr>
        <w:t>vorhersage</w:t>
      </w:r>
      <w:r>
        <w:rPr>
          <w:rFonts w:ascii="Times New Roman" w:hAnsi="Times New Roman" w:cs="Times New Roman"/>
          <w:sz w:val="24"/>
          <w:szCs w:val="24"/>
        </w:rPr>
        <w:t xml:space="preserve">). Wie wird das Wetter </w:t>
      </w:r>
      <w:r w:rsidR="00FA53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de</w:t>
      </w:r>
      <w:r w:rsidR="00FA537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verschiedenen </w:t>
      </w:r>
      <w:r w:rsidR="00FA5373">
        <w:rPr>
          <w:rFonts w:ascii="Times New Roman" w:hAnsi="Times New Roman" w:cs="Times New Roman"/>
          <w:sz w:val="24"/>
          <w:szCs w:val="24"/>
        </w:rPr>
        <w:t>Orten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9FA937C" w14:textId="72A3FEAF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Benutz</w:t>
      </w:r>
      <w:r w:rsidR="00FA53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die Symbole von Übung 2 und </w:t>
      </w:r>
      <w:r w:rsidR="008C6D4C">
        <w:rPr>
          <w:rFonts w:ascii="Times New Roman" w:hAnsi="Times New Roman" w:cs="Times New Roman"/>
          <w:sz w:val="24"/>
          <w:szCs w:val="24"/>
        </w:rPr>
        <w:t>notiere, was du hörst.</w:t>
      </w:r>
    </w:p>
    <w:p w14:paraId="5040A7DB" w14:textId="7672983A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6EED2" w14:textId="2D44AA9C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51DE9D" w14:textId="65D612DC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9E7C5A" w14:textId="3B158141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0C7E6B" w14:textId="515AA69D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6A36A" w14:textId="02A7CCD6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9F179" w14:textId="4D61B6F4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B4931F" w14:textId="027CD5FF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2A40ED" w14:textId="12097ACD" w:rsidR="00211688" w:rsidRDefault="00211688" w:rsidP="00556E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105FE6" w14:textId="6F801F8F" w:rsidR="00E503AD" w:rsidRPr="001F671F" w:rsidRDefault="00E503AD" w:rsidP="00E503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Freitag</w:t>
      </w:r>
      <w:r w:rsidRPr="001F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1F671F">
        <w:rPr>
          <w:rFonts w:ascii="Times New Roman" w:hAnsi="Times New Roman" w:cs="Times New Roman"/>
          <w:b/>
          <w:bCs/>
          <w:sz w:val="24"/>
          <w:szCs w:val="24"/>
        </w:rPr>
        <w:t>.03.</w:t>
      </w:r>
    </w:p>
    <w:p w14:paraId="143BD718" w14:textId="3B085333" w:rsidR="00E503AD" w:rsidRDefault="00E503AD" w:rsidP="00E503AD">
      <w:pPr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Themen: Lektion 4, </w:t>
      </w:r>
      <w:r w:rsidRPr="00E503AD">
        <w:rPr>
          <w:rFonts w:ascii="Times New Roman" w:hAnsi="Times New Roman" w:cs="Times New Roman"/>
          <w:i/>
          <w:iCs/>
          <w:sz w:val="24"/>
          <w:szCs w:val="24"/>
        </w:rPr>
        <w:t>Chile</w:t>
      </w:r>
      <w:r w:rsidRPr="00E50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(Fortsetzung folg</w:t>
      </w:r>
      <w:r w:rsidR="00FA537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965173" w14:textId="6273EA26" w:rsidR="00E503AD" w:rsidRDefault="00CF2733" w:rsidP="00E503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E503AD" w:rsidRPr="00950F75">
        <w:rPr>
          <w:rFonts w:ascii="Times New Roman" w:hAnsi="Times New Roman" w:cs="Times New Roman"/>
          <w:sz w:val="24"/>
          <w:szCs w:val="24"/>
        </w:rPr>
        <w:t>Interaktiv-Übung (auf de</w:t>
      </w:r>
      <w:r w:rsidR="00E503AD">
        <w:rPr>
          <w:rFonts w:ascii="Times New Roman" w:hAnsi="Times New Roman" w:cs="Times New Roman"/>
          <w:sz w:val="24"/>
          <w:szCs w:val="24"/>
        </w:rPr>
        <w:t>r</w:t>
      </w:r>
      <w:r w:rsidR="00E503AD" w:rsidRPr="00950F75">
        <w:rPr>
          <w:rFonts w:ascii="Times New Roman" w:hAnsi="Times New Roman" w:cs="Times New Roman"/>
          <w:sz w:val="24"/>
          <w:szCs w:val="24"/>
        </w:rPr>
        <w:t xml:space="preserve"> Webseite: </w:t>
      </w:r>
      <w:hyperlink r:id="rId16" w:history="1">
        <w:r w:rsidR="00E503AD" w:rsidRPr="00950F7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www.klett.de</w:t>
        </w:r>
      </w:hyperlink>
      <w:r w:rsidR="00E503AD" w:rsidRPr="00950F75">
        <w:rPr>
          <w:rFonts w:ascii="Times New Roman" w:hAnsi="Times New Roman" w:cs="Times New Roman"/>
          <w:sz w:val="24"/>
          <w:szCs w:val="24"/>
        </w:rPr>
        <w:t xml:space="preserve">, du musst </w:t>
      </w:r>
      <w:r w:rsidR="00FA5373">
        <w:rPr>
          <w:rFonts w:ascii="Times New Roman" w:hAnsi="Times New Roman" w:cs="Times New Roman"/>
          <w:sz w:val="24"/>
          <w:szCs w:val="24"/>
        </w:rPr>
        <w:t>folgenden</w:t>
      </w:r>
      <w:r w:rsidR="00E503AD" w:rsidRPr="00950F75">
        <w:rPr>
          <w:rFonts w:ascii="Times New Roman" w:hAnsi="Times New Roman" w:cs="Times New Roman"/>
          <w:sz w:val="24"/>
          <w:szCs w:val="24"/>
        </w:rPr>
        <w:t xml:space="preserve"> Code angeben: </w:t>
      </w:r>
      <w:r w:rsidR="00E503AD">
        <w:rPr>
          <w:rFonts w:ascii="Times New Roman" w:hAnsi="Times New Roman" w:cs="Times New Roman"/>
          <w:sz w:val="24"/>
          <w:szCs w:val="24"/>
        </w:rPr>
        <w:t xml:space="preserve">u74ev8 </w:t>
      </w:r>
      <w:r w:rsidR="00E503AD" w:rsidRPr="00950F75">
        <w:rPr>
          <w:rFonts w:ascii="Times New Roman" w:hAnsi="Times New Roman" w:cs="Times New Roman"/>
          <w:sz w:val="24"/>
          <w:szCs w:val="24"/>
        </w:rPr>
        <w:t>oder:</w:t>
      </w:r>
      <w:r w:rsidR="00E503A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anchor="/6530/39596/1" w:history="1">
        <w:r w:rsidR="00E503AD" w:rsidRPr="00D21D40">
          <w:rPr>
            <w:rStyle w:val="Hyperlink"/>
            <w:rFonts w:ascii="Times New Roman" w:hAnsi="Times New Roman" w:cs="Times New Roman"/>
            <w:sz w:val="24"/>
            <w:szCs w:val="24"/>
          </w:rPr>
          <w:t>https://bridge.klett.de/PUE-IDD7TMYDKW/#/6530/39596/1</w:t>
        </w:r>
      </w:hyperlink>
    </w:p>
    <w:p w14:paraId="48417257" w14:textId="13EAA420" w:rsidR="00BF3538" w:rsidRPr="00BE2931" w:rsidRDefault="00BF3538" w:rsidP="00BF35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2931">
        <w:rPr>
          <w:rFonts w:ascii="Times New Roman" w:hAnsi="Times New Roman" w:cs="Times New Roman"/>
          <w:sz w:val="24"/>
          <w:szCs w:val="24"/>
        </w:rPr>
        <w:t>Mach</w:t>
      </w:r>
      <w:r w:rsidR="00FA5373">
        <w:rPr>
          <w:rFonts w:ascii="Times New Roman" w:hAnsi="Times New Roman" w:cs="Times New Roman"/>
          <w:sz w:val="24"/>
          <w:szCs w:val="24"/>
        </w:rPr>
        <w:t>e</w:t>
      </w:r>
      <w:r w:rsidRPr="00BE2931">
        <w:rPr>
          <w:rFonts w:ascii="Times New Roman" w:hAnsi="Times New Roman" w:cs="Times New Roman"/>
          <w:sz w:val="24"/>
          <w:szCs w:val="24"/>
        </w:rPr>
        <w:t xml:space="preserve"> bitte die Übungen</w:t>
      </w:r>
      <w:r>
        <w:rPr>
          <w:rFonts w:ascii="Times New Roman" w:hAnsi="Times New Roman" w:cs="Times New Roman"/>
          <w:sz w:val="24"/>
          <w:szCs w:val="24"/>
        </w:rPr>
        <w:t xml:space="preserve"> (1 bis 6) und vervollständige hier mit der Option, die du für die Übungen 1 bis 3 ausgewählt hast (</w:t>
      </w:r>
      <w:r w:rsidRPr="00BF3538">
        <w:rPr>
          <w:rFonts w:ascii="Times New Roman" w:hAnsi="Times New Roman" w:cs="Times New Roman"/>
          <w:i/>
          <w:iCs/>
          <w:sz w:val="24"/>
          <w:szCs w:val="24"/>
        </w:rPr>
        <w:t>El tiempo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B8C583" w14:textId="23F44A47" w:rsidR="00211688" w:rsidRDefault="00BF3538" w:rsidP="00BF3538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BF3538">
        <w:rPr>
          <w:rFonts w:ascii="Times New Roman" w:hAnsi="Times New Roman" w:cs="Times New Roman"/>
          <w:sz w:val="24"/>
          <w:szCs w:val="24"/>
          <w:lang w:val="es-AR"/>
        </w:rPr>
        <w:t>a) En el d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 xml:space="preserve"> por el día hace mucho c</w:t>
      </w:r>
      <w:r>
        <w:rPr>
          <w:rFonts w:ascii="Times New Roman" w:hAnsi="Times New Roman" w:cs="Times New Roman"/>
          <w:sz w:val="24"/>
          <w:szCs w:val="24"/>
          <w:lang w:val="es-AR"/>
        </w:rPr>
        <w:t>__________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 xml:space="preserve"> y por la noche mucho f</w:t>
      </w:r>
      <w:r>
        <w:rPr>
          <w:rFonts w:ascii="Times New Roman" w:hAnsi="Times New Roman" w:cs="Times New Roman"/>
          <w:sz w:val="24"/>
          <w:szCs w:val="24"/>
          <w:lang w:val="es-AR"/>
        </w:rPr>
        <w:t>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6DD254C4" w14:textId="75350745" w:rsidR="00BF3538" w:rsidRDefault="00BF3538" w:rsidP="00BF353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b) 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>En la cordillera hace siempre mucho f</w:t>
      </w:r>
      <w:r>
        <w:rPr>
          <w:rFonts w:ascii="Times New Roman" w:hAnsi="Times New Roman" w:cs="Times New Roman"/>
          <w:sz w:val="24"/>
          <w:szCs w:val="24"/>
          <w:lang w:val="es-AR"/>
        </w:rPr>
        <w:t>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 xml:space="preserve"> y n</w:t>
      </w:r>
      <w:r>
        <w:rPr>
          <w:rFonts w:ascii="Times New Roman" w:hAnsi="Times New Roman" w:cs="Times New Roman"/>
          <w:sz w:val="24"/>
          <w:szCs w:val="24"/>
          <w:lang w:val="es-AR"/>
        </w:rPr>
        <w:t>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>, por eso podemos esquiar.</w:t>
      </w:r>
    </w:p>
    <w:p w14:paraId="397C0313" w14:textId="67CEB33E" w:rsidR="00BF3538" w:rsidRPr="00BF3538" w:rsidRDefault="00BF3538" w:rsidP="00BF3538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c) 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>Estamos en la c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>, pero no hace s</w:t>
      </w:r>
      <w:r>
        <w:rPr>
          <w:rFonts w:ascii="Times New Roman" w:hAnsi="Times New Roman" w:cs="Times New Roman"/>
          <w:sz w:val="24"/>
          <w:szCs w:val="24"/>
          <w:lang w:val="es-AR"/>
        </w:rPr>
        <w:t>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>, está muy n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</w:p>
    <w:p w14:paraId="0E64DD2D" w14:textId="04F1A7DD" w:rsidR="00BF3538" w:rsidRDefault="00BF3538" w:rsidP="00BF3538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BF3538">
        <w:rPr>
          <w:rFonts w:ascii="Times New Roman" w:hAnsi="Times New Roman" w:cs="Times New Roman"/>
          <w:sz w:val="24"/>
          <w:szCs w:val="24"/>
          <w:lang w:val="es-AR"/>
        </w:rPr>
        <w:t>Hace mucho v</w:t>
      </w:r>
      <w:r>
        <w:rPr>
          <w:rFonts w:ascii="Times New Roman" w:hAnsi="Times New Roman" w:cs="Times New Roman"/>
          <w:sz w:val="24"/>
          <w:szCs w:val="24"/>
          <w:lang w:val="es-AR"/>
        </w:rPr>
        <w:t>__________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 xml:space="preserve"> y a lo mejor va a ll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</w:t>
      </w:r>
      <w:r w:rsidRPr="00BF3538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11295643" w14:textId="77777777" w:rsidR="00CF273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02713302" w14:textId="43AAF943" w:rsidR="00CF2733" w:rsidRPr="00FA537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2- </w:t>
      </w:r>
      <w:bookmarkStart w:id="13" w:name="_Hlk35293750"/>
      <w:r w:rsidRPr="00FA537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Cuaderno de Actividades </w:t>
      </w:r>
      <w:r w:rsidRPr="00FA5373">
        <w:rPr>
          <w:rFonts w:ascii="Times New Roman" w:hAnsi="Times New Roman" w:cs="Times New Roman"/>
          <w:sz w:val="24"/>
          <w:szCs w:val="24"/>
          <w:lang w:val="es-ES"/>
        </w:rPr>
        <w:t>(Arbeitsbuch), Seite 39, Übung 6.</w:t>
      </w:r>
    </w:p>
    <w:bookmarkEnd w:id="13"/>
    <w:p w14:paraId="78BA6641" w14:textId="77777777" w:rsidR="00CF273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37B68D90" w14:textId="79DEF06C" w:rsidR="00CF273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CF2733">
        <w:rPr>
          <w:rFonts w:ascii="Times New Roman" w:hAnsi="Times New Roman" w:cs="Times New Roman"/>
          <w:sz w:val="24"/>
          <w:szCs w:val="24"/>
          <w:lang w:val="es-AR"/>
        </w:rPr>
        <w:t xml:space="preserve">3-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Escucha o mira la previsión del tiempo para Brandenburgo y contesta: </w:t>
      </w:r>
    </w:p>
    <w:p w14:paraId="34EB709D" w14:textId="474BFD05" w:rsidR="00CF273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¿Cómo es el tiempo hoy en? </w:t>
      </w:r>
    </w:p>
    <w:p w14:paraId="49367551" w14:textId="25A9CE74" w:rsidR="00CF273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bookmarkStart w:id="14" w:name="_Hlk35292098"/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</w:t>
      </w:r>
    </w:p>
    <w:bookmarkEnd w:id="14"/>
    <w:p w14:paraId="3EFBF62E" w14:textId="32A667DE" w:rsidR="00CF2733" w:rsidRPr="00CF273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¿Cómo va a ser el tiempo el fin de semana?</w:t>
      </w:r>
    </w:p>
    <w:p w14:paraId="1FD82FB5" w14:textId="77777777" w:rsidR="00CF2733" w:rsidRPr="00FA5373" w:rsidRDefault="00CF2733" w:rsidP="00CF27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3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5C18BD2" w14:textId="21F1B1BE" w:rsidR="00BF3538" w:rsidRPr="00FA5373" w:rsidRDefault="00BF3538" w:rsidP="00CF2733">
      <w:pPr>
        <w:rPr>
          <w:rFonts w:ascii="Times New Roman" w:hAnsi="Times New Roman" w:cs="Times New Roman"/>
          <w:sz w:val="24"/>
          <w:szCs w:val="24"/>
        </w:rPr>
      </w:pPr>
    </w:p>
    <w:p w14:paraId="503C8FAD" w14:textId="3E60CEE4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22EDE203" w14:textId="1B04571F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108F056C" w14:textId="59CFCCCF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13F11378" w14:textId="22849626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5380E215" w14:textId="126E14E7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24248A28" w14:textId="28D4E8C4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0AF25E94" w14:textId="0F231029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4F2FB7CE" w14:textId="74AB3B8A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681817F0" w14:textId="7F5B474C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6BCB2B23" w14:textId="6C42D9B8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696FA65E" w14:textId="7B4E4A33" w:rsidR="00CF2733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</w:p>
    <w:p w14:paraId="75B00E40" w14:textId="57F33AA5" w:rsidR="00CF2733" w:rsidRPr="001F671F" w:rsidRDefault="00CF2733" w:rsidP="00CF27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67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Mittwoch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F671F">
        <w:rPr>
          <w:rFonts w:ascii="Times New Roman" w:hAnsi="Times New Roman" w:cs="Times New Roman"/>
          <w:b/>
          <w:bCs/>
          <w:sz w:val="24"/>
          <w:szCs w:val="24"/>
        </w:rPr>
        <w:t>1.0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F67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1C10F8" w14:textId="371E6BBE" w:rsidR="00920120" w:rsidRPr="00FA5373" w:rsidRDefault="00CF2733" w:rsidP="00CF2733">
      <w:pPr>
        <w:rPr>
          <w:rFonts w:ascii="Times New Roman" w:hAnsi="Times New Roman" w:cs="Times New Roman"/>
          <w:sz w:val="24"/>
          <w:szCs w:val="24"/>
        </w:rPr>
      </w:pPr>
      <w:r w:rsidRPr="00FA5373">
        <w:rPr>
          <w:rFonts w:ascii="Times New Roman" w:hAnsi="Times New Roman" w:cs="Times New Roman"/>
          <w:sz w:val="24"/>
          <w:szCs w:val="24"/>
        </w:rPr>
        <w:t xml:space="preserve">Themen: Lektion 4a, </w:t>
      </w:r>
      <w:r w:rsidRPr="00FA5373">
        <w:rPr>
          <w:rFonts w:ascii="Times New Roman" w:hAnsi="Times New Roman" w:cs="Times New Roman"/>
          <w:i/>
          <w:iCs/>
          <w:sz w:val="24"/>
          <w:szCs w:val="24"/>
        </w:rPr>
        <w:t>Un viaje diferente</w:t>
      </w:r>
      <w:r w:rsidR="00920120" w:rsidRPr="00FA5373">
        <w:rPr>
          <w:rFonts w:ascii="Times New Roman" w:hAnsi="Times New Roman" w:cs="Times New Roman"/>
          <w:sz w:val="24"/>
          <w:szCs w:val="24"/>
        </w:rPr>
        <w:t>. Eine neue</w:t>
      </w:r>
      <w:r w:rsidRPr="00FA5373">
        <w:rPr>
          <w:rFonts w:ascii="Times New Roman" w:hAnsi="Times New Roman" w:cs="Times New Roman"/>
          <w:sz w:val="24"/>
          <w:szCs w:val="24"/>
        </w:rPr>
        <w:t xml:space="preserve"> </w:t>
      </w:r>
      <w:r w:rsidR="00920120" w:rsidRPr="00FA5373">
        <w:rPr>
          <w:rFonts w:ascii="Times New Roman" w:hAnsi="Times New Roman" w:cs="Times New Roman"/>
          <w:sz w:val="24"/>
          <w:szCs w:val="24"/>
        </w:rPr>
        <w:t>Verga</w:t>
      </w:r>
      <w:r w:rsidR="00FA5373">
        <w:rPr>
          <w:rFonts w:ascii="Times New Roman" w:hAnsi="Times New Roman" w:cs="Times New Roman"/>
          <w:sz w:val="24"/>
          <w:szCs w:val="24"/>
        </w:rPr>
        <w:t>ngen</w:t>
      </w:r>
      <w:r w:rsidR="00920120" w:rsidRPr="00FA5373">
        <w:rPr>
          <w:rFonts w:ascii="Times New Roman" w:hAnsi="Times New Roman" w:cs="Times New Roman"/>
          <w:sz w:val="24"/>
          <w:szCs w:val="24"/>
        </w:rPr>
        <w:t>heit: el pretérito indefinido.</w:t>
      </w:r>
    </w:p>
    <w:p w14:paraId="05816F81" w14:textId="718195BF" w:rsidR="00CF2733" w:rsidRDefault="00920120" w:rsidP="00CF2733">
      <w:pPr>
        <w:rPr>
          <w:rFonts w:ascii="Times New Roman" w:hAnsi="Times New Roman" w:cs="Times New Roman"/>
          <w:sz w:val="24"/>
          <w:szCs w:val="24"/>
        </w:rPr>
      </w:pPr>
      <w:r w:rsidRPr="00920120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Schulbuch, Seite 72, Übung 1, </w:t>
      </w:r>
      <w:r w:rsidRPr="00920120">
        <w:rPr>
          <w:rFonts w:ascii="Times New Roman" w:hAnsi="Times New Roman" w:cs="Times New Roman"/>
          <w:i/>
          <w:iCs/>
          <w:sz w:val="24"/>
          <w:szCs w:val="24"/>
        </w:rPr>
        <w:t>¡Qué día!</w:t>
      </w:r>
      <w:r w:rsidRPr="00920120">
        <w:rPr>
          <w:rFonts w:ascii="Times New Roman" w:hAnsi="Times New Roman" w:cs="Times New Roman"/>
          <w:sz w:val="24"/>
          <w:szCs w:val="24"/>
        </w:rPr>
        <w:t xml:space="preserve">: Maite </w:t>
      </w:r>
      <w:r w:rsidR="00FA5373">
        <w:rPr>
          <w:rFonts w:ascii="Times New Roman" w:hAnsi="Times New Roman" w:cs="Times New Roman"/>
          <w:sz w:val="24"/>
          <w:szCs w:val="24"/>
        </w:rPr>
        <w:t xml:space="preserve">hatte </w:t>
      </w:r>
      <w:r w:rsidRPr="00920120">
        <w:rPr>
          <w:rFonts w:ascii="Times New Roman" w:hAnsi="Times New Roman" w:cs="Times New Roman"/>
          <w:sz w:val="24"/>
          <w:szCs w:val="24"/>
        </w:rPr>
        <w:t>in ihren Ferien in Chile einen ganz schlechten T</w:t>
      </w:r>
      <w:r>
        <w:rPr>
          <w:rFonts w:ascii="Times New Roman" w:hAnsi="Times New Roman" w:cs="Times New Roman"/>
          <w:sz w:val="24"/>
          <w:szCs w:val="24"/>
        </w:rPr>
        <w:t>ag. Li</w:t>
      </w:r>
      <w:r w:rsidR="00FA53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Maites SMS. </w:t>
      </w:r>
    </w:p>
    <w:p w14:paraId="70FC06A0" w14:textId="5E80DD7C" w:rsidR="00920120" w:rsidRDefault="00920120" w:rsidP="00CF2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Such</w:t>
      </w:r>
      <w:r w:rsidR="00FA53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 der SMS die Verben und schreibe sowohl die neue</w:t>
      </w:r>
      <w:r w:rsidR="00FA537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Forme</w:t>
      </w:r>
      <w:r w:rsidR="00FA5373">
        <w:rPr>
          <w:rFonts w:ascii="Times New Roman" w:hAnsi="Times New Roman" w:cs="Times New Roman"/>
          <w:sz w:val="24"/>
          <w:szCs w:val="24"/>
        </w:rPr>
        <w:t>n als auch die jeweiligen</w:t>
      </w:r>
      <w:r>
        <w:rPr>
          <w:rFonts w:ascii="Times New Roman" w:hAnsi="Times New Roman" w:cs="Times New Roman"/>
          <w:sz w:val="24"/>
          <w:szCs w:val="24"/>
        </w:rPr>
        <w:t xml:space="preserve"> Infinitiv</w:t>
      </w:r>
      <w:r w:rsidR="00FA537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diese</w:t>
      </w:r>
      <w:r w:rsidR="00FA537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Verben.</w:t>
      </w:r>
    </w:p>
    <w:p w14:paraId="784C042F" w14:textId="3A3882C2" w:rsidR="00920120" w:rsidRPr="00B45872" w:rsidRDefault="00B45872" w:rsidP="00920120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B45872">
        <w:rPr>
          <w:rFonts w:ascii="Times New Roman" w:hAnsi="Times New Roman" w:cs="Times New Roman"/>
          <w:sz w:val="24"/>
          <w:szCs w:val="24"/>
          <w:lang w:val="es-AR"/>
        </w:rPr>
        <w:t>d</w:t>
      </w:r>
      <w:r w:rsidR="00920120" w:rsidRPr="00B45872">
        <w:rPr>
          <w:rFonts w:ascii="Times New Roman" w:hAnsi="Times New Roman" w:cs="Times New Roman"/>
          <w:sz w:val="24"/>
          <w:szCs w:val="24"/>
          <w:lang w:val="es-AR"/>
        </w:rPr>
        <w:t>esayun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é </w:t>
      </w:r>
      <w:r w:rsidRPr="00B45872">
        <w:rPr>
          <w:rFonts w:ascii="Times New Roman" w:hAnsi="Times New Roman" w:cs="Times New Roman"/>
          <w:sz w:val="24"/>
          <w:szCs w:val="24"/>
          <w:lang w:val="es-AR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desayunar </w:t>
      </w:r>
      <w:r w:rsidR="00920120" w:rsidRPr="00B45872"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7DED1" w14:textId="77777777" w:rsidR="00B45872" w:rsidRPr="00B45872" w:rsidRDefault="00B45872" w:rsidP="00B45872">
      <w:pPr>
        <w:pStyle w:val="valhbarbeitsanweisung"/>
        <w:rPr>
          <w:rFonts w:ascii="Times New Roman" w:hAnsi="Times New Roman" w:cs="Times New Roman"/>
          <w:sz w:val="24"/>
          <w:szCs w:val="24"/>
          <w:lang w:val="es-ES"/>
        </w:rPr>
      </w:pPr>
      <w:r w:rsidRPr="00B45872">
        <w:rPr>
          <w:rFonts w:ascii="Times New Roman" w:hAnsi="Times New Roman" w:cs="Times New Roman"/>
          <w:sz w:val="24"/>
          <w:szCs w:val="24"/>
          <w:lang w:val="es-AR"/>
        </w:rPr>
        <w:t xml:space="preserve">3- </w:t>
      </w:r>
      <w:r w:rsidRPr="00B45872">
        <w:rPr>
          <w:rFonts w:ascii="Times New Roman" w:hAnsi="Times New Roman" w:cs="Times New Roman"/>
          <w:sz w:val="24"/>
          <w:szCs w:val="24"/>
          <w:lang w:val="es-ES"/>
        </w:rPr>
        <w:t>Lee estas frases y completa la primera columna (</w:t>
      </w:r>
      <w:r w:rsidRPr="00B45872">
        <w:rPr>
          <w:rFonts w:ascii="Times New Roman" w:hAnsi="Times New Roman" w:cs="Times New Roman"/>
          <w:i/>
          <w:sz w:val="24"/>
          <w:szCs w:val="24"/>
          <w:lang w:val="es-ES"/>
        </w:rPr>
        <w:t>Spalte</w:t>
      </w:r>
      <w:r w:rsidRPr="00B45872">
        <w:rPr>
          <w:rFonts w:ascii="Times New Roman" w:hAnsi="Times New Roman" w:cs="Times New Roman"/>
          <w:sz w:val="24"/>
          <w:szCs w:val="24"/>
          <w:lang w:val="es-ES"/>
        </w:rPr>
        <w:t xml:space="preserve">) de la tabla con las formas de </w:t>
      </w:r>
      <w:r w:rsidRPr="00B45872">
        <w:rPr>
          <w:rFonts w:ascii="Times New Roman" w:hAnsi="Times New Roman" w:cs="Times New Roman"/>
          <w:b/>
          <w:sz w:val="24"/>
          <w:szCs w:val="24"/>
          <w:lang w:val="es-ES"/>
        </w:rPr>
        <w:t>pretérito indefinido</w:t>
      </w:r>
      <w:r w:rsidRPr="00B45872">
        <w:rPr>
          <w:rFonts w:ascii="Times New Roman" w:hAnsi="Times New Roman" w:cs="Times New Roman"/>
          <w:sz w:val="24"/>
          <w:szCs w:val="24"/>
          <w:lang w:val="es-ES"/>
        </w:rPr>
        <w:t xml:space="preserve"> del verbo </w:t>
      </w:r>
      <w:r w:rsidRPr="00B45872">
        <w:rPr>
          <w:rFonts w:ascii="Times New Roman" w:hAnsi="Times New Roman" w:cs="Times New Roman"/>
          <w:b/>
          <w:sz w:val="24"/>
          <w:szCs w:val="24"/>
          <w:lang w:val="es-ES"/>
        </w:rPr>
        <w:t>hablar</w:t>
      </w:r>
      <w:r w:rsidRPr="00B4587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tbl>
      <w:tblPr>
        <w:tblW w:w="0" w:type="auto"/>
        <w:tblInd w:w="113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288"/>
        <w:gridCol w:w="4648"/>
      </w:tblGrid>
      <w:tr w:rsidR="00B45872" w:rsidRPr="004B2372" w14:paraId="64F2B7A5" w14:textId="77777777" w:rsidTr="00FC7BBA">
        <w:trPr>
          <w:trHeight w:hRule="exact" w:val="567"/>
        </w:trPr>
        <w:tc>
          <w:tcPr>
            <w:tcW w:w="439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15DBE4F3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Times New Roman" w:hAnsi="Arial" w:cs="Times New Roman"/>
                <w:sz w:val="21"/>
                <w:szCs w:val="20"/>
                <w:lang w:val="es-AR" w:eastAsia="de-DE"/>
              </w:rPr>
            </w:pPr>
            <w:r w:rsidRPr="00B45872">
              <w:rPr>
                <w:rFonts w:ascii="Arial" w:eastAsia="Times New Roman" w:hAnsi="Arial" w:cs="Times New Roman"/>
                <w:sz w:val="21"/>
                <w:szCs w:val="20"/>
                <w:lang w:val="es-AR" w:eastAsia="de-DE"/>
              </w:rPr>
              <w:t>Y</w:t>
            </w:r>
            <w:r w:rsidRPr="00B45872">
              <w:rPr>
                <w:rFonts w:ascii="Arial" w:eastAsia="MS Mincho" w:hAnsi="Arial" w:cs="Times New Roman"/>
                <w:sz w:val="21"/>
                <w:szCs w:val="20"/>
                <w:lang w:val="es-AR" w:eastAsia="de-DE"/>
              </w:rPr>
              <w:t>o hablé con mis amigas ayer por la tarde</w:t>
            </w:r>
            <w:r w:rsidRPr="00B45872">
              <w:rPr>
                <w:rFonts w:ascii="Arial" w:eastAsia="Times New Roman" w:hAnsi="Arial" w:cs="Times New Roman"/>
                <w:sz w:val="21"/>
                <w:szCs w:val="20"/>
                <w:lang w:val="es-AR" w:eastAsia="de-DE"/>
              </w:rPr>
              <w:t>.</w:t>
            </w:r>
          </w:p>
        </w:tc>
        <w:tc>
          <w:tcPr>
            <w:tcW w:w="4788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2FEAFCD8" w14:textId="77777777" w:rsidR="00B45872" w:rsidRPr="00B45872" w:rsidRDefault="00B45872" w:rsidP="00B45872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AR" w:eastAsia="de-DE"/>
              </w:rPr>
            </w:pPr>
          </w:p>
        </w:tc>
      </w:tr>
    </w:tbl>
    <w:p w14:paraId="4E7C123A" w14:textId="77777777" w:rsidR="00B45872" w:rsidRPr="00B45872" w:rsidRDefault="00B45872" w:rsidP="00B45872">
      <w:pPr>
        <w:tabs>
          <w:tab w:val="left" w:pos="284"/>
        </w:tabs>
        <w:spacing w:after="0" w:line="256" w:lineRule="exact"/>
        <w:rPr>
          <w:rFonts w:ascii="Arial" w:eastAsia="Times New Roman" w:hAnsi="Arial" w:cs="Times New Roman"/>
          <w:sz w:val="21"/>
          <w:szCs w:val="20"/>
          <w:lang w:val="es-AR" w:eastAsia="de-DE"/>
        </w:rPr>
      </w:pPr>
    </w:p>
    <w:tbl>
      <w:tblPr>
        <w:tblW w:w="0" w:type="auto"/>
        <w:tblInd w:w="113" w:type="dxa"/>
        <w:tblBorders>
          <w:top w:val="single" w:sz="18" w:space="0" w:color="00B050"/>
          <w:bottom w:val="single" w:sz="18" w:space="0" w:color="00B050"/>
          <w:right w:val="single" w:sz="18" w:space="0" w:color="00B050"/>
          <w:insideV w:val="single" w:sz="18" w:space="0" w:color="00B05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948"/>
        <w:gridCol w:w="3969"/>
      </w:tblGrid>
      <w:tr w:rsidR="00B45872" w:rsidRPr="004B2372" w14:paraId="70B42ED5" w14:textId="77777777" w:rsidTr="00FC7BBA">
        <w:trPr>
          <w:trHeight w:hRule="exact" w:val="567"/>
        </w:trPr>
        <w:tc>
          <w:tcPr>
            <w:tcW w:w="29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D41A62" w14:textId="77777777" w:rsidR="00B45872" w:rsidRPr="00B45872" w:rsidRDefault="00B45872" w:rsidP="00B45872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AR" w:eastAsia="de-D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04D6E0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sz w:val="21"/>
                <w:szCs w:val="20"/>
                <w:lang w:val="es-AR" w:eastAsia="de-DE"/>
              </w:rPr>
            </w:pPr>
            <w:r w:rsidRPr="00B45872">
              <w:rPr>
                <w:rFonts w:ascii="Arial" w:eastAsia="MS Mincho" w:hAnsi="Arial" w:cs="Times New Roman"/>
                <w:sz w:val="21"/>
                <w:szCs w:val="20"/>
                <w:lang w:val="es-AR" w:eastAsia="de-DE"/>
              </w:rPr>
              <w:t>Mis padres hablaron de las vacaciones.</w:t>
            </w:r>
          </w:p>
        </w:tc>
      </w:tr>
    </w:tbl>
    <w:p w14:paraId="4B758AF4" w14:textId="77777777" w:rsidR="00B45872" w:rsidRPr="00B45872" w:rsidRDefault="00B45872" w:rsidP="00B45872">
      <w:pPr>
        <w:tabs>
          <w:tab w:val="left" w:pos="284"/>
        </w:tabs>
        <w:spacing w:after="0" w:line="256" w:lineRule="exact"/>
        <w:rPr>
          <w:rFonts w:ascii="Arial" w:eastAsia="Times New Roman" w:hAnsi="Arial" w:cs="Times New Roman"/>
          <w:sz w:val="21"/>
          <w:szCs w:val="20"/>
          <w:lang w:val="es-AR" w:eastAsia="de-DE"/>
        </w:rPr>
      </w:pPr>
    </w:p>
    <w:tbl>
      <w:tblPr>
        <w:tblW w:w="0" w:type="auto"/>
        <w:tblInd w:w="1673" w:type="dxa"/>
        <w:tblBorders>
          <w:top w:val="single" w:sz="18" w:space="0" w:color="002060"/>
          <w:left w:val="single" w:sz="18" w:space="0" w:color="002060"/>
          <w:bottom w:val="single" w:sz="18" w:space="0" w:color="002060"/>
          <w:insideV w:val="single" w:sz="18" w:space="0" w:color="00206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23"/>
        <w:gridCol w:w="2653"/>
      </w:tblGrid>
      <w:tr w:rsidR="00B45872" w:rsidRPr="00FA5373" w14:paraId="69C4982A" w14:textId="77777777" w:rsidTr="00FC7BBA">
        <w:trPr>
          <w:trHeight w:hRule="exact" w:val="567"/>
        </w:trPr>
        <w:tc>
          <w:tcPr>
            <w:tcW w:w="4819" w:type="dxa"/>
            <w:shd w:val="clear" w:color="auto" w:fill="auto"/>
            <w:vAlign w:val="center"/>
          </w:tcPr>
          <w:p w14:paraId="776089EE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Times New Roman" w:hAnsi="Arial" w:cs="Times New Roman"/>
                <w:sz w:val="21"/>
                <w:szCs w:val="20"/>
                <w:lang w:val="es-ES" w:eastAsia="de-DE"/>
              </w:rPr>
            </w:pPr>
            <w:r w:rsidRPr="00B45872">
              <w:rPr>
                <w:rFonts w:ascii="Arial" w:eastAsia="MS Mincho" w:hAnsi="Arial" w:cs="Times New Roman"/>
                <w:sz w:val="21"/>
                <w:szCs w:val="20"/>
                <w:lang w:val="es-ES" w:eastAsia="de-DE"/>
              </w:rPr>
              <w:t>Anna, Lisa y yo hablamos dos horas por el móvil.</w:t>
            </w:r>
          </w:p>
        </w:tc>
        <w:tc>
          <w:tcPr>
            <w:tcW w:w="2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9860C1" w14:textId="77777777" w:rsidR="00B45872" w:rsidRPr="00B45872" w:rsidRDefault="00B45872" w:rsidP="00B45872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ES" w:eastAsia="de-DE"/>
              </w:rPr>
            </w:pPr>
          </w:p>
        </w:tc>
      </w:tr>
    </w:tbl>
    <w:p w14:paraId="360E6B1C" w14:textId="77777777" w:rsidR="00B45872" w:rsidRPr="00B45872" w:rsidRDefault="00B45872" w:rsidP="00B45872">
      <w:pPr>
        <w:tabs>
          <w:tab w:val="left" w:pos="284"/>
        </w:tabs>
        <w:spacing w:after="0" w:line="256" w:lineRule="exact"/>
        <w:rPr>
          <w:rFonts w:ascii="Arial" w:eastAsia="Times New Roman" w:hAnsi="Arial" w:cs="Times New Roman"/>
          <w:sz w:val="21"/>
          <w:szCs w:val="20"/>
          <w:lang w:val="es-ES" w:eastAsia="de-DE"/>
        </w:rPr>
      </w:pPr>
    </w:p>
    <w:tbl>
      <w:tblPr>
        <w:tblW w:w="0" w:type="auto"/>
        <w:tblInd w:w="113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69"/>
        <w:gridCol w:w="4395"/>
      </w:tblGrid>
      <w:tr w:rsidR="00B45872" w:rsidRPr="004B2372" w14:paraId="6D8A2B01" w14:textId="77777777" w:rsidTr="00FC7BBA">
        <w:trPr>
          <w:trHeight w:hRule="exact" w:val="567"/>
        </w:trPr>
        <w:tc>
          <w:tcPr>
            <w:tcW w:w="3969" w:type="dxa"/>
            <w:tcBorders>
              <w:right w:val="single" w:sz="18" w:space="0" w:color="FFC000"/>
            </w:tcBorders>
            <w:shd w:val="clear" w:color="auto" w:fill="auto"/>
            <w:vAlign w:val="center"/>
          </w:tcPr>
          <w:p w14:paraId="622FE191" w14:textId="77777777" w:rsidR="00B45872" w:rsidRPr="00B45872" w:rsidRDefault="00B45872" w:rsidP="00B45872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val="es-ES" w:eastAsia="de-DE"/>
              </w:rPr>
            </w:pPr>
          </w:p>
        </w:tc>
        <w:tc>
          <w:tcPr>
            <w:tcW w:w="439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auto"/>
            <w:vAlign w:val="center"/>
          </w:tcPr>
          <w:p w14:paraId="61ED740E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sz w:val="21"/>
                <w:szCs w:val="20"/>
                <w:lang w:val="es-AR" w:eastAsia="de-DE"/>
              </w:rPr>
            </w:pPr>
            <w:r w:rsidRPr="00B45872">
              <w:rPr>
                <w:rFonts w:ascii="Arial" w:eastAsia="MS Mincho" w:hAnsi="Arial" w:cs="Times New Roman"/>
                <w:sz w:val="21"/>
                <w:szCs w:val="20"/>
                <w:lang w:val="es-AR" w:eastAsia="de-DE"/>
              </w:rPr>
              <w:t>El chico no habló con nosotras en el colegio.</w:t>
            </w:r>
          </w:p>
        </w:tc>
      </w:tr>
    </w:tbl>
    <w:p w14:paraId="68A0B11C" w14:textId="77777777" w:rsidR="00B45872" w:rsidRPr="00B45872" w:rsidRDefault="00B45872" w:rsidP="00B45872">
      <w:pPr>
        <w:tabs>
          <w:tab w:val="left" w:pos="284"/>
        </w:tabs>
        <w:spacing w:after="0" w:line="256" w:lineRule="exact"/>
        <w:rPr>
          <w:rFonts w:ascii="Arial" w:eastAsia="MS Mincho" w:hAnsi="Arial" w:cs="Times New Roman"/>
          <w:sz w:val="21"/>
          <w:szCs w:val="20"/>
          <w:lang w:val="es-AR" w:eastAsia="de-DE"/>
        </w:rPr>
      </w:pPr>
    </w:p>
    <w:p w14:paraId="77B760CD" w14:textId="77777777" w:rsidR="00B45872" w:rsidRPr="00B45872" w:rsidRDefault="00B45872" w:rsidP="00B45872">
      <w:pPr>
        <w:tabs>
          <w:tab w:val="left" w:pos="284"/>
        </w:tabs>
        <w:spacing w:after="0" w:line="256" w:lineRule="exact"/>
        <w:rPr>
          <w:rFonts w:ascii="Arial" w:eastAsia="MS Mincho" w:hAnsi="Arial" w:cs="Times New Roman"/>
          <w:sz w:val="21"/>
          <w:szCs w:val="20"/>
          <w:lang w:val="es-AR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85"/>
        <w:gridCol w:w="2381"/>
        <w:gridCol w:w="2126"/>
      </w:tblGrid>
      <w:tr w:rsidR="00B45872" w:rsidRPr="00B45872" w14:paraId="19988175" w14:textId="77777777" w:rsidTr="00FC7BBA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51098C50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val="es-AR" w:eastAsia="de-D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658AC01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Pretérito indefinido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BA57D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Presente</w:t>
            </w:r>
          </w:p>
        </w:tc>
      </w:tr>
      <w:tr w:rsidR="00B45872" w:rsidRPr="00B45872" w14:paraId="23A7D156" w14:textId="77777777" w:rsidTr="00FC7BBA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0AAB1F34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yo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D8BC1F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B5CDDF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</w:tr>
      <w:tr w:rsidR="00B45872" w:rsidRPr="00B45872" w14:paraId="0D469F7D" w14:textId="77777777" w:rsidTr="00FC7BBA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7816843D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tú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DC1A9D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sz w:val="21"/>
                <w:szCs w:val="20"/>
                <w:lang w:eastAsia="de-DE"/>
              </w:rPr>
              <w:t>habl</w:t>
            </w: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aste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F5B5A8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</w:tr>
      <w:tr w:rsidR="00B45872" w:rsidRPr="00B45872" w14:paraId="5042C0DE" w14:textId="77777777" w:rsidTr="00FC7BBA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69612D63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él / ella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172AE5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D57DAB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</w:tr>
      <w:tr w:rsidR="00B45872" w:rsidRPr="00B45872" w14:paraId="3221CAA4" w14:textId="77777777" w:rsidTr="00FC7BBA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2BEDE3E2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nosotros, -as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04C29C5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EB4E25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</w:tr>
      <w:tr w:rsidR="00B45872" w:rsidRPr="00B45872" w14:paraId="3C04A320" w14:textId="77777777" w:rsidTr="00FC7BBA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5567D051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vosotros, -as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AF8BFF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sz w:val="21"/>
                <w:szCs w:val="20"/>
                <w:lang w:eastAsia="de-DE"/>
              </w:rPr>
              <w:t>habl</w:t>
            </w: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asteis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A5D94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</w:tr>
      <w:tr w:rsidR="00B45872" w:rsidRPr="00B45872" w14:paraId="41B25143" w14:textId="77777777" w:rsidTr="00FC7BBA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18F2CA7C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</w:pPr>
            <w:r w:rsidRPr="00B45872">
              <w:rPr>
                <w:rFonts w:ascii="Arial" w:eastAsia="MS Mincho" w:hAnsi="Arial" w:cs="Times New Roman"/>
                <w:b/>
                <w:sz w:val="21"/>
                <w:szCs w:val="20"/>
                <w:lang w:eastAsia="de-DE"/>
              </w:rPr>
              <w:t>ellos, -as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4EB1F1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0D3B8D" w14:textId="77777777" w:rsidR="00B45872" w:rsidRPr="00B45872" w:rsidRDefault="00B45872" w:rsidP="00B45872">
            <w:pPr>
              <w:tabs>
                <w:tab w:val="left" w:pos="284"/>
              </w:tabs>
              <w:spacing w:after="0" w:line="256" w:lineRule="exact"/>
              <w:rPr>
                <w:rFonts w:ascii="Arial" w:eastAsia="Calibri" w:hAnsi="Arial" w:cs="Times New Roman"/>
                <w:i/>
                <w:color w:val="0070C0"/>
                <w:sz w:val="21"/>
                <w:szCs w:val="20"/>
                <w:lang w:val="es-ES_tradnl"/>
              </w:rPr>
            </w:pPr>
          </w:p>
        </w:tc>
      </w:tr>
    </w:tbl>
    <w:p w14:paraId="70E4444A" w14:textId="77777777" w:rsidR="00B45872" w:rsidRPr="00B45872" w:rsidRDefault="00B45872" w:rsidP="00B45872">
      <w:pPr>
        <w:tabs>
          <w:tab w:val="left" w:pos="284"/>
        </w:tabs>
        <w:spacing w:after="0" w:line="256" w:lineRule="exact"/>
        <w:rPr>
          <w:rFonts w:ascii="Arial" w:eastAsia="MS Mincho" w:hAnsi="Arial" w:cs="Times New Roman"/>
          <w:sz w:val="21"/>
          <w:szCs w:val="20"/>
          <w:lang w:eastAsia="de-DE"/>
        </w:rPr>
      </w:pPr>
    </w:p>
    <w:p w14:paraId="35B3EB40" w14:textId="77777777" w:rsidR="00B45872" w:rsidRDefault="00B45872" w:rsidP="00B45872">
      <w:pPr>
        <w:tabs>
          <w:tab w:val="left" w:pos="284"/>
        </w:tabs>
        <w:spacing w:after="256" w:line="256" w:lineRule="exact"/>
        <w:rPr>
          <w:rFonts w:ascii="Arial" w:eastAsia="Calibri" w:hAnsi="Arial" w:cs="Arial"/>
          <w:sz w:val="21"/>
          <w:szCs w:val="18"/>
          <w:lang w:val="es-ES"/>
        </w:rPr>
      </w:pPr>
    </w:p>
    <w:p w14:paraId="690A1AF2" w14:textId="361A9ADD" w:rsidR="00B45872" w:rsidRPr="00B45872" w:rsidRDefault="00B45872" w:rsidP="00B45872">
      <w:pPr>
        <w:tabs>
          <w:tab w:val="left" w:pos="284"/>
        </w:tabs>
        <w:spacing w:after="256" w:line="256" w:lineRule="exact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B45872">
        <w:rPr>
          <w:rFonts w:ascii="Times New Roman" w:eastAsia="Calibri" w:hAnsi="Times New Roman" w:cs="Times New Roman"/>
          <w:sz w:val="24"/>
          <w:szCs w:val="24"/>
          <w:lang w:val="es-ES"/>
        </w:rPr>
        <w:t>b)</w:t>
      </w:r>
      <w:r w:rsidRPr="00B45872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Escribe las formas del presente del verbo </w:t>
      </w:r>
      <w:r w:rsidRPr="00B45872">
        <w:rPr>
          <w:rFonts w:ascii="Times New Roman" w:eastAsia="Calibri" w:hAnsi="Times New Roman" w:cs="Times New Roman"/>
          <w:b/>
          <w:sz w:val="24"/>
          <w:szCs w:val="24"/>
          <w:lang w:val="es-ES"/>
        </w:rPr>
        <w:t>hablar</w:t>
      </w:r>
      <w:r w:rsidRPr="00B4587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la segunda columna de la tabla.</w:t>
      </w:r>
    </w:p>
    <w:p w14:paraId="43B89E5E" w14:textId="77777777" w:rsidR="00B45872" w:rsidRPr="00B45872" w:rsidRDefault="00B45872" w:rsidP="00B45872">
      <w:pPr>
        <w:tabs>
          <w:tab w:val="left" w:pos="284"/>
        </w:tabs>
        <w:spacing w:after="0" w:line="128" w:lineRule="exact"/>
        <w:rPr>
          <w:rFonts w:ascii="Times New Roman" w:eastAsia="Times New Roman" w:hAnsi="Times New Roman" w:cs="Times New Roman"/>
          <w:sz w:val="24"/>
          <w:szCs w:val="24"/>
          <w:lang w:val="es-ES" w:eastAsia="de-DE"/>
        </w:rPr>
      </w:pPr>
    </w:p>
    <w:p w14:paraId="1CA045F5" w14:textId="31E95739" w:rsidR="00B45872" w:rsidRPr="00B45872" w:rsidRDefault="00B45872" w:rsidP="00B45872">
      <w:pPr>
        <w:tabs>
          <w:tab w:val="left" w:pos="284"/>
        </w:tabs>
        <w:spacing w:after="256" w:line="256" w:lineRule="exact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B4587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2D7B5" wp14:editId="311FF43B">
                <wp:simplePos x="0" y="0"/>
                <wp:positionH relativeFrom="column">
                  <wp:posOffset>2673985</wp:posOffset>
                </wp:positionH>
                <wp:positionV relativeFrom="paragraph">
                  <wp:posOffset>309245</wp:posOffset>
                </wp:positionV>
                <wp:extent cx="1440180" cy="912495"/>
                <wp:effectExtent l="12065" t="8255" r="195580" b="12700"/>
                <wp:wrapNone/>
                <wp:docPr id="14" name="Sprechblase: rechtecki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912495"/>
                        </a:xfrm>
                        <a:prstGeom prst="wedgeRectCallout">
                          <a:avLst>
                            <a:gd name="adj1" fmla="val 62523"/>
                            <a:gd name="adj2" fmla="val -9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E19FD" w14:textId="77777777" w:rsidR="00B45872" w:rsidRPr="00550F9B" w:rsidRDefault="00B45872" w:rsidP="00B45872">
                            <w:pPr>
                              <w:pStyle w:val="valhbtext"/>
                            </w:pPr>
                            <w:r>
                              <w:t>Schaut euch die 1. </w:t>
                            </w:r>
                            <w:r w:rsidRPr="00550F9B">
                              <w:t xml:space="preserve">Person Plural im </w:t>
                            </w:r>
                            <w:r w:rsidRPr="00527043">
                              <w:rPr>
                                <w:rStyle w:val="valhbfett"/>
                              </w:rPr>
                              <w:t>pretérito indefinido</w:t>
                            </w:r>
                            <w:r w:rsidRPr="00550F9B">
                              <w:t xml:space="preserve"> an. Was fällt euch auf?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2D7B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14" o:spid="_x0000_s1026" type="#_x0000_t61" style="position:absolute;margin-left:210.55pt;margin-top:24.35pt;width:113.4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" adj="24305,8718">
                <v:textbox>
                  <w:txbxContent>
                    <w:p w14:paraId="3DEE19FD" w14:textId="77777777" w:rsidR="00B45872" w:rsidRPr="00550F9B" w:rsidRDefault="00B45872" w:rsidP="00B45872">
                      <w:pPr>
                        <w:pStyle w:val="valhbtext"/>
                      </w:pPr>
                      <w:r>
                        <w:t>Schaut euch die 1. </w:t>
                      </w:r>
                      <w:r w:rsidRPr="00550F9B">
                        <w:t xml:space="preserve">Person Plural im </w:t>
                      </w:r>
                      <w:r w:rsidRPr="00527043">
                        <w:rPr>
                          <w:rStyle w:val="valhbfett"/>
                        </w:rPr>
                        <w:t>pretérito indefinido</w:t>
                      </w:r>
                      <w:r w:rsidRPr="00550F9B">
                        <w:t xml:space="preserve"> an. Was fällt euch auf?</w:t>
                      </w:r>
                    </w:p>
                  </w:txbxContent>
                </v:textbox>
              </v:shape>
            </w:pict>
          </mc:Fallback>
        </mc:AlternateContent>
      </w:r>
      <w:r w:rsidRPr="00B45872">
        <w:rPr>
          <w:rFonts w:ascii="Times New Roman" w:eastAsia="Calibri" w:hAnsi="Times New Roman" w:cs="Times New Roman"/>
          <w:sz w:val="24"/>
          <w:szCs w:val="24"/>
          <w:lang w:val="es-ES"/>
        </w:rPr>
        <w:t>c)</w:t>
      </w:r>
      <w:r w:rsidRPr="00B45872">
        <w:rPr>
          <w:rFonts w:ascii="Times New Roman" w:eastAsia="Calibri" w:hAnsi="Times New Roman" w:cs="Times New Roman"/>
          <w:sz w:val="24"/>
          <w:szCs w:val="24"/>
          <w:lang w:val="es-ES"/>
        </w:rPr>
        <w:tab/>
        <w:t>Contesta la pregunta de Diego.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1928"/>
        <w:gridCol w:w="2830"/>
      </w:tblGrid>
      <w:tr w:rsidR="00B45872" w:rsidRPr="00B45872" w14:paraId="7205C09D" w14:textId="77777777" w:rsidTr="00FC7BBA">
        <w:tc>
          <w:tcPr>
            <w:tcW w:w="4395" w:type="dxa"/>
            <w:shd w:val="clear" w:color="auto" w:fill="auto"/>
          </w:tcPr>
          <w:p w14:paraId="4BA87842" w14:textId="77777777" w:rsidR="00B45872" w:rsidRPr="00B45872" w:rsidRDefault="00B45872" w:rsidP="00B45872">
            <w:pPr>
              <w:tabs>
                <w:tab w:val="left" w:pos="284"/>
                <w:tab w:val="right" w:pos="4394"/>
                <w:tab w:val="right" w:pos="9072"/>
              </w:tabs>
              <w:spacing w:after="0" w:line="400" w:lineRule="exact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</w:pP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</w:p>
          <w:p w14:paraId="191A54EB" w14:textId="77777777" w:rsidR="00B45872" w:rsidRPr="00B45872" w:rsidRDefault="00B45872" w:rsidP="00B45872">
            <w:pPr>
              <w:tabs>
                <w:tab w:val="left" w:pos="284"/>
                <w:tab w:val="right" w:pos="4394"/>
                <w:tab w:val="right" w:pos="9072"/>
              </w:tabs>
              <w:spacing w:after="0" w:line="400" w:lineRule="exact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</w:pP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</w:p>
          <w:p w14:paraId="22388627" w14:textId="77777777" w:rsidR="00B45872" w:rsidRPr="00B45872" w:rsidRDefault="00B45872" w:rsidP="00B45872">
            <w:pPr>
              <w:tabs>
                <w:tab w:val="left" w:pos="284"/>
                <w:tab w:val="right" w:pos="4394"/>
                <w:tab w:val="right" w:pos="9072"/>
              </w:tabs>
              <w:spacing w:after="0" w:line="400" w:lineRule="exact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</w:pP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  <w:t xml:space="preserve"> </w:t>
            </w: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br/>
            </w: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</w:p>
          <w:p w14:paraId="6D7F4448" w14:textId="77777777" w:rsidR="00B45872" w:rsidRPr="00B45872" w:rsidRDefault="00B45872" w:rsidP="00B45872">
            <w:pPr>
              <w:tabs>
                <w:tab w:val="left" w:pos="284"/>
                <w:tab w:val="right" w:pos="4394"/>
                <w:tab w:val="right" w:pos="9072"/>
              </w:tabs>
              <w:spacing w:after="0" w:line="400" w:lineRule="exact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</w:pP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  <w:r w:rsidRPr="00B458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u w:val="single" w:color="000000"/>
                <w:lang w:val="es-AR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466B6E40" w14:textId="77777777" w:rsidR="00B45872" w:rsidRPr="00B45872" w:rsidRDefault="00B45872" w:rsidP="00B4587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AR" w:eastAsia="de-DE"/>
              </w:rPr>
            </w:pPr>
          </w:p>
        </w:tc>
        <w:tc>
          <w:tcPr>
            <w:tcW w:w="1982" w:type="dxa"/>
            <w:shd w:val="clear" w:color="auto" w:fill="auto"/>
            <w:vAlign w:val="bottom"/>
          </w:tcPr>
          <w:p w14:paraId="22715CE7" w14:textId="0CDD94FE" w:rsidR="00B45872" w:rsidRPr="00B45872" w:rsidRDefault="00B45872" w:rsidP="00B45872">
            <w:pPr>
              <w:tabs>
                <w:tab w:val="left" w:pos="284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de-DE"/>
              </w:rPr>
            </w:pPr>
            <w:r w:rsidRPr="00B45872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27A03BC" wp14:editId="2FE204C4">
                  <wp:extent cx="1797050" cy="13208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D215F" w14:textId="5254BD5B" w:rsidR="00B45872" w:rsidRDefault="00B45872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F1345D" w14:textId="747CA1E2" w:rsidR="00B45872" w:rsidRDefault="00B45872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5B4679" w14:textId="04AB750A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B5B575" w14:textId="15FF2585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F14E3" w14:textId="0CE143CD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F2C25A" w14:textId="5416B6FC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76B58C" w14:textId="131F60BA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CE8122" w14:textId="4E3CCCB8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680BE" w14:textId="7C05C0F4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C838DF" w14:textId="333A699A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F20153" w14:textId="7929B8D2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A4512A" w14:textId="4ACAA248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C07ED1" w14:textId="25CE0FE3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449E2" w14:textId="6FD35BCF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60605" w14:textId="3CD19DFF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A7119C" w14:textId="345B5C93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FB3125" w14:textId="529925B1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47DB8E" w14:textId="57BEB1C6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B6D4F1" w14:textId="0613FD7E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F07961" w14:textId="6F6D5753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A071F6" w14:textId="27FFE0CF" w:rsidR="00491788" w:rsidRPr="00FA5373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A5373">
        <w:rPr>
          <w:rFonts w:ascii="Times New Roman" w:hAnsi="Times New Roman" w:cs="Times New Roman"/>
          <w:sz w:val="24"/>
          <w:szCs w:val="24"/>
          <w:lang w:val="es-ES"/>
        </w:rPr>
        <w:lastRenderedPageBreak/>
        <w:t>Freitag 03.04.</w:t>
      </w:r>
    </w:p>
    <w:p w14:paraId="1E602E68" w14:textId="78CA6E73" w:rsidR="00491788" w:rsidRDefault="00491788" w:rsidP="00920120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Themen: </w:t>
      </w:r>
      <w:r w:rsidR="00FB6B8B"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  <w:t>p</w:t>
      </w:r>
      <w:r w:rsidRPr="00FB6B8B"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  <w:t>retérito indefinido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209B4A94" w14:textId="079E422B" w:rsidR="00491788" w:rsidRPr="00FA5373" w:rsidRDefault="00491788" w:rsidP="004917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A5373">
        <w:rPr>
          <w:rFonts w:ascii="Times New Roman" w:hAnsi="Times New Roman" w:cs="Times New Roman"/>
          <w:sz w:val="24"/>
          <w:szCs w:val="24"/>
          <w:lang w:val="es-ES"/>
        </w:rPr>
        <w:t xml:space="preserve">1- </w:t>
      </w:r>
      <w:r w:rsidRPr="00FA537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Cuaderno de Actividades </w:t>
      </w:r>
      <w:r w:rsidRPr="00FA5373">
        <w:rPr>
          <w:rFonts w:ascii="Times New Roman" w:hAnsi="Times New Roman" w:cs="Times New Roman"/>
          <w:sz w:val="24"/>
          <w:szCs w:val="24"/>
          <w:lang w:val="es-ES"/>
        </w:rPr>
        <w:t>(Arbeitsbuch), Seite 40, Übung 7 und 10.</w:t>
      </w:r>
    </w:p>
    <w:p w14:paraId="3692AE91" w14:textId="0C8E7494" w:rsidR="00491788" w:rsidRPr="00491788" w:rsidRDefault="00491788" w:rsidP="00491788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491788">
        <w:rPr>
          <w:rFonts w:ascii="Times New Roman" w:hAnsi="Times New Roman" w:cs="Times New Roman"/>
          <w:sz w:val="24"/>
          <w:szCs w:val="24"/>
          <w:lang w:val="es-AR"/>
        </w:rPr>
        <w:t>2-  Aventura en el tren: Lee el texto y completa los verbos.</w:t>
      </w:r>
    </w:p>
    <w:p w14:paraId="343FC738" w14:textId="28CD683D" w:rsidR="00491788" w:rsidRPr="00FA5373" w:rsidRDefault="00491788" w:rsidP="00491788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917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6BBE35" wp14:editId="1B265667">
            <wp:simplePos x="901700" y="252730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143000"/>
            <wp:effectExtent l="0" t="0" r="0" b="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B8B" w:rsidRPr="00FA5373">
        <w:rPr>
          <w:rFonts w:ascii="Times New Roman" w:hAnsi="Times New Roman" w:cs="Times New Roman"/>
          <w:sz w:val="24"/>
          <w:szCs w:val="24"/>
          <w:lang w:val="es-ES"/>
        </w:rPr>
        <w:br w:type="textWrapping" w:clear="all"/>
      </w:r>
    </w:p>
    <w:p w14:paraId="0DCA8152" w14:textId="62561C25" w:rsidR="00491788" w:rsidRPr="00491788" w:rsidRDefault="00491788" w:rsidP="00491788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491788">
        <w:rPr>
          <w:rFonts w:ascii="Times New Roman" w:hAnsi="Times New Roman" w:cs="Times New Roman"/>
          <w:sz w:val="24"/>
          <w:szCs w:val="24"/>
          <w:lang w:val="es-AR"/>
        </w:rPr>
        <w:t>En las vacaciones yo viaj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676CE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in;height:18pt" o:ole="">
            <v:imagedata r:id="rId20" o:title=""/>
          </v:shape>
          <w:control r:id="rId21" w:name="DefaultOcxName" w:shapeid="_x0000_i1048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en tren por España con mis amigos. En un viaje a Barcelona mis amigos y yo nos baj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57F9D0B9">
          <v:shape id="_x0000_i1051" type="#_x0000_t75" style="width:1in;height:18pt" o:ole="">
            <v:imagedata r:id="rId20" o:title=""/>
          </v:shape>
          <w:control r:id="rId22" w:name="DefaultOcxName1" w:shapeid="_x0000_i1051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del tren para comprar bebidas y lleg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25C91E07">
          <v:shape id="_x0000_i1054" type="#_x0000_t75" style="width:1in;height:18pt" o:ole="">
            <v:imagedata r:id="rId20" o:title=""/>
          </v:shape>
          <w:control r:id="rId23" w:name="DefaultOcxName2" w:shapeid="_x0000_i1054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tarde: El tren sal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2F91BDB3">
          <v:shape id="_x0000_i1057" type="#_x0000_t75" style="width:1in;height:18pt" o:ole="">
            <v:imagedata r:id="rId24" o:title=""/>
          </v:shape>
          <w:control r:id="rId25" w:name="DefaultOcxName3" w:shapeid="_x0000_i1057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>sin nosotros y las maletas se qued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052736A0">
          <v:shape id="_x0000_i1060" type="#_x0000_t75" style="width:1in;height:18pt" o:ole="">
            <v:imagedata r:id="rId20" o:title=""/>
          </v:shape>
          <w:control r:id="rId26" w:name="DefaultOcxName4" w:shapeid="_x0000_i1060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en el vagón. Por eso nosotros pas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4C674D40">
          <v:shape id="_x0000_i1063" type="#_x0000_t75" style="width:1in;height:18pt" o:ole="">
            <v:imagedata r:id="rId20" o:title=""/>
          </v:shape>
          <w:control r:id="rId27" w:name="DefaultOcxName5" w:shapeid="_x0000_i1063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el día en ese pueblo. Allí todos compr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320B61C6">
          <v:shape id="_x0000_i1066" type="#_x0000_t75" style="width:1in;height:18pt" o:ole="">
            <v:imagedata r:id="rId20" o:title=""/>
          </v:shape>
          <w:control r:id="rId28" w:name="DefaultOcxName6" w:shapeid="_x0000_i1066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comida y visit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79B2B461">
          <v:shape id="_x0000_i1069" type="#_x0000_t75" style="width:1in;height:18pt" o:ole="">
            <v:imagedata r:id="rId20" o:title=""/>
          </v:shape>
          <w:control r:id="rId29" w:name="DefaultOcxName7" w:shapeid="_x0000_i1069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muchos lugares interesantes. Después, por la noche, tom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57BEEA11">
          <v:shape id="_x0000_i1072" type="#_x0000_t75" style="width:1in;height:18pt" o:ole="">
            <v:imagedata r:id="rId20" o:title=""/>
          </v:shape>
          <w:control r:id="rId30" w:name="DefaultOcxName8" w:shapeid="_x0000_i1072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otro tren y por fin lleg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52267FB1">
          <v:shape id="_x0000_i1075" type="#_x0000_t75" style="width:1in;height:18pt" o:ole="">
            <v:imagedata r:id="rId20" o:title=""/>
          </v:shape>
          <w:control r:id="rId31" w:name="DefaultOcxName9" w:shapeid="_x0000_i1075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a Barcelona. Las maletas nos esper</w:t>
      </w:r>
      <w:r w:rsidRPr="00491788">
        <w:rPr>
          <w:rFonts w:ascii="Times New Roman" w:hAnsi="Times New Roman" w:cs="Times New Roman"/>
          <w:sz w:val="24"/>
          <w:szCs w:val="24"/>
        </w:rPr>
        <w:object w:dxaOrig="225" w:dyaOrig="225" w14:anchorId="29FD8A42">
          <v:shape id="_x0000_i1078" type="#_x0000_t75" style="width:1in;height:18pt" o:ole="">
            <v:imagedata r:id="rId20" o:title=""/>
          </v:shape>
          <w:control r:id="rId32" w:name="DefaultOcxName10" w:shapeid="_x0000_i1078"/>
        </w:object>
      </w:r>
      <w:r w:rsidRPr="00491788">
        <w:rPr>
          <w:rFonts w:ascii="Times New Roman" w:hAnsi="Times New Roman" w:cs="Times New Roman"/>
          <w:sz w:val="24"/>
          <w:szCs w:val="24"/>
          <w:lang w:val="es-AR"/>
        </w:rPr>
        <w:t xml:space="preserve"> en la estación. ¡Qué suerte!</w:t>
      </w:r>
    </w:p>
    <w:p w14:paraId="6F57925A" w14:textId="08FC27DE" w:rsidR="00491788" w:rsidRPr="00FA5373" w:rsidRDefault="00FB6B8B" w:rsidP="0092012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A5373">
        <w:rPr>
          <w:rFonts w:ascii="Times New Roman" w:hAnsi="Times New Roman" w:cs="Times New Roman"/>
          <w:sz w:val="24"/>
          <w:szCs w:val="24"/>
          <w:lang w:val="es-ES"/>
        </w:rPr>
        <w:t xml:space="preserve">3- Übersetze und verwende das </w:t>
      </w:r>
      <w:r w:rsidRPr="00FA5373">
        <w:rPr>
          <w:rFonts w:ascii="Times New Roman" w:hAnsi="Times New Roman" w:cs="Times New Roman"/>
          <w:i/>
          <w:iCs/>
          <w:sz w:val="24"/>
          <w:szCs w:val="24"/>
          <w:lang w:val="es-ES"/>
        </w:rPr>
        <w:t>pretérito indefinido</w:t>
      </w:r>
    </w:p>
    <w:p w14:paraId="4C922D50" w14:textId="4219DA97" w:rsidR="00FB6B8B" w:rsidRDefault="00FB6B8B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Gestern bin ich um 8 Uhr aufgestanden. </w:t>
      </w:r>
    </w:p>
    <w:p w14:paraId="3C27E263" w14:textId="77777777" w:rsidR="00FB6B8B" w:rsidRDefault="00FB6B8B"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8B02561" w14:textId="15E05A7B" w:rsidR="00FB6B8B" w:rsidRDefault="00FB6B8B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Letzte Woche sind wir im Fluss geschwommen.</w:t>
      </w:r>
    </w:p>
    <w:p w14:paraId="7647D693" w14:textId="77777777" w:rsidR="00FB6B8B" w:rsidRDefault="00FB6B8B"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D7F331E" w14:textId="5AFBDAFA" w:rsidR="00FB6B8B" w:rsidRDefault="00FB6B8B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Im Oktober haben mich meine Tanten besuch.</w:t>
      </w:r>
    </w:p>
    <w:p w14:paraId="0B0C8ECD" w14:textId="7224E67D" w:rsidR="00FB6B8B" w:rsidRDefault="00FB6B8B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37E0DB4" w14:textId="77777777" w:rsidR="00FB6B8B" w:rsidRPr="00FB6B8B" w:rsidRDefault="00FB6B8B" w:rsidP="009201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B6B8B" w:rsidRPr="00FB6B8B" w:rsidSect="00775EA8"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CE0AA" w14:textId="77777777" w:rsidR="00C40895" w:rsidRDefault="00C40895" w:rsidP="00AB0002">
      <w:pPr>
        <w:spacing w:after="0" w:line="240" w:lineRule="auto"/>
      </w:pPr>
      <w:r>
        <w:separator/>
      </w:r>
    </w:p>
  </w:endnote>
  <w:endnote w:type="continuationSeparator" w:id="0">
    <w:p w14:paraId="43DA44A5" w14:textId="77777777" w:rsidR="00C40895" w:rsidRDefault="00C40895" w:rsidP="00A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6307" w14:textId="77777777" w:rsidR="00CC21A6" w:rsidRDefault="00CC21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0A87" w14:textId="77777777" w:rsidR="003B7B09" w:rsidRDefault="003B7B09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621C05C" wp14:editId="37DD7C10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ED4834" wp14:editId="17F7DD4B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679F5C0" w14:textId="77777777" w:rsidR="003B7B09" w:rsidRDefault="003B7B09">
                              <w:pPr>
                                <w:jc w:val="right"/>
                              </w:pPr>
                              <w:r>
                                <w:t>[Datum]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6ED4834" id="Rechteck 451" o:spid="_x0000_s1030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6679F5C0" w14:textId="77777777" w:rsidR="003B7B09" w:rsidRDefault="003B7B09">
                        <w:pPr>
                          <w:jc w:val="right"/>
                        </w:pPr>
                        <w:r>
                          <w:t>[Datum]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FC4CF" w14:textId="77777777" w:rsidR="00CC21A6" w:rsidRDefault="00CC21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EC45A" w14:textId="77777777" w:rsidR="00C40895" w:rsidRDefault="00C40895" w:rsidP="00AB0002">
      <w:pPr>
        <w:spacing w:after="0" w:line="240" w:lineRule="auto"/>
      </w:pPr>
      <w:r>
        <w:separator/>
      </w:r>
    </w:p>
  </w:footnote>
  <w:footnote w:type="continuationSeparator" w:id="0">
    <w:p w14:paraId="5BE59D87" w14:textId="77777777" w:rsidR="00C40895" w:rsidRDefault="00C40895" w:rsidP="00AB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A5F0" w14:textId="77777777" w:rsidR="00CC21A6" w:rsidRDefault="00CC21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2AA3" w14:textId="77777777" w:rsidR="00AB0002" w:rsidRPr="00F934EC" w:rsidRDefault="00A35DC3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2C0265F" wp14:editId="708CC4BA">
              <wp:simplePos x="0" y="0"/>
              <wp:positionH relativeFrom="margin">
                <wp:posOffset>2213610</wp:posOffset>
              </wp:positionH>
              <wp:positionV relativeFrom="paragraph">
                <wp:posOffset>8255</wp:posOffset>
              </wp:positionV>
              <wp:extent cx="1828800" cy="1828800"/>
              <wp:effectExtent l="0" t="0" r="24130" b="1714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1AF13707" w14:textId="77777777" w:rsidR="00836081" w:rsidRPr="00A35DC3" w:rsidRDefault="00836081" w:rsidP="00C33FE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  <w:lang w:val="es-ES"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>:</w:t>
                          </w:r>
                          <w:r w:rsidR="00A35DC3">
                            <w:rPr>
                              <w:color w:val="1B4379"/>
                            </w:rPr>
                            <w:t xml:space="preserve"> L.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r w:rsidR="00A35DC3">
                            <w:rPr>
                              <w:color w:val="1B4379"/>
                            </w:rPr>
                            <w:t>Rodr</w:t>
                          </w:r>
                          <w:r w:rsidR="00A35DC3">
                            <w:rPr>
                              <w:color w:val="1B4379"/>
                              <w:lang w:val="es-ES"/>
                            </w:rPr>
                            <w:t>íguez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0265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174.3pt;margin-top:.65pt;width:2in;height:2in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" filled="f" strokecolor="#1b4379" strokeweight=".5pt">
              <v:textbox style="mso-fit-shape-to-text:t">
                <w:txbxContent>
                  <w:p w14:paraId="1AF13707" w14:textId="77777777" w:rsidR="00836081" w:rsidRPr="00A35DC3" w:rsidRDefault="00836081" w:rsidP="00C33FE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  <w:lang w:val="es-ES"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>:</w:t>
                    </w:r>
                    <w:r w:rsidR="00A35DC3">
                      <w:rPr>
                        <w:color w:val="1B4379"/>
                      </w:rPr>
                      <w:t xml:space="preserve"> L.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A35DC3">
                      <w:rPr>
                        <w:color w:val="1B4379"/>
                      </w:rPr>
                      <w:t>Rodr</w:t>
                    </w:r>
                    <w:r w:rsidR="00A35DC3">
                      <w:rPr>
                        <w:color w:val="1B4379"/>
                        <w:lang w:val="es-ES"/>
                      </w:rPr>
                      <w:t>íguez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6418F1" wp14:editId="121DBBAE">
              <wp:simplePos x="0" y="0"/>
              <wp:positionH relativeFrom="margin">
                <wp:posOffset>-137795</wp:posOffset>
              </wp:positionH>
              <wp:positionV relativeFrom="paragraph">
                <wp:posOffset>541019</wp:posOffset>
              </wp:positionV>
              <wp:extent cx="62484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A3864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2.6pt" to="481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" strokecolor="#ef7d00" strokeweight=".5pt">
              <v:stroke joinstyle="miter"/>
              <w10:wrap anchorx="margin"/>
            </v:lin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B5CBCB" wp14:editId="6E57EC75">
              <wp:simplePos x="0" y="0"/>
              <wp:positionH relativeFrom="margin">
                <wp:posOffset>-137160</wp:posOffset>
              </wp:positionH>
              <wp:positionV relativeFrom="paragraph">
                <wp:posOffset>474345</wp:posOffset>
              </wp:positionV>
              <wp:extent cx="62484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0D10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pt,37.35pt" to="481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" strokecolor="#1b4379" strokeweight=".5pt">
              <v:stroke joinstyle="miter"/>
              <w10:wrap anchorx="margin"/>
            </v:line>
          </w:pict>
        </mc:Fallback>
      </mc:AlternateContent>
    </w:r>
    <w:r w:rsidR="00EF78E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1729CF" wp14:editId="19ABB3DB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28800" cy="1828800"/>
              <wp:effectExtent l="0" t="0" r="18415" b="1079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40F89010" w14:textId="77777777" w:rsidR="00EF78E9" w:rsidRPr="00684A95" w:rsidRDefault="00EF78E9" w:rsidP="00684A95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r w:rsidR="00A35DC3">
                            <w:rPr>
                              <w:color w:val="1B4379"/>
                            </w:rPr>
                            <w:t xml:space="preserve">Spanisch Klasse </w:t>
                          </w:r>
                          <w:r w:rsidR="00CC21A6">
                            <w:rPr>
                              <w:color w:val="1B4379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729CF" id="Textfeld 3" o:spid="_x0000_s1028" type="#_x0000_t202" style="position:absolute;margin-left:92.8pt;margin-top:.55pt;width:2in;height:2in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" filled="f" strokecolor="#1b4379" strokeweight="1pt">
              <v:textbox style="mso-fit-shape-to-text:t">
                <w:txbxContent>
                  <w:p w14:paraId="40F89010" w14:textId="77777777" w:rsidR="00EF78E9" w:rsidRPr="00684A95" w:rsidRDefault="00EF78E9" w:rsidP="00684A95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A35DC3">
                      <w:rPr>
                        <w:color w:val="1B4379"/>
                      </w:rPr>
                      <w:t xml:space="preserve">Spanisch Klasse </w:t>
                    </w:r>
                    <w:r w:rsidR="00CC21A6">
                      <w:rPr>
                        <w:color w:val="1B4379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C2CA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6B1FA13D" wp14:editId="37798258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B0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8A3413" wp14:editId="0FFC8908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7F9473" w14:textId="77777777" w:rsidR="003A2291" w:rsidRPr="003B7B09" w:rsidRDefault="003A2291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A3413" id="Textfeld 2" o:spid="_x0000_s1029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" filled="f" stroked="f" strokeweight=".5pt">
              <v:textbox style="mso-fit-shape-to-text:t">
                <w:txbxContent>
                  <w:p w14:paraId="2A7F9473" w14:textId="77777777" w:rsidR="003A2291" w:rsidRPr="003B7B09" w:rsidRDefault="003A2291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934E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87E30" w14:textId="77777777" w:rsidR="00CC21A6" w:rsidRDefault="00CC21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00FD"/>
    <w:multiLevelType w:val="multilevel"/>
    <w:tmpl w:val="315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67826"/>
    <w:multiLevelType w:val="hybridMultilevel"/>
    <w:tmpl w:val="5B6483DE"/>
    <w:lvl w:ilvl="0" w:tplc="2308384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7CE7"/>
    <w:rsid w:val="00063959"/>
    <w:rsid w:val="00092727"/>
    <w:rsid w:val="00101C97"/>
    <w:rsid w:val="001255B8"/>
    <w:rsid w:val="001B365F"/>
    <w:rsid w:val="001F671F"/>
    <w:rsid w:val="00211688"/>
    <w:rsid w:val="002123B6"/>
    <w:rsid w:val="00254DD3"/>
    <w:rsid w:val="002C2CA7"/>
    <w:rsid w:val="00313A6D"/>
    <w:rsid w:val="00322592"/>
    <w:rsid w:val="00334084"/>
    <w:rsid w:val="00381592"/>
    <w:rsid w:val="003A2291"/>
    <w:rsid w:val="003B7B09"/>
    <w:rsid w:val="003C3D3F"/>
    <w:rsid w:val="00491788"/>
    <w:rsid w:val="004B2372"/>
    <w:rsid w:val="004D74C5"/>
    <w:rsid w:val="00556ECB"/>
    <w:rsid w:val="00695E12"/>
    <w:rsid w:val="00775EA8"/>
    <w:rsid w:val="00836081"/>
    <w:rsid w:val="008C6D4C"/>
    <w:rsid w:val="00920120"/>
    <w:rsid w:val="0093279E"/>
    <w:rsid w:val="00950F75"/>
    <w:rsid w:val="009928E6"/>
    <w:rsid w:val="00A35DC3"/>
    <w:rsid w:val="00A628D2"/>
    <w:rsid w:val="00AB0002"/>
    <w:rsid w:val="00AD2BDA"/>
    <w:rsid w:val="00AF2322"/>
    <w:rsid w:val="00B45872"/>
    <w:rsid w:val="00BF3538"/>
    <w:rsid w:val="00C40895"/>
    <w:rsid w:val="00CA50C3"/>
    <w:rsid w:val="00CC21A6"/>
    <w:rsid w:val="00CD30FE"/>
    <w:rsid w:val="00CF2733"/>
    <w:rsid w:val="00D03654"/>
    <w:rsid w:val="00D449E4"/>
    <w:rsid w:val="00DA2D84"/>
    <w:rsid w:val="00DD7232"/>
    <w:rsid w:val="00E503AD"/>
    <w:rsid w:val="00EF78E9"/>
    <w:rsid w:val="00F702A4"/>
    <w:rsid w:val="00F934EC"/>
    <w:rsid w:val="00FA5373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4A5EC5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0F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0F75"/>
    <w:rPr>
      <w:color w:val="605E5C"/>
      <w:shd w:val="clear" w:color="auto" w:fill="E1DFDD"/>
    </w:rPr>
  </w:style>
  <w:style w:type="paragraph" w:customStyle="1" w:styleId="valhbtext">
    <w:name w:val="va.lhb.text"/>
    <w:link w:val="valhbtextZchn"/>
    <w:qFormat/>
    <w:rsid w:val="00B45872"/>
    <w:pPr>
      <w:tabs>
        <w:tab w:val="left" w:pos="284"/>
      </w:tabs>
      <w:spacing w:after="0" w:line="256" w:lineRule="exact"/>
    </w:pPr>
    <w:rPr>
      <w:rFonts w:ascii="Arial" w:eastAsia="Times New Roman" w:hAnsi="Arial" w:cs="Times New Roman"/>
      <w:sz w:val="21"/>
      <w:szCs w:val="20"/>
      <w:lang w:eastAsia="de-DE"/>
    </w:rPr>
  </w:style>
  <w:style w:type="character" w:customStyle="1" w:styleId="valhbtextZchn">
    <w:name w:val="va.lhb.text Zchn"/>
    <w:link w:val="valhbtext"/>
    <w:rsid w:val="00B45872"/>
    <w:rPr>
      <w:rFonts w:ascii="Arial" w:eastAsia="Times New Roman" w:hAnsi="Arial" w:cs="Times New Roman"/>
      <w:sz w:val="21"/>
      <w:szCs w:val="20"/>
      <w:lang w:eastAsia="de-DE"/>
    </w:rPr>
  </w:style>
  <w:style w:type="paragraph" w:customStyle="1" w:styleId="valhbarbeitsanweisung">
    <w:name w:val="va.lhb.arbeitsanweisung"/>
    <w:qFormat/>
    <w:rsid w:val="00B45872"/>
    <w:pPr>
      <w:tabs>
        <w:tab w:val="left" w:pos="284"/>
      </w:tabs>
      <w:spacing w:after="256" w:line="256" w:lineRule="exact"/>
    </w:pPr>
    <w:rPr>
      <w:rFonts w:ascii="Arial" w:eastAsia="Calibri" w:hAnsi="Arial" w:cs="Arial"/>
      <w:sz w:val="21"/>
      <w:szCs w:val="18"/>
    </w:rPr>
  </w:style>
  <w:style w:type="character" w:customStyle="1" w:styleId="valhbfett">
    <w:name w:val="va.lhb.fett"/>
    <w:qFormat/>
    <w:rsid w:val="00B45872"/>
    <w:rPr>
      <w:b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34" Type="http://schemas.openxmlformats.org/officeDocument/2006/relationships/theme" Target="theme/theme1.xml"/><Relationship Id="rId7" Type="http://schemas.openxmlformats.org/officeDocument/2006/relationships/hyperlink" Target="http://www.klett.de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bridge.klett.de/PUE-IDD7TMYDKW/" TargetMode="External"/><Relationship Id="rId25" Type="http://schemas.openxmlformats.org/officeDocument/2006/relationships/control" Target="activeX/activeX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lett.de" TargetMode="External"/><Relationship Id="rId20" Type="http://schemas.openxmlformats.org/officeDocument/2006/relationships/image" Target="media/image4.wmf"/><Relationship Id="rId29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5.wmf"/><Relationship Id="rId32" Type="http://schemas.openxmlformats.org/officeDocument/2006/relationships/control" Target="activeX/activeX1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control" Target="activeX/activeX3.xml"/><Relationship Id="rId28" Type="http://schemas.openxmlformats.org/officeDocument/2006/relationships/control" Target="activeX/activeX7.xm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31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hRUfvSDPNU" TargetMode="External"/><Relationship Id="rId14" Type="http://schemas.openxmlformats.org/officeDocument/2006/relationships/header" Target="header3.xml"/><Relationship Id="rId22" Type="http://schemas.openxmlformats.org/officeDocument/2006/relationships/control" Target="activeX/activeX2.xml"/><Relationship Id="rId27" Type="http://schemas.openxmlformats.org/officeDocument/2006/relationships/control" Target="activeX/activeX6.xml"/><Relationship Id="rId30" Type="http://schemas.openxmlformats.org/officeDocument/2006/relationships/control" Target="activeX/activeX9.xml"/><Relationship Id="rId8" Type="http://schemas.openxmlformats.org/officeDocument/2006/relationships/hyperlink" Target="https://bridge.klett.de/PUE-IDD7TMYDKW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7</Pages>
  <Words>1269</Words>
  <Characters>8000</Characters>
  <Application>Microsoft Office Word</Application>
  <DocSecurity>4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2018-07-19T16:16:00Z</cp:lastPrinted>
  <dcterms:created xsi:type="dcterms:W3CDTF">2020-03-17T08:06:00Z</dcterms:created>
  <dcterms:modified xsi:type="dcterms:W3CDTF">2020-03-17T08:06:00Z</dcterms:modified>
</cp:coreProperties>
</file>